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F10B9" w14:textId="7A1C94CE" w:rsidR="00451711" w:rsidRPr="00996CF7" w:rsidRDefault="00451711" w:rsidP="00B03B5B">
      <w:pPr>
        <w:pStyle w:val="Ftitle"/>
        <w:ind w:left="1134" w:hanging="1134"/>
      </w:pPr>
      <w:r w:rsidRPr="00996CF7">
        <w:t>Form 3C:</w:t>
      </w:r>
      <w:r w:rsidR="00996CF7">
        <w:tab/>
      </w:r>
      <w:r w:rsidRPr="00996CF7">
        <w:t xml:space="preserve">Research Plan Format for </w:t>
      </w:r>
      <w:proofErr w:type="spellStart"/>
      <w:r w:rsidRPr="00996CF7">
        <w:t>Waseda</w:t>
      </w:r>
      <w:proofErr w:type="spellEnd"/>
      <w:r w:rsidRPr="00996CF7">
        <w:t xml:space="preserve"> University</w:t>
      </w:r>
    </w:p>
    <w:p w14:paraId="5331406E" w14:textId="0CDF4C8A" w:rsidR="00451711" w:rsidRPr="00361E36" w:rsidRDefault="00451711" w:rsidP="00361E36">
      <w:pPr>
        <w:pStyle w:val="Mtitle1"/>
        <w:spacing w:after="240"/>
        <w:ind w:left="0" w:firstLine="0"/>
        <w:jc w:val="center"/>
        <w:rPr>
          <w:rFonts w:ascii="Palatino Linotype" w:hAnsi="Palatino Linotype"/>
          <w:color w:val="000000" w:themeColor="text1"/>
          <w:spacing w:val="-4"/>
          <w:sz w:val="24"/>
          <w:szCs w:val="24"/>
          <w:u w:val="single"/>
        </w:rPr>
      </w:pPr>
      <w:r w:rsidRPr="00361E36">
        <w:rPr>
          <w:rFonts w:ascii="Palatino Linotype" w:hAnsi="Palatino Linotype"/>
          <w:color w:val="000000" w:themeColor="text1"/>
          <w:spacing w:val="-4"/>
          <w:sz w:val="24"/>
          <w:szCs w:val="24"/>
          <w:u w:val="single"/>
        </w:rPr>
        <w:t>Proposed Research Plan</w:t>
      </w:r>
    </w:p>
    <w:p w14:paraId="238190C8" w14:textId="70C718F1" w:rsidR="00451711" w:rsidRPr="00CA70F9" w:rsidRDefault="00451711" w:rsidP="00CA70F9">
      <w:pPr>
        <w:pStyle w:val="M"/>
        <w:rPr>
          <w:rFonts w:ascii="Palatino Linotype" w:hAnsi="Palatino Linotype"/>
          <w:szCs w:val="22"/>
        </w:rPr>
      </w:pPr>
      <w:r w:rsidRPr="00CA70F9">
        <w:rPr>
          <w:rFonts w:ascii="Palatino Linotype" w:hAnsi="Palatino Linotype"/>
          <w:szCs w:val="22"/>
        </w:rPr>
        <w:t>Please read the application guidelines carefully to ensure that your statements include the information that evaluators need to assess your application. The following template will guide you. Please delete the</w:t>
      </w:r>
      <w:r w:rsidR="002A6425">
        <w:rPr>
          <w:rFonts w:ascii="Palatino Linotype" w:hAnsi="Palatino Linotype" w:hint="eastAsia"/>
          <w:szCs w:val="22"/>
        </w:rPr>
        <w:t xml:space="preserve"> </w:t>
      </w:r>
      <w:r w:rsidR="002A6425" w:rsidRPr="005E3807">
        <w:rPr>
          <w:rFonts w:ascii="Palatino Linotype" w:hAnsi="Palatino Linotype"/>
          <w:i/>
          <w:szCs w:val="22"/>
        </w:rPr>
        <w:t>grey</w:t>
      </w:r>
      <w:r w:rsidRPr="00CA70F9">
        <w:rPr>
          <w:rFonts w:ascii="Palatino Linotype" w:hAnsi="Palatino Linotype"/>
          <w:szCs w:val="22"/>
        </w:rPr>
        <w:t xml:space="preserve"> text and fill out yours.</w:t>
      </w:r>
    </w:p>
    <w:p w14:paraId="3C9C13CF" w14:textId="77777777" w:rsidR="00451711" w:rsidRPr="00817A02" w:rsidRDefault="00451711" w:rsidP="00451711">
      <w:pPr>
        <w:pStyle w:val="Mtitle1"/>
        <w:numPr>
          <w:ilvl w:val="0"/>
          <w:numId w:val="81"/>
        </w:numPr>
        <w:rPr>
          <w:rFonts w:ascii="Palatino Linotype" w:hAnsi="Palatino Linotype"/>
          <w:b w:val="0"/>
          <w:bCs w:val="0"/>
          <w:color w:val="000000" w:themeColor="text1"/>
          <w:szCs w:val="22"/>
        </w:rPr>
      </w:pPr>
      <w:r w:rsidRPr="00817A02">
        <w:rPr>
          <w:rFonts w:ascii="Palatino Linotype" w:hAnsi="Palatino Linotype"/>
          <w:b w:val="0"/>
          <w:bCs w:val="0"/>
          <w:color w:val="000000" w:themeColor="text1"/>
          <w:szCs w:val="22"/>
        </w:rPr>
        <w:t>Title (Maximum 30 words)</w:t>
      </w:r>
    </w:p>
    <w:tbl>
      <w:tblPr>
        <w:tblStyle w:val="afc"/>
        <w:tblW w:w="8789" w:type="dxa"/>
        <w:tblInd w:w="420" w:type="dxa"/>
        <w:tblLook w:val="04A0" w:firstRow="1" w:lastRow="0" w:firstColumn="1" w:lastColumn="0" w:noHBand="0" w:noVBand="1"/>
      </w:tblPr>
      <w:tblGrid>
        <w:gridCol w:w="8789"/>
      </w:tblGrid>
      <w:tr w:rsidR="00364DC1" w:rsidRPr="00364DC1" w14:paraId="7BBB5304" w14:textId="77777777" w:rsidTr="00817A02">
        <w:tc>
          <w:tcPr>
            <w:tcW w:w="9061" w:type="dxa"/>
          </w:tcPr>
          <w:p w14:paraId="4AB0CD28" w14:textId="77777777" w:rsidR="00451711" w:rsidRPr="005E3807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i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Be as explicit, concise and clear as possible.    </w:t>
            </w:r>
          </w:p>
        </w:tc>
      </w:tr>
    </w:tbl>
    <w:p w14:paraId="5C6CB856" w14:textId="77777777" w:rsidR="00451711" w:rsidRPr="00CA70F9" w:rsidRDefault="00451711" w:rsidP="00451711">
      <w:pPr>
        <w:spacing w:line="176" w:lineRule="exact"/>
        <w:rPr>
          <w:rFonts w:ascii="Palatino Linotype" w:hAnsi="Palatino Linotype"/>
          <w:color w:val="000000" w:themeColor="text1"/>
          <w:lang w:val="en-US"/>
        </w:rPr>
      </w:pPr>
    </w:p>
    <w:p w14:paraId="51E8AD0F" w14:textId="77777777" w:rsidR="00451711" w:rsidRPr="00817A02" w:rsidRDefault="00451711" w:rsidP="00451711">
      <w:pPr>
        <w:pStyle w:val="Mtitle1"/>
        <w:numPr>
          <w:ilvl w:val="0"/>
          <w:numId w:val="81"/>
        </w:numPr>
        <w:rPr>
          <w:rFonts w:ascii="Palatino Linotype" w:hAnsi="Palatino Linotype"/>
          <w:b w:val="0"/>
          <w:bCs w:val="0"/>
          <w:color w:val="000000" w:themeColor="text1"/>
          <w:szCs w:val="22"/>
        </w:rPr>
      </w:pPr>
      <w:r w:rsidRPr="00817A02">
        <w:rPr>
          <w:rFonts w:ascii="Palatino Linotype" w:hAnsi="Palatino Linotype"/>
          <w:b w:val="0"/>
          <w:bCs w:val="0"/>
          <w:color w:val="000000" w:themeColor="text1"/>
          <w:szCs w:val="22"/>
        </w:rPr>
        <w:t>Research background/Literature review (Maximum 175 words)</w:t>
      </w:r>
    </w:p>
    <w:tbl>
      <w:tblPr>
        <w:tblStyle w:val="afc"/>
        <w:tblW w:w="8789" w:type="dxa"/>
        <w:tblInd w:w="420" w:type="dxa"/>
        <w:tblLook w:val="04A0" w:firstRow="1" w:lastRow="0" w:firstColumn="1" w:lastColumn="0" w:noHBand="0" w:noVBand="1"/>
      </w:tblPr>
      <w:tblGrid>
        <w:gridCol w:w="8789"/>
      </w:tblGrid>
      <w:tr w:rsidR="00364DC1" w:rsidRPr="00364DC1" w14:paraId="015EADED" w14:textId="77777777" w:rsidTr="00817A02">
        <w:tc>
          <w:tcPr>
            <w:tcW w:w="9350" w:type="dxa"/>
          </w:tcPr>
          <w:p w14:paraId="6643EEEA" w14:textId="27F2B5DB" w:rsidR="00451711" w:rsidRPr="005E3807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i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State the situation and identify the problems of your country that you wish to </w:t>
            </w:r>
            <w:r w:rsidR="000E7476"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i</w:t>
            </w: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nvestigate</w:t>
            </w:r>
            <w:r w:rsidR="000E7476"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 </w:t>
            </w: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from the national and global perspective, using the general information</w:t>
            </w:r>
            <w:r w:rsidR="000E7476"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 </w:t>
            </w: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and/or statistics.</w:t>
            </w:r>
          </w:p>
          <w:p w14:paraId="57317860" w14:textId="348208E4" w:rsidR="00451711" w:rsidRPr="005E3807" w:rsidRDefault="00451711" w:rsidP="009071CE">
            <w:pPr>
              <w:pStyle w:val="aff1"/>
              <w:spacing w:line="320" w:lineRule="exact"/>
              <w:rPr>
                <w:rFonts w:ascii="Palatino Linotype" w:hAnsi="Palatino Linotype"/>
                <w:i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Define the field of your study area; your research scope; and the target(s) for investigation.</w:t>
            </w:r>
          </w:p>
          <w:p w14:paraId="1FE3CDE6" w14:textId="77777777" w:rsidR="00451711" w:rsidRPr="00364DC1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Describe literature review results relevant to your research.  </w:t>
            </w:r>
            <w:r w:rsidRPr="00364DC1">
              <w:rPr>
                <w:rFonts w:ascii="Palatino Linotype" w:hAnsi="Palatino Linotype"/>
                <w:color w:val="808080" w:themeColor="background1" w:themeShade="80"/>
              </w:rPr>
              <w:t xml:space="preserve">  </w:t>
            </w:r>
          </w:p>
        </w:tc>
      </w:tr>
    </w:tbl>
    <w:p w14:paraId="28430782" w14:textId="77777777" w:rsidR="00451711" w:rsidRPr="00CA70F9" w:rsidRDefault="00451711" w:rsidP="00451711">
      <w:pPr>
        <w:spacing w:line="176" w:lineRule="exact"/>
        <w:rPr>
          <w:rFonts w:ascii="Palatino Linotype" w:hAnsi="Palatino Linotype"/>
          <w:color w:val="000000" w:themeColor="text1"/>
        </w:rPr>
      </w:pPr>
    </w:p>
    <w:p w14:paraId="2E83D8BA" w14:textId="77777777" w:rsidR="00451711" w:rsidRPr="00817A02" w:rsidRDefault="00451711" w:rsidP="00451711">
      <w:pPr>
        <w:pStyle w:val="Mtitle1"/>
        <w:numPr>
          <w:ilvl w:val="0"/>
          <w:numId w:val="81"/>
        </w:numPr>
        <w:rPr>
          <w:rFonts w:ascii="Palatino Linotype" w:hAnsi="Palatino Linotype"/>
          <w:b w:val="0"/>
          <w:bCs w:val="0"/>
          <w:color w:val="000000" w:themeColor="text1"/>
          <w:szCs w:val="22"/>
        </w:rPr>
      </w:pPr>
      <w:r w:rsidRPr="00817A02">
        <w:rPr>
          <w:rFonts w:ascii="Palatino Linotype" w:hAnsi="Palatino Linotype"/>
          <w:b w:val="0"/>
          <w:bCs w:val="0"/>
          <w:color w:val="000000" w:themeColor="text1"/>
          <w:szCs w:val="22"/>
        </w:rPr>
        <w:t>Relevance and justification (Maximum 350 words)</w:t>
      </w:r>
    </w:p>
    <w:tbl>
      <w:tblPr>
        <w:tblStyle w:val="afc"/>
        <w:tblW w:w="8789" w:type="dxa"/>
        <w:tblInd w:w="420" w:type="dxa"/>
        <w:tblLook w:val="04A0" w:firstRow="1" w:lastRow="0" w:firstColumn="1" w:lastColumn="0" w:noHBand="0" w:noVBand="1"/>
      </w:tblPr>
      <w:tblGrid>
        <w:gridCol w:w="8789"/>
      </w:tblGrid>
      <w:tr w:rsidR="00364DC1" w:rsidRPr="00364DC1" w14:paraId="4B3D8074" w14:textId="77777777" w:rsidTr="00817A02">
        <w:tc>
          <w:tcPr>
            <w:tcW w:w="9350" w:type="dxa"/>
          </w:tcPr>
          <w:p w14:paraId="131E1607" w14:textId="70DA1939" w:rsidR="00451711" w:rsidRPr="005E3807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i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For instance, you are expected to explain some of the followings in this part.</w:t>
            </w:r>
          </w:p>
          <w:p w14:paraId="043FBA17" w14:textId="3C0436E9" w:rsidR="00451711" w:rsidRPr="005E3807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i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State the relation of your research area with the national and sectorial development</w:t>
            </w:r>
            <w:r w:rsidR="00020451"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 </w:t>
            </w: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plan.</w:t>
            </w:r>
          </w:p>
          <w:p w14:paraId="1BD2AE48" w14:textId="11936BDE" w:rsidR="00451711" w:rsidRPr="005E3807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i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State the hypotheses or conjectures of the research outcome.</w:t>
            </w:r>
          </w:p>
          <w:p w14:paraId="7C74B889" w14:textId="45BBE5A6" w:rsidR="00451711" w:rsidRPr="009071CE" w:rsidRDefault="00451711" w:rsidP="005A2E37">
            <w:pPr>
              <w:pStyle w:val="aff1"/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</w:pPr>
            <w:r w:rsidRPr="009071CE"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  <w:t>State how your research outcome will contribute to the solution of the development issues stated in JDS Sub-Programme/Component.</w:t>
            </w:r>
          </w:p>
          <w:p w14:paraId="24D8670E" w14:textId="57329614" w:rsidR="00451711" w:rsidRPr="009071CE" w:rsidRDefault="00451711" w:rsidP="005A2E37">
            <w:pPr>
              <w:pStyle w:val="aff1"/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</w:pPr>
            <w:r w:rsidRPr="009071CE"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  <w:t>Define your research questions as clearly as possible. Add a diagram or a table highlighting your idea, if applicable.</w:t>
            </w:r>
          </w:p>
          <w:p w14:paraId="1CF648F3" w14:textId="115BE9BC" w:rsidR="00451711" w:rsidRPr="009071CE" w:rsidRDefault="00451711" w:rsidP="005A2E37">
            <w:pPr>
              <w:pStyle w:val="aff1"/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</w:pPr>
            <w:r w:rsidRPr="009071CE"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  <w:t>State if there are any arguments in the field, and how will your proposal differ from existing lines of argument.</w:t>
            </w:r>
          </w:p>
          <w:p w14:paraId="2F5942FB" w14:textId="4E735F20" w:rsidR="00451711" w:rsidRPr="009071CE" w:rsidRDefault="00451711" w:rsidP="005A2E37">
            <w:pPr>
              <w:pStyle w:val="aff1"/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</w:pPr>
            <w:r w:rsidRPr="009071CE"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  <w:t>Describe in what aspects of your research will be new and unique, as not just repetitions of past research.</w:t>
            </w:r>
          </w:p>
          <w:p w14:paraId="0E6B7393" w14:textId="77777777" w:rsidR="00451711" w:rsidRPr="009071CE" w:rsidRDefault="00451711" w:rsidP="005A2E37">
            <w:pPr>
              <w:pStyle w:val="aff1"/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</w:pPr>
            <w:r w:rsidRPr="009071CE">
              <w:rPr>
                <w:rFonts w:ascii="Palatino Linotype" w:eastAsia="ＭＳ ゴシック" w:hAnsi="Palatino Linotype"/>
                <w:i/>
                <w:color w:val="808080" w:themeColor="background1" w:themeShade="80"/>
                <w:kern w:val="2"/>
                <w:szCs w:val="21"/>
              </w:rPr>
              <w:t xml:space="preserve">State what will be the impact of your research outcome.    </w:t>
            </w:r>
          </w:p>
        </w:tc>
      </w:tr>
    </w:tbl>
    <w:p w14:paraId="1175C8DF" w14:textId="77777777" w:rsidR="00451711" w:rsidRPr="00CA70F9" w:rsidRDefault="00451711" w:rsidP="00451711">
      <w:pPr>
        <w:spacing w:line="176" w:lineRule="exact"/>
        <w:rPr>
          <w:rFonts w:ascii="Palatino Linotype" w:hAnsi="Palatino Linotype"/>
          <w:color w:val="000000" w:themeColor="text1"/>
        </w:rPr>
      </w:pPr>
    </w:p>
    <w:p w14:paraId="6EA7C79C" w14:textId="77777777" w:rsidR="00451711" w:rsidRPr="00817A02" w:rsidRDefault="00451711" w:rsidP="00451711">
      <w:pPr>
        <w:pStyle w:val="Mtitle1"/>
        <w:numPr>
          <w:ilvl w:val="0"/>
          <w:numId w:val="81"/>
        </w:numPr>
        <w:rPr>
          <w:rFonts w:ascii="Palatino Linotype" w:hAnsi="Palatino Linotype"/>
          <w:b w:val="0"/>
          <w:bCs w:val="0"/>
          <w:color w:val="000000" w:themeColor="text1"/>
          <w:szCs w:val="22"/>
        </w:rPr>
      </w:pPr>
      <w:r w:rsidRPr="00817A02">
        <w:rPr>
          <w:rFonts w:ascii="Palatino Linotype" w:hAnsi="Palatino Linotype"/>
          <w:b w:val="0"/>
          <w:bCs w:val="0"/>
          <w:color w:val="000000" w:themeColor="text1"/>
          <w:szCs w:val="22"/>
        </w:rPr>
        <w:t>Research methods (Maximum 175 words)</w:t>
      </w:r>
    </w:p>
    <w:tbl>
      <w:tblPr>
        <w:tblStyle w:val="afc"/>
        <w:tblW w:w="8789" w:type="dxa"/>
        <w:tblInd w:w="420" w:type="dxa"/>
        <w:tblLook w:val="04A0" w:firstRow="1" w:lastRow="0" w:firstColumn="1" w:lastColumn="0" w:noHBand="0" w:noVBand="1"/>
      </w:tblPr>
      <w:tblGrid>
        <w:gridCol w:w="8789"/>
      </w:tblGrid>
      <w:tr w:rsidR="00364DC1" w:rsidRPr="009071CE" w14:paraId="0FFCAE2D" w14:textId="77777777" w:rsidTr="00817A02">
        <w:tc>
          <w:tcPr>
            <w:tcW w:w="9350" w:type="dxa"/>
          </w:tcPr>
          <w:p w14:paraId="35A19925" w14:textId="021E565D" w:rsidR="00451711" w:rsidRPr="005E3807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i/>
                <w:color w:val="808080" w:themeColor="background1" w:themeShade="80"/>
              </w:rPr>
            </w:pPr>
            <w:bookmarkStart w:id="0" w:name="_Hlk106613110"/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Describe the method how you would support your argument:</w:t>
            </w:r>
          </w:p>
          <w:p w14:paraId="137CE275" w14:textId="48A02E1F" w:rsidR="00451711" w:rsidRPr="005E3807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i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Qualitative methods: describe who will be possible respondents, how to collect primary data, how to </w:t>
            </w:r>
            <w:r w:rsidR="00A77634"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analyse</w:t>
            </w: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 collected data, etc. and/or</w:t>
            </w:r>
          </w:p>
          <w:p w14:paraId="390856F4" w14:textId="208A7471" w:rsidR="00451711" w:rsidRPr="009071CE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i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Quantitative methods: describe what data set will be used, where/how you get the data set, how to </w:t>
            </w:r>
            <w:r w:rsidR="00A77634"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>analyse</w:t>
            </w: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, etc. </w:t>
            </w:r>
            <w:r w:rsidRPr="009071CE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   </w:t>
            </w:r>
          </w:p>
        </w:tc>
      </w:tr>
      <w:bookmarkEnd w:id="0"/>
    </w:tbl>
    <w:p w14:paraId="6BB2BE86" w14:textId="77777777" w:rsidR="00451711" w:rsidRPr="00CA70F9" w:rsidRDefault="00451711" w:rsidP="005A2E37">
      <w:pPr>
        <w:rPr>
          <w:rFonts w:ascii="Palatino Linotype" w:hAnsi="Palatino Linotype"/>
        </w:rPr>
      </w:pPr>
    </w:p>
    <w:p w14:paraId="43441423" w14:textId="77777777" w:rsidR="00451711" w:rsidRPr="00817A02" w:rsidRDefault="00451711" w:rsidP="00451711">
      <w:pPr>
        <w:pStyle w:val="Mtitle1"/>
        <w:rPr>
          <w:rFonts w:ascii="Palatino Linotype" w:hAnsi="Palatino Linotype"/>
          <w:b w:val="0"/>
          <w:bCs w:val="0"/>
          <w:color w:val="000000" w:themeColor="text1"/>
          <w:szCs w:val="22"/>
        </w:rPr>
      </w:pPr>
      <w:r w:rsidRPr="00817A02">
        <w:rPr>
          <w:rFonts w:ascii="Palatino Linotype" w:hAnsi="Palatino Linotype"/>
          <w:b w:val="0"/>
          <w:bCs w:val="0"/>
          <w:color w:val="000000" w:themeColor="text1"/>
          <w:szCs w:val="22"/>
          <w:lang w:eastAsia="ko-KR"/>
        </w:rPr>
        <w:t>e</w:t>
      </w:r>
      <w:r w:rsidRPr="00817A02">
        <w:rPr>
          <w:rFonts w:ascii="Palatino Linotype" w:hAnsi="Palatino Linotype"/>
          <w:b w:val="0"/>
          <w:bCs w:val="0"/>
          <w:color w:val="000000" w:themeColor="text1"/>
          <w:szCs w:val="22"/>
        </w:rPr>
        <w:t>)</w:t>
      </w:r>
      <w:r w:rsidRPr="00817A02">
        <w:rPr>
          <w:rFonts w:ascii="Palatino Linotype" w:hAnsi="Palatino Linotype"/>
          <w:b w:val="0"/>
          <w:bCs w:val="0"/>
          <w:color w:val="000000" w:themeColor="text1"/>
          <w:szCs w:val="22"/>
        </w:rPr>
        <w:tab/>
        <w:t>Bibliography</w:t>
      </w:r>
    </w:p>
    <w:tbl>
      <w:tblPr>
        <w:tblStyle w:val="afc"/>
        <w:tblW w:w="8789" w:type="dxa"/>
        <w:tblInd w:w="421" w:type="dxa"/>
        <w:tblLook w:val="04A0" w:firstRow="1" w:lastRow="0" w:firstColumn="1" w:lastColumn="0" w:noHBand="0" w:noVBand="1"/>
      </w:tblPr>
      <w:tblGrid>
        <w:gridCol w:w="8789"/>
      </w:tblGrid>
      <w:tr w:rsidR="00364DC1" w:rsidRPr="009071CE" w14:paraId="22062808" w14:textId="77777777" w:rsidTr="00817A02">
        <w:tc>
          <w:tcPr>
            <w:tcW w:w="9061" w:type="dxa"/>
          </w:tcPr>
          <w:p w14:paraId="25C56D7D" w14:textId="77777777" w:rsidR="00451711" w:rsidRPr="005E3807" w:rsidRDefault="00451711" w:rsidP="009071CE">
            <w:pPr>
              <w:pStyle w:val="M"/>
              <w:spacing w:after="0" w:line="240" w:lineRule="auto"/>
              <w:rPr>
                <w:rFonts w:ascii="Palatino Linotype" w:hAnsi="Palatino Linotype"/>
                <w:i/>
                <w:color w:val="808080" w:themeColor="background1" w:themeShade="80"/>
              </w:rPr>
            </w:pPr>
            <w:r w:rsidRPr="005E3807">
              <w:rPr>
                <w:rFonts w:ascii="Palatino Linotype" w:hAnsi="Palatino Linotype"/>
                <w:i/>
                <w:color w:val="808080" w:themeColor="background1" w:themeShade="80"/>
              </w:rPr>
              <w:t xml:space="preserve">List the books and articles to which you refer in the proposal.    </w:t>
            </w:r>
          </w:p>
        </w:tc>
      </w:tr>
    </w:tbl>
    <w:p w14:paraId="1193C074" w14:textId="77777777" w:rsidR="00940DB3" w:rsidRDefault="00940DB3" w:rsidP="00940DB3">
      <w:pPr>
        <w:spacing w:line="20" w:lineRule="exact"/>
        <w:rPr>
          <w:color w:val="000000" w:themeColor="text1"/>
        </w:rPr>
      </w:pPr>
    </w:p>
    <w:p w14:paraId="29C0EC2E" w14:textId="2E12E56E" w:rsidR="00BD5FA3" w:rsidRDefault="00BD5FA3">
      <w:pPr>
        <w:widowControl/>
        <w:spacing w:line="240" w:lineRule="auto"/>
        <w:jc w:val="left"/>
      </w:pPr>
    </w:p>
    <w:sectPr w:rsidR="00BD5FA3" w:rsidSect="00BD5FA3">
      <w:headerReference w:type="default" r:id="rId11"/>
      <w:footerReference w:type="default" r:id="rId12"/>
      <w:type w:val="continuous"/>
      <w:pgSz w:w="11907" w:h="16840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7CF0" w14:textId="77777777" w:rsidR="00E81C88" w:rsidRDefault="00E81C88">
      <w:r>
        <w:separator/>
      </w:r>
    </w:p>
  </w:endnote>
  <w:endnote w:type="continuationSeparator" w:id="0">
    <w:p w14:paraId="4D292219" w14:textId="77777777" w:rsidR="00E81C88" w:rsidRDefault="00E81C88">
      <w:r>
        <w:continuationSeparator/>
      </w:r>
    </w:p>
  </w:endnote>
  <w:endnote w:type="continuationNotice" w:id="1">
    <w:p w14:paraId="3915EEEE" w14:textId="77777777" w:rsidR="00E81C88" w:rsidRDefault="00E81C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 Univers 65 Bold">
    <w:altName w:val="Arial Blac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97BC" w14:textId="5020E972" w:rsidR="00180EA7" w:rsidRPr="00180EA7" w:rsidRDefault="00000000" w:rsidP="007457BE">
    <w:pPr>
      <w:pStyle w:val="a5"/>
      <w:spacing w:line="240" w:lineRule="auto"/>
      <w:rPr>
        <w:sz w:val="22"/>
        <w:szCs w:val="22"/>
        <w:lang w:eastAsia="ja-JP"/>
      </w:rPr>
    </w:pPr>
    <w:sdt>
      <w:sdtPr>
        <w:rPr>
          <w:rFonts w:ascii="Palatino Linotype" w:hAnsi="Palatino Linotype"/>
          <w:sz w:val="22"/>
        </w:rPr>
        <w:id w:val="-1705238520"/>
        <w:docPartObj>
          <w:docPartGallery w:val="Page Numbers (Top of Page)"/>
          <w:docPartUnique/>
        </w:docPartObj>
      </w:sdtPr>
      <w:sdtEndPr>
        <w:rPr>
          <w:szCs w:val="22"/>
        </w:rPr>
      </w:sdtEndPr>
      <w:sdtContent>
        <w:r w:rsidR="00180EA7" w:rsidRPr="00180EA7">
          <w:rPr>
            <w:rFonts w:ascii="Palatino Linotype" w:hAnsi="Palatino Linotype"/>
            <w:sz w:val="22"/>
            <w:szCs w:val="22"/>
          </w:rPr>
          <w:fldChar w:fldCharType="begin"/>
        </w:r>
        <w:r w:rsidR="00180EA7" w:rsidRPr="00180EA7">
          <w:rPr>
            <w:rFonts w:ascii="Palatino Linotype" w:hAnsi="Palatino Linotype"/>
            <w:sz w:val="22"/>
            <w:szCs w:val="22"/>
          </w:rPr>
          <w:instrText>PAGE</w:instrTex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separate"/>
        </w:r>
        <w:r w:rsidR="00180EA7" w:rsidRPr="00180EA7">
          <w:rPr>
            <w:sz w:val="22"/>
            <w:szCs w:val="22"/>
          </w:rPr>
          <w:t>1</w: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end"/>
        </w:r>
        <w:r w:rsidR="00180EA7" w:rsidRPr="00180EA7">
          <w:rPr>
            <w:rFonts w:ascii="Palatino Linotype" w:hAnsi="Palatino Linotype"/>
            <w:sz w:val="22"/>
            <w:szCs w:val="22"/>
            <w:lang w:val="en-US"/>
          </w:rPr>
          <w:t xml:space="preserve"> / </w: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begin"/>
        </w:r>
        <w:r w:rsidR="00180EA7" w:rsidRPr="00180EA7">
          <w:rPr>
            <w:rFonts w:ascii="Palatino Linotype" w:hAnsi="Palatino Linotype"/>
            <w:sz w:val="22"/>
            <w:szCs w:val="22"/>
          </w:rPr>
          <w:instrText>NUMPAGES</w:instrTex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separate"/>
        </w:r>
        <w:r w:rsidR="00180EA7" w:rsidRPr="00180EA7">
          <w:rPr>
            <w:sz w:val="22"/>
            <w:szCs w:val="22"/>
          </w:rPr>
          <w:t>1</w: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A977" w14:textId="77777777" w:rsidR="00E81C88" w:rsidRDefault="00E81C88">
      <w:r>
        <w:separator/>
      </w:r>
    </w:p>
  </w:footnote>
  <w:footnote w:type="continuationSeparator" w:id="0">
    <w:p w14:paraId="6F3D4496" w14:textId="77777777" w:rsidR="00E81C88" w:rsidRDefault="00E81C88">
      <w:r>
        <w:continuationSeparator/>
      </w:r>
    </w:p>
  </w:footnote>
  <w:footnote w:type="continuationNotice" w:id="1">
    <w:p w14:paraId="095875B5" w14:textId="77777777" w:rsidR="00E81C88" w:rsidRDefault="00E81C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3E0E" w14:textId="77777777" w:rsidR="00791B43" w:rsidRPr="00CF3ADB" w:rsidRDefault="00791B43" w:rsidP="006C2DF9">
    <w:pPr>
      <w:pStyle w:val="a7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CAtblFQN3Zy1g" int2:id="eAvr9Wf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8D9"/>
    <w:multiLevelType w:val="hybridMultilevel"/>
    <w:tmpl w:val="CC068B6A"/>
    <w:lvl w:ilvl="0" w:tplc="E5FA6936">
      <w:numFmt w:val="bullet"/>
      <w:lvlText w:val="-"/>
      <w:lvlJc w:val="left"/>
      <w:pPr>
        <w:ind w:left="360" w:hanging="360"/>
      </w:pPr>
      <w:rPr>
        <w:rFonts w:ascii="Verdana" w:eastAsia="ＭＳ ゴシック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91C70"/>
    <w:multiLevelType w:val="hybridMultilevel"/>
    <w:tmpl w:val="3778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6243"/>
    <w:multiLevelType w:val="hybridMultilevel"/>
    <w:tmpl w:val="C61E261C"/>
    <w:lvl w:ilvl="0" w:tplc="54C44B72">
      <w:numFmt w:val="bullet"/>
      <w:lvlText w:val="-"/>
      <w:lvlJc w:val="left"/>
      <w:pPr>
        <w:ind w:left="360" w:hanging="360"/>
      </w:pPr>
      <w:rPr>
        <w:rFonts w:ascii="Verdana" w:eastAsia="ＭＳ 明朝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52F1447"/>
    <w:multiLevelType w:val="hybridMultilevel"/>
    <w:tmpl w:val="55F65A2C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4" w15:restartNumberingAfterBreak="0">
    <w:nsid w:val="06593721"/>
    <w:multiLevelType w:val="hybridMultilevel"/>
    <w:tmpl w:val="D0725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14D"/>
    <w:multiLevelType w:val="hybridMultilevel"/>
    <w:tmpl w:val="EFA2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51476"/>
    <w:multiLevelType w:val="hybridMultilevel"/>
    <w:tmpl w:val="FFFFFFFF"/>
    <w:lvl w:ilvl="0" w:tplc="7B7268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20EEB4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3D648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818C74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49692E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71273AA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B94E9256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5138305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7CEC8D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186F1B"/>
    <w:multiLevelType w:val="hybridMultilevel"/>
    <w:tmpl w:val="64020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E1445"/>
    <w:multiLevelType w:val="hybridMultilevel"/>
    <w:tmpl w:val="0E345582"/>
    <w:lvl w:ilvl="0" w:tplc="755CB5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CE99D0"/>
    <w:multiLevelType w:val="hybridMultilevel"/>
    <w:tmpl w:val="FFFFFFFF"/>
    <w:lvl w:ilvl="0" w:tplc="D8E43FAE">
      <w:start w:val="1"/>
      <w:numFmt w:val="decimal"/>
      <w:lvlText w:val="%1."/>
      <w:lvlJc w:val="left"/>
      <w:pPr>
        <w:ind w:left="420" w:hanging="420"/>
      </w:pPr>
    </w:lvl>
    <w:lvl w:ilvl="1" w:tplc="52365888">
      <w:start w:val="1"/>
      <w:numFmt w:val="lowerLetter"/>
      <w:lvlText w:val="%2."/>
      <w:lvlJc w:val="left"/>
      <w:pPr>
        <w:ind w:left="840" w:hanging="420"/>
      </w:pPr>
    </w:lvl>
    <w:lvl w:ilvl="2" w:tplc="D0D4F760">
      <w:start w:val="1"/>
      <w:numFmt w:val="lowerRoman"/>
      <w:lvlText w:val="%3."/>
      <w:lvlJc w:val="right"/>
      <w:pPr>
        <w:ind w:left="1260" w:hanging="420"/>
      </w:pPr>
    </w:lvl>
    <w:lvl w:ilvl="3" w:tplc="BDE455BC">
      <w:start w:val="1"/>
      <w:numFmt w:val="decimal"/>
      <w:lvlText w:val="%4."/>
      <w:lvlJc w:val="left"/>
      <w:pPr>
        <w:ind w:left="1680" w:hanging="420"/>
      </w:pPr>
    </w:lvl>
    <w:lvl w:ilvl="4" w:tplc="709C8152">
      <w:start w:val="1"/>
      <w:numFmt w:val="lowerLetter"/>
      <w:lvlText w:val="%5."/>
      <w:lvlJc w:val="left"/>
      <w:pPr>
        <w:ind w:left="2100" w:hanging="420"/>
      </w:pPr>
    </w:lvl>
    <w:lvl w:ilvl="5" w:tplc="B030C168">
      <w:start w:val="1"/>
      <w:numFmt w:val="lowerRoman"/>
      <w:lvlText w:val="%6."/>
      <w:lvlJc w:val="right"/>
      <w:pPr>
        <w:ind w:left="2520" w:hanging="420"/>
      </w:pPr>
    </w:lvl>
    <w:lvl w:ilvl="6" w:tplc="5F5834AC">
      <w:start w:val="1"/>
      <w:numFmt w:val="decimal"/>
      <w:lvlText w:val="%7."/>
      <w:lvlJc w:val="left"/>
      <w:pPr>
        <w:ind w:left="2940" w:hanging="420"/>
      </w:pPr>
    </w:lvl>
    <w:lvl w:ilvl="7" w:tplc="F54E55E8">
      <w:start w:val="1"/>
      <w:numFmt w:val="lowerLetter"/>
      <w:lvlText w:val="%8."/>
      <w:lvlJc w:val="left"/>
      <w:pPr>
        <w:ind w:left="3360" w:hanging="420"/>
      </w:pPr>
    </w:lvl>
    <w:lvl w:ilvl="8" w:tplc="349EF04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12578C1"/>
    <w:multiLevelType w:val="hybridMultilevel"/>
    <w:tmpl w:val="E2CAF494"/>
    <w:lvl w:ilvl="0" w:tplc="7C82FAA8">
      <w:start w:val="10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3426F1"/>
    <w:multiLevelType w:val="hybridMultilevel"/>
    <w:tmpl w:val="3BDCDDA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1298170B"/>
    <w:multiLevelType w:val="hybridMultilevel"/>
    <w:tmpl w:val="6F3811D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12CF533E"/>
    <w:multiLevelType w:val="hybridMultilevel"/>
    <w:tmpl w:val="4D52D6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3A1833"/>
    <w:multiLevelType w:val="hybridMultilevel"/>
    <w:tmpl w:val="252428BA"/>
    <w:lvl w:ilvl="0" w:tplc="D49A93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954E6"/>
    <w:multiLevelType w:val="hybridMultilevel"/>
    <w:tmpl w:val="64824DB0"/>
    <w:lvl w:ilvl="0" w:tplc="04090001">
      <w:start w:val="1"/>
      <w:numFmt w:val="bullet"/>
      <w:lvlText w:val=""/>
      <w:lvlJc w:val="left"/>
      <w:pPr>
        <w:ind w:left="6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0" w:hanging="440"/>
      </w:pPr>
      <w:rPr>
        <w:rFonts w:ascii="Wingdings" w:hAnsi="Wingdings" w:hint="default"/>
      </w:rPr>
    </w:lvl>
  </w:abstractNum>
  <w:abstractNum w:abstractNumId="16" w15:restartNumberingAfterBreak="0">
    <w:nsid w:val="17140F83"/>
    <w:multiLevelType w:val="hybridMultilevel"/>
    <w:tmpl w:val="CC2426AE"/>
    <w:lvl w:ilvl="0" w:tplc="4C468B5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B9427B"/>
    <w:multiLevelType w:val="hybridMultilevel"/>
    <w:tmpl w:val="55B0B8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D073B68"/>
    <w:multiLevelType w:val="hybridMultilevel"/>
    <w:tmpl w:val="38544134"/>
    <w:lvl w:ilvl="0" w:tplc="35B6F9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D9926E6"/>
    <w:multiLevelType w:val="hybridMultilevel"/>
    <w:tmpl w:val="ED22BA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0162BC4"/>
    <w:multiLevelType w:val="hybridMultilevel"/>
    <w:tmpl w:val="690C5886"/>
    <w:lvl w:ilvl="0" w:tplc="DE5C2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24173C6A"/>
    <w:multiLevelType w:val="multilevel"/>
    <w:tmpl w:val="F4CCB5C4"/>
    <w:lvl w:ilvl="0">
      <w:start w:val="1"/>
      <w:numFmt w:val="lowerLetter"/>
      <w:lvlText w:val="%1)"/>
      <w:lvlJc w:val="left"/>
      <w:pPr>
        <w:ind w:left="907" w:hanging="453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1334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74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14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4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94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34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74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14" w:hanging="440"/>
      </w:pPr>
      <w:rPr>
        <w:rFonts w:hint="eastAsia"/>
      </w:rPr>
    </w:lvl>
  </w:abstractNum>
  <w:abstractNum w:abstractNumId="22" w15:restartNumberingAfterBreak="0">
    <w:nsid w:val="25CE9D6B"/>
    <w:multiLevelType w:val="hybridMultilevel"/>
    <w:tmpl w:val="FFFFFFFF"/>
    <w:lvl w:ilvl="0" w:tplc="BC442A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DE840E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A78696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E2E630D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9DCD9A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C9E3A7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ECEB61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A9A91C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DA5C753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6000409"/>
    <w:multiLevelType w:val="hybridMultilevel"/>
    <w:tmpl w:val="7CB6E736"/>
    <w:lvl w:ilvl="0" w:tplc="136C7560">
      <w:numFmt w:val="bullet"/>
      <w:lvlText w:val=""/>
      <w:lvlJc w:val="left"/>
      <w:pPr>
        <w:ind w:left="814" w:hanging="360"/>
      </w:pPr>
      <w:rPr>
        <w:rFonts w:ascii="Wingdings" w:eastAsia="ＭＳ ゴシック" w:hAnsi="Wingdings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4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7EC46E4"/>
    <w:multiLevelType w:val="hybridMultilevel"/>
    <w:tmpl w:val="FFFFFFFF"/>
    <w:lvl w:ilvl="0" w:tplc="FEC0DA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974743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ACAD29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3564A3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0E05EE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5E24FB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F68071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1BF0213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F64E0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924731B"/>
    <w:multiLevelType w:val="hybridMultilevel"/>
    <w:tmpl w:val="8A1AA52E"/>
    <w:lvl w:ilvl="0" w:tplc="E1844A94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69BEFE0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80F46FC8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B618625A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91F00EC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84DA32AE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ABC675B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57E462D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6FA81DF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296A7651"/>
    <w:multiLevelType w:val="hybridMultilevel"/>
    <w:tmpl w:val="C26E812E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A205490"/>
    <w:multiLevelType w:val="hybridMultilevel"/>
    <w:tmpl w:val="1EF4C602"/>
    <w:lvl w:ilvl="0" w:tplc="D6760934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E342E1B"/>
    <w:multiLevelType w:val="hybridMultilevel"/>
    <w:tmpl w:val="96A6ECDA"/>
    <w:lvl w:ilvl="0" w:tplc="65DC3060">
      <w:start w:val="1"/>
      <w:numFmt w:val="bullet"/>
      <w:lvlText w:val="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30" w15:restartNumberingAfterBreak="0">
    <w:nsid w:val="2F45282D"/>
    <w:multiLevelType w:val="hybridMultilevel"/>
    <w:tmpl w:val="F948CE18"/>
    <w:lvl w:ilvl="0" w:tplc="17321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840873"/>
    <w:multiLevelType w:val="hybridMultilevel"/>
    <w:tmpl w:val="8BCA6580"/>
    <w:lvl w:ilvl="0" w:tplc="65DC3060">
      <w:start w:val="1"/>
      <w:numFmt w:val="bullet"/>
      <w:lvlText w:val="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31444C3D"/>
    <w:multiLevelType w:val="hybridMultilevel"/>
    <w:tmpl w:val="0FA4887C"/>
    <w:lvl w:ilvl="0" w:tplc="CA6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34170521"/>
    <w:multiLevelType w:val="hybridMultilevel"/>
    <w:tmpl w:val="315035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4A737B8"/>
    <w:multiLevelType w:val="hybridMultilevel"/>
    <w:tmpl w:val="88E64638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7CD2C7"/>
    <w:multiLevelType w:val="hybridMultilevel"/>
    <w:tmpl w:val="FFFFFFFF"/>
    <w:lvl w:ilvl="0" w:tplc="623C15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2E20904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29E4699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1BAB9B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93477C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03E24A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E1ECDA0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28AB67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D00A9CA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8B82254"/>
    <w:multiLevelType w:val="hybridMultilevel"/>
    <w:tmpl w:val="333831A4"/>
    <w:lvl w:ilvl="0" w:tplc="CA1AC7C8">
      <w:start w:val="1"/>
      <w:numFmt w:val="decimal"/>
      <w:lvlText w:val="%1."/>
      <w:lvlJc w:val="left"/>
      <w:pPr>
        <w:ind w:left="672" w:hanging="454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1F040AE">
      <w:numFmt w:val="bullet"/>
      <w:lvlText w:val="•"/>
      <w:lvlJc w:val="left"/>
      <w:pPr>
        <w:ind w:left="502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E08FC42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3" w:tplc="33025D40">
      <w:numFmt w:val="bullet"/>
      <w:lvlText w:val="•"/>
      <w:lvlJc w:val="left"/>
      <w:pPr>
        <w:ind w:left="1548" w:hanging="284"/>
      </w:pPr>
      <w:rPr>
        <w:rFonts w:hint="default"/>
        <w:lang w:val="en-US" w:eastAsia="en-US" w:bidi="ar-SA"/>
      </w:rPr>
    </w:lvl>
    <w:lvl w:ilvl="4" w:tplc="D06C38BA">
      <w:numFmt w:val="bullet"/>
      <w:lvlText w:val="•"/>
      <w:lvlJc w:val="left"/>
      <w:pPr>
        <w:ind w:left="1982" w:hanging="284"/>
      </w:pPr>
      <w:rPr>
        <w:rFonts w:hint="default"/>
        <w:lang w:val="en-US" w:eastAsia="en-US" w:bidi="ar-SA"/>
      </w:rPr>
    </w:lvl>
    <w:lvl w:ilvl="5" w:tplc="C5C841CC">
      <w:numFmt w:val="bullet"/>
      <w:lvlText w:val="•"/>
      <w:lvlJc w:val="left"/>
      <w:pPr>
        <w:ind w:left="2416" w:hanging="284"/>
      </w:pPr>
      <w:rPr>
        <w:rFonts w:hint="default"/>
        <w:lang w:val="en-US" w:eastAsia="en-US" w:bidi="ar-SA"/>
      </w:rPr>
    </w:lvl>
    <w:lvl w:ilvl="6" w:tplc="B4CA230A">
      <w:numFmt w:val="bullet"/>
      <w:lvlText w:val="•"/>
      <w:lvlJc w:val="left"/>
      <w:pPr>
        <w:ind w:left="2850" w:hanging="284"/>
      </w:pPr>
      <w:rPr>
        <w:rFonts w:hint="default"/>
        <w:lang w:val="en-US" w:eastAsia="en-US" w:bidi="ar-SA"/>
      </w:rPr>
    </w:lvl>
    <w:lvl w:ilvl="7" w:tplc="B7E687D0">
      <w:numFmt w:val="bullet"/>
      <w:lvlText w:val="•"/>
      <w:lvlJc w:val="left"/>
      <w:pPr>
        <w:ind w:left="3284" w:hanging="284"/>
      </w:pPr>
      <w:rPr>
        <w:rFonts w:hint="default"/>
        <w:lang w:val="en-US" w:eastAsia="en-US" w:bidi="ar-SA"/>
      </w:rPr>
    </w:lvl>
    <w:lvl w:ilvl="8" w:tplc="D01A1ED8">
      <w:numFmt w:val="bullet"/>
      <w:lvlText w:val="•"/>
      <w:lvlJc w:val="left"/>
      <w:pPr>
        <w:ind w:left="3718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9315CA0"/>
    <w:multiLevelType w:val="hybridMultilevel"/>
    <w:tmpl w:val="98C65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5A0F7BA">
      <w:numFmt w:val="bullet"/>
      <w:lvlText w:val="■"/>
      <w:lvlJc w:val="left"/>
      <w:pPr>
        <w:ind w:left="1290" w:hanging="45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E713DFC"/>
    <w:multiLevelType w:val="multilevel"/>
    <w:tmpl w:val="3914019C"/>
    <w:lvl w:ilvl="0">
      <w:start w:val="1"/>
      <w:numFmt w:val="bullet"/>
      <w:lvlText w:val="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3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7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5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9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3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7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4" w:hanging="440"/>
      </w:pPr>
      <w:rPr>
        <w:rFonts w:ascii="Wingdings" w:hAnsi="Wingdings" w:hint="default"/>
      </w:rPr>
    </w:lvl>
  </w:abstractNum>
  <w:abstractNum w:abstractNumId="40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ED6603D"/>
    <w:multiLevelType w:val="hybridMultilevel"/>
    <w:tmpl w:val="C438117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FC649A1"/>
    <w:multiLevelType w:val="hybridMultilevel"/>
    <w:tmpl w:val="B8A40928"/>
    <w:lvl w:ilvl="0" w:tplc="6998462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3E02534"/>
    <w:multiLevelType w:val="hybridMultilevel"/>
    <w:tmpl w:val="94B45C8C"/>
    <w:lvl w:ilvl="0" w:tplc="19A64D2A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44" w15:restartNumberingAfterBreak="0">
    <w:nsid w:val="45837340"/>
    <w:multiLevelType w:val="hybridMultilevel"/>
    <w:tmpl w:val="4C32693E"/>
    <w:lvl w:ilvl="0" w:tplc="E376D97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180861B0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39C24D20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12A83918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C19ABD0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6F94DA54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53AC55F8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63368A0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A6767C4E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5" w15:restartNumberingAfterBreak="0">
    <w:nsid w:val="47C229BE"/>
    <w:multiLevelType w:val="hybridMultilevel"/>
    <w:tmpl w:val="3854413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85100CF"/>
    <w:multiLevelType w:val="hybridMultilevel"/>
    <w:tmpl w:val="4380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C15863"/>
    <w:multiLevelType w:val="hybridMultilevel"/>
    <w:tmpl w:val="29E8027A"/>
    <w:lvl w:ilvl="0" w:tplc="04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8" w15:restartNumberingAfterBreak="0">
    <w:nsid w:val="48C6175F"/>
    <w:multiLevelType w:val="hybridMultilevel"/>
    <w:tmpl w:val="D58E56F4"/>
    <w:lvl w:ilvl="0" w:tplc="7E30577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29DC2A8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96E5692"/>
    <w:multiLevelType w:val="hybridMultilevel"/>
    <w:tmpl w:val="D0725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0F7F1F"/>
    <w:multiLevelType w:val="hybridMultilevel"/>
    <w:tmpl w:val="30C07A7E"/>
    <w:lvl w:ilvl="0" w:tplc="C62ADAE2">
      <w:start w:val="1"/>
      <w:numFmt w:val="bullet"/>
      <w:lvlText w:val=""/>
      <w:lvlJc w:val="left"/>
      <w:pPr>
        <w:ind w:left="454" w:hanging="454"/>
      </w:pPr>
      <w:rPr>
        <w:rFonts w:ascii="Wingdings" w:hAnsi="Wingdings" w:hint="default"/>
      </w:rPr>
    </w:lvl>
    <w:lvl w:ilvl="1" w:tplc="9FEA4B0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8C9DDA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0A619D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40A5A6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06FD2A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2B8C08E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4C8FE8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A602BBE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F577312"/>
    <w:multiLevelType w:val="hybridMultilevel"/>
    <w:tmpl w:val="2AE63242"/>
    <w:lvl w:ilvl="0" w:tplc="9F7CBE18">
      <w:start w:val="1"/>
      <w:numFmt w:val="bullet"/>
      <w:lvlText w:val="-"/>
      <w:lvlJc w:val="left"/>
      <w:pPr>
        <w:ind w:left="360" w:hanging="360"/>
      </w:pPr>
      <w:rPr>
        <w:rFonts w:ascii="Verdana" w:eastAsia="ＭＳ ゴシック" w:hAnsi="Verdana" w:cs="Times New Roman" w:hint="default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4FFF3C5A"/>
    <w:multiLevelType w:val="hybridMultilevel"/>
    <w:tmpl w:val="6ED8F1AE"/>
    <w:lvl w:ilvl="0" w:tplc="31AE6FE8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9EFA8AD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564C2476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870ED72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E0965F2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658B9D8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5028A8E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E0D4D20A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63BC8A4E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3" w15:restartNumberingAfterBreak="0">
    <w:nsid w:val="51B26699"/>
    <w:multiLevelType w:val="hybridMultilevel"/>
    <w:tmpl w:val="51CA2460"/>
    <w:lvl w:ilvl="0" w:tplc="D41E3C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52233CA8"/>
    <w:multiLevelType w:val="hybridMultilevel"/>
    <w:tmpl w:val="97D2BDDA"/>
    <w:lvl w:ilvl="0" w:tplc="0409000F">
      <w:start w:val="1"/>
      <w:numFmt w:val="decimal"/>
      <w:lvlText w:val="%1."/>
      <w:lvlJc w:val="left"/>
      <w:pPr>
        <w:ind w:left="363" w:hanging="420"/>
      </w:p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abstractNum w:abstractNumId="55" w15:restartNumberingAfterBreak="0">
    <w:nsid w:val="53B33644"/>
    <w:multiLevelType w:val="hybridMultilevel"/>
    <w:tmpl w:val="03C4DA06"/>
    <w:lvl w:ilvl="0" w:tplc="C1A21C4C">
      <w:start w:val="1"/>
      <w:numFmt w:val="bullet"/>
      <w:lvlText w:val="•"/>
      <w:lvlJc w:val="left"/>
      <w:pPr>
        <w:ind w:left="874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56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4C84D0C"/>
    <w:multiLevelType w:val="hybridMultilevel"/>
    <w:tmpl w:val="CB063044"/>
    <w:lvl w:ilvl="0" w:tplc="E2C6812A">
      <w:start w:val="1"/>
      <w:numFmt w:val="bullet"/>
      <w:lvlText w:val="-"/>
      <w:lvlJc w:val="left"/>
      <w:pPr>
        <w:ind w:left="360" w:hanging="360"/>
      </w:pPr>
      <w:rPr>
        <w:rFonts w:ascii="Verdana" w:eastAsia="ＭＳ ゴシック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543267E"/>
    <w:multiLevelType w:val="hybridMultilevel"/>
    <w:tmpl w:val="CC12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7278C99"/>
    <w:multiLevelType w:val="hybridMultilevel"/>
    <w:tmpl w:val="FFFFFFFF"/>
    <w:lvl w:ilvl="0" w:tplc="B082082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1CE538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D80D9C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DD4E9C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1B72443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D0C376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47030E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19470C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790E9E0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80750CB"/>
    <w:multiLevelType w:val="hybridMultilevel"/>
    <w:tmpl w:val="1E0ADCDA"/>
    <w:lvl w:ilvl="0" w:tplc="AF0CC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80E5CB9"/>
    <w:multiLevelType w:val="hybridMultilevel"/>
    <w:tmpl w:val="B5E468CA"/>
    <w:lvl w:ilvl="0" w:tplc="056A2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5A413396"/>
    <w:multiLevelType w:val="hybridMultilevel"/>
    <w:tmpl w:val="F180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680866"/>
    <w:multiLevelType w:val="hybridMultilevel"/>
    <w:tmpl w:val="BD8C56B2"/>
    <w:lvl w:ilvl="0" w:tplc="04090009">
      <w:start w:val="1"/>
      <w:numFmt w:val="bullet"/>
      <w:lvlText w:val=""/>
      <w:lvlJc w:val="left"/>
      <w:pPr>
        <w:ind w:left="89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40"/>
      </w:pPr>
      <w:rPr>
        <w:rFonts w:ascii="Wingdings" w:hAnsi="Wingdings" w:hint="default"/>
      </w:rPr>
    </w:lvl>
  </w:abstractNum>
  <w:abstractNum w:abstractNumId="64" w15:restartNumberingAfterBreak="0">
    <w:nsid w:val="5B3371A2"/>
    <w:multiLevelType w:val="multilevel"/>
    <w:tmpl w:val="DC822190"/>
    <w:lvl w:ilvl="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5" w15:restartNumberingAfterBreak="0">
    <w:nsid w:val="5BE23E84"/>
    <w:multiLevelType w:val="hybridMultilevel"/>
    <w:tmpl w:val="3C2E1E30"/>
    <w:lvl w:ilvl="0" w:tplc="F9C4564C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CAD23A7"/>
    <w:multiLevelType w:val="hybridMultilevel"/>
    <w:tmpl w:val="EBA4B956"/>
    <w:lvl w:ilvl="0" w:tplc="65DC3060">
      <w:start w:val="1"/>
      <w:numFmt w:val="bullet"/>
      <w:lvlText w:val="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7" w15:restartNumberingAfterBreak="0">
    <w:nsid w:val="602D77AA"/>
    <w:multiLevelType w:val="hybridMultilevel"/>
    <w:tmpl w:val="0F0C9DDE"/>
    <w:lvl w:ilvl="0" w:tplc="3FA0360C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CD7A4AF8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62ACEA1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55D42632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B554E03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9C6A1398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20FA6E58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9DEAA278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7AAA5BEA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8" w15:restartNumberingAfterBreak="0">
    <w:nsid w:val="62227D09"/>
    <w:multiLevelType w:val="hybridMultilevel"/>
    <w:tmpl w:val="04090029"/>
    <w:lvl w:ilvl="0" w:tplc="089A6A68">
      <w:start w:val="1"/>
      <w:numFmt w:val="decimal"/>
      <w:pStyle w:val="1"/>
      <w:lvlText w:val="%1."/>
      <w:lvlJc w:val="left"/>
      <w:pPr>
        <w:ind w:left="425" w:hanging="425"/>
      </w:pPr>
    </w:lvl>
    <w:lvl w:ilvl="1" w:tplc="782EF290">
      <w:start w:val="1"/>
      <w:numFmt w:val="lowerLetter"/>
      <w:pStyle w:val="2"/>
      <w:lvlText w:val="%2."/>
      <w:lvlJc w:val="left"/>
      <w:pPr>
        <w:ind w:left="851" w:hanging="426"/>
      </w:pPr>
    </w:lvl>
    <w:lvl w:ilvl="2" w:tplc="3BD252B6">
      <w:start w:val="1"/>
      <w:numFmt w:val="lowerRoman"/>
      <w:pStyle w:val="3"/>
      <w:lvlText w:val="%3."/>
      <w:lvlJc w:val="left"/>
      <w:pPr>
        <w:ind w:left="1276" w:hanging="425"/>
      </w:pPr>
    </w:lvl>
    <w:lvl w:ilvl="3" w:tplc="601C9D9A">
      <w:start w:val="1"/>
      <w:numFmt w:val="decimal"/>
      <w:pStyle w:val="4"/>
      <w:lvlText w:val="%4)"/>
      <w:lvlJc w:val="left"/>
      <w:pPr>
        <w:ind w:left="1701" w:hanging="425"/>
      </w:pPr>
    </w:lvl>
    <w:lvl w:ilvl="4" w:tplc="BC20CE76">
      <w:start w:val="1"/>
      <w:numFmt w:val="lowerLetter"/>
      <w:pStyle w:val="5"/>
      <w:lvlText w:val="(%5)"/>
      <w:lvlJc w:val="left"/>
      <w:pPr>
        <w:ind w:left="2126" w:hanging="425"/>
      </w:pPr>
    </w:lvl>
    <w:lvl w:ilvl="5" w:tplc="2A94D7D4">
      <w:start w:val="1"/>
      <w:numFmt w:val="lowerRoman"/>
      <w:pStyle w:val="6"/>
      <w:lvlText w:val="(%6)"/>
      <w:lvlJc w:val="left"/>
      <w:pPr>
        <w:ind w:left="2551" w:hanging="425"/>
      </w:pPr>
    </w:lvl>
    <w:lvl w:ilvl="6" w:tplc="6644DA0C">
      <w:start w:val="1"/>
      <w:numFmt w:val="decimal"/>
      <w:pStyle w:val="7"/>
      <w:lvlText w:val="(%7)"/>
      <w:lvlJc w:val="left"/>
      <w:pPr>
        <w:ind w:left="2976" w:hanging="425"/>
      </w:pPr>
    </w:lvl>
    <w:lvl w:ilvl="7" w:tplc="9262557A">
      <w:start w:val="1"/>
      <w:numFmt w:val="lowerLetter"/>
      <w:pStyle w:val="8"/>
      <w:lvlText w:val="(%8)"/>
      <w:lvlJc w:val="left"/>
      <w:pPr>
        <w:ind w:left="3402" w:hanging="426"/>
      </w:pPr>
    </w:lvl>
    <w:lvl w:ilvl="8" w:tplc="AEB0088C">
      <w:start w:val="1"/>
      <w:numFmt w:val="lowerRoman"/>
      <w:pStyle w:val="9"/>
      <w:lvlText w:val="(%9)"/>
      <w:lvlJc w:val="left"/>
      <w:pPr>
        <w:ind w:left="3827" w:hanging="425"/>
      </w:pPr>
    </w:lvl>
  </w:abstractNum>
  <w:abstractNum w:abstractNumId="69" w15:restartNumberingAfterBreak="0">
    <w:nsid w:val="624D6050"/>
    <w:multiLevelType w:val="hybridMultilevel"/>
    <w:tmpl w:val="31505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62DD0DCC"/>
    <w:multiLevelType w:val="hybridMultilevel"/>
    <w:tmpl w:val="7778C75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63E043AA"/>
    <w:multiLevelType w:val="hybridMultilevel"/>
    <w:tmpl w:val="032E57A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44F6A71"/>
    <w:multiLevelType w:val="hybridMultilevel"/>
    <w:tmpl w:val="0FD6D10C"/>
    <w:lvl w:ilvl="0" w:tplc="50822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3" w15:restartNumberingAfterBreak="0">
    <w:nsid w:val="66A64ACC"/>
    <w:multiLevelType w:val="hybridMultilevel"/>
    <w:tmpl w:val="51F479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5" w15:restartNumberingAfterBreak="0">
    <w:nsid w:val="68BF24D4"/>
    <w:multiLevelType w:val="hybridMultilevel"/>
    <w:tmpl w:val="284445AC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BD50F3F"/>
    <w:multiLevelType w:val="hybridMultilevel"/>
    <w:tmpl w:val="4ED84B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CD45BB0"/>
    <w:multiLevelType w:val="hybridMultilevel"/>
    <w:tmpl w:val="86C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060008"/>
    <w:multiLevelType w:val="hybridMultilevel"/>
    <w:tmpl w:val="4D7C1EE2"/>
    <w:lvl w:ilvl="0" w:tplc="AFAE5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082AF7C"/>
    <w:multiLevelType w:val="hybridMultilevel"/>
    <w:tmpl w:val="FFFFFFFF"/>
    <w:lvl w:ilvl="0" w:tplc="92BA8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2ACFA2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B94F89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572C98E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1F1016E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422D5B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5E692F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8A8E52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ABDEF89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4A3694A"/>
    <w:multiLevelType w:val="hybridMultilevel"/>
    <w:tmpl w:val="B4D28C92"/>
    <w:lvl w:ilvl="0" w:tplc="F47A6DF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764D4499"/>
    <w:multiLevelType w:val="hybridMultilevel"/>
    <w:tmpl w:val="53EE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D15BD6"/>
    <w:multiLevelType w:val="hybridMultilevel"/>
    <w:tmpl w:val="F454FF2C"/>
    <w:lvl w:ilvl="0" w:tplc="D14E199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79DD6BFB"/>
    <w:multiLevelType w:val="hybridMultilevel"/>
    <w:tmpl w:val="8A1E499E"/>
    <w:lvl w:ilvl="0" w:tplc="04090009">
      <w:start w:val="1"/>
      <w:numFmt w:val="bullet"/>
      <w:lvlText w:val=""/>
      <w:lvlJc w:val="left"/>
      <w:pPr>
        <w:ind w:left="89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40"/>
      </w:pPr>
      <w:rPr>
        <w:rFonts w:ascii="Wingdings" w:hAnsi="Wingdings" w:hint="default"/>
      </w:rPr>
    </w:lvl>
  </w:abstractNum>
  <w:abstractNum w:abstractNumId="84" w15:restartNumberingAfterBreak="0">
    <w:nsid w:val="79E47E88"/>
    <w:multiLevelType w:val="hybridMultilevel"/>
    <w:tmpl w:val="1334103E"/>
    <w:lvl w:ilvl="0" w:tplc="D49A93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F88A29"/>
    <w:multiLevelType w:val="hybridMultilevel"/>
    <w:tmpl w:val="FFFFFFFF"/>
    <w:lvl w:ilvl="0" w:tplc="D49A93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464F83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7E29B0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2C04E6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1A09D5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20165E6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5A7A9626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B84E10D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A2D2BB5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D08647C"/>
    <w:multiLevelType w:val="hybridMultilevel"/>
    <w:tmpl w:val="CB68D7D6"/>
    <w:lvl w:ilvl="0" w:tplc="C596C446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349CD36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523898AA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43E290CA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3662B8FC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445CEC9E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F8CEB57E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2A76556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DFAA0126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860313057">
    <w:abstractNumId w:val="85"/>
  </w:num>
  <w:num w:numId="2" w16cid:durableId="879515425">
    <w:abstractNumId w:val="59"/>
  </w:num>
  <w:num w:numId="3" w16cid:durableId="1122072928">
    <w:abstractNumId w:val="9"/>
  </w:num>
  <w:num w:numId="4" w16cid:durableId="378214492">
    <w:abstractNumId w:val="22"/>
  </w:num>
  <w:num w:numId="5" w16cid:durableId="913512928">
    <w:abstractNumId w:val="79"/>
  </w:num>
  <w:num w:numId="6" w16cid:durableId="1340162051">
    <w:abstractNumId w:val="6"/>
  </w:num>
  <w:num w:numId="7" w16cid:durableId="1986155826">
    <w:abstractNumId w:val="35"/>
  </w:num>
  <w:num w:numId="8" w16cid:durableId="632444466">
    <w:abstractNumId w:val="25"/>
  </w:num>
  <w:num w:numId="9" w16cid:durableId="1394041310">
    <w:abstractNumId w:val="4"/>
  </w:num>
  <w:num w:numId="10" w16cid:durableId="35739263">
    <w:abstractNumId w:val="30"/>
  </w:num>
  <w:num w:numId="11" w16cid:durableId="1515801476">
    <w:abstractNumId w:val="49"/>
  </w:num>
  <w:num w:numId="12" w16cid:durableId="2001736700">
    <w:abstractNumId w:val="38"/>
  </w:num>
  <w:num w:numId="13" w16cid:durableId="2130666203">
    <w:abstractNumId w:val="68"/>
  </w:num>
  <w:num w:numId="14" w16cid:durableId="1053458394">
    <w:abstractNumId w:val="66"/>
  </w:num>
  <w:num w:numId="15" w16cid:durableId="1920753551">
    <w:abstractNumId w:val="31"/>
  </w:num>
  <w:num w:numId="16" w16cid:durableId="1314522954">
    <w:abstractNumId w:val="42"/>
  </w:num>
  <w:num w:numId="17" w16cid:durableId="78331653">
    <w:abstractNumId w:val="86"/>
  </w:num>
  <w:num w:numId="18" w16cid:durableId="1857888028">
    <w:abstractNumId w:val="67"/>
  </w:num>
  <w:num w:numId="19" w16cid:durableId="566958484">
    <w:abstractNumId w:val="26"/>
  </w:num>
  <w:num w:numId="20" w16cid:durableId="612635096">
    <w:abstractNumId w:val="71"/>
  </w:num>
  <w:num w:numId="21" w16cid:durableId="89816017">
    <w:abstractNumId w:val="50"/>
  </w:num>
  <w:num w:numId="22" w16cid:durableId="681904321">
    <w:abstractNumId w:val="29"/>
  </w:num>
  <w:num w:numId="23" w16cid:durableId="62149353">
    <w:abstractNumId w:val="0"/>
  </w:num>
  <w:num w:numId="24" w16cid:durableId="690571759">
    <w:abstractNumId w:val="57"/>
  </w:num>
  <w:num w:numId="25" w16cid:durableId="1841236325">
    <w:abstractNumId w:val="44"/>
  </w:num>
  <w:num w:numId="26" w16cid:durableId="1200702894">
    <w:abstractNumId w:val="52"/>
  </w:num>
  <w:num w:numId="27" w16cid:durableId="1277522312">
    <w:abstractNumId w:val="73"/>
  </w:num>
  <w:num w:numId="28" w16cid:durableId="492913520">
    <w:abstractNumId w:val="23"/>
  </w:num>
  <w:num w:numId="29" w16cid:durableId="1078751772">
    <w:abstractNumId w:val="64"/>
  </w:num>
  <w:num w:numId="30" w16cid:durableId="1315646770">
    <w:abstractNumId w:val="14"/>
  </w:num>
  <w:num w:numId="31" w16cid:durableId="686712356">
    <w:abstractNumId w:val="47"/>
  </w:num>
  <w:num w:numId="32" w16cid:durableId="1263224756">
    <w:abstractNumId w:val="84"/>
  </w:num>
  <w:num w:numId="33" w16cid:durableId="1723407036">
    <w:abstractNumId w:val="46"/>
  </w:num>
  <w:num w:numId="34" w16cid:durableId="1597056796">
    <w:abstractNumId w:val="5"/>
  </w:num>
  <w:num w:numId="35" w16cid:durableId="348215029">
    <w:abstractNumId w:val="36"/>
  </w:num>
  <w:num w:numId="36" w16cid:durableId="234899108">
    <w:abstractNumId w:val="8"/>
  </w:num>
  <w:num w:numId="37" w16cid:durableId="1828784978">
    <w:abstractNumId w:val="61"/>
  </w:num>
  <w:num w:numId="38" w16cid:durableId="1393384636">
    <w:abstractNumId w:val="53"/>
  </w:num>
  <w:num w:numId="39" w16cid:durableId="1686709253">
    <w:abstractNumId w:val="80"/>
  </w:num>
  <w:num w:numId="40" w16cid:durableId="1569414872">
    <w:abstractNumId w:val="51"/>
  </w:num>
  <w:num w:numId="41" w16cid:durableId="962006167">
    <w:abstractNumId w:val="2"/>
  </w:num>
  <w:num w:numId="42" w16cid:durableId="1593320393">
    <w:abstractNumId w:val="15"/>
  </w:num>
  <w:num w:numId="43" w16cid:durableId="1964581806">
    <w:abstractNumId w:val="65"/>
  </w:num>
  <w:num w:numId="44" w16cid:durableId="269510432">
    <w:abstractNumId w:val="41"/>
  </w:num>
  <w:num w:numId="45" w16cid:durableId="723480771">
    <w:abstractNumId w:val="17"/>
  </w:num>
  <w:num w:numId="46" w16cid:durableId="237177825">
    <w:abstractNumId w:val="19"/>
  </w:num>
  <w:num w:numId="47" w16cid:durableId="1058477412">
    <w:abstractNumId w:val="75"/>
  </w:num>
  <w:num w:numId="48" w16cid:durableId="1408728761">
    <w:abstractNumId w:val="13"/>
  </w:num>
  <w:num w:numId="49" w16cid:durableId="1349258225">
    <w:abstractNumId w:val="33"/>
  </w:num>
  <w:num w:numId="50" w16cid:durableId="344212999">
    <w:abstractNumId w:val="43"/>
  </w:num>
  <w:num w:numId="51" w16cid:durableId="1495952388">
    <w:abstractNumId w:val="37"/>
  </w:num>
  <w:num w:numId="52" w16cid:durableId="19009692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08328413">
    <w:abstractNumId w:val="24"/>
  </w:num>
  <w:num w:numId="54" w16cid:durableId="1908958286">
    <w:abstractNumId w:val="3"/>
  </w:num>
  <w:num w:numId="55" w16cid:durableId="1943026754">
    <w:abstractNumId w:val="56"/>
  </w:num>
  <w:num w:numId="56" w16cid:durableId="925651653">
    <w:abstractNumId w:val="10"/>
  </w:num>
  <w:num w:numId="57" w16cid:durableId="1459907316">
    <w:abstractNumId w:val="48"/>
  </w:num>
  <w:num w:numId="58" w16cid:durableId="657533851">
    <w:abstractNumId w:val="40"/>
  </w:num>
  <w:num w:numId="59" w16cid:durableId="137579184">
    <w:abstractNumId w:val="74"/>
  </w:num>
  <w:num w:numId="60" w16cid:durableId="2056931250">
    <w:abstractNumId w:val="77"/>
  </w:num>
  <w:num w:numId="61" w16cid:durableId="1611159985">
    <w:abstractNumId w:val="62"/>
  </w:num>
  <w:num w:numId="62" w16cid:durableId="1847360463">
    <w:abstractNumId w:val="81"/>
  </w:num>
  <w:num w:numId="63" w16cid:durableId="417948563">
    <w:abstractNumId w:val="1"/>
  </w:num>
  <w:num w:numId="64" w16cid:durableId="664864940">
    <w:abstractNumId w:val="20"/>
  </w:num>
  <w:num w:numId="65" w16cid:durableId="1069696332">
    <w:abstractNumId w:val="32"/>
  </w:num>
  <w:num w:numId="66" w16cid:durableId="290946244">
    <w:abstractNumId w:val="55"/>
  </w:num>
  <w:num w:numId="67" w16cid:durableId="40902528">
    <w:abstractNumId w:val="12"/>
  </w:num>
  <w:num w:numId="68" w16cid:durableId="1570773676">
    <w:abstractNumId w:val="69"/>
  </w:num>
  <w:num w:numId="69" w16cid:durableId="154499043">
    <w:abstractNumId w:val="70"/>
  </w:num>
  <w:num w:numId="70" w16cid:durableId="1274051964">
    <w:abstractNumId w:val="27"/>
  </w:num>
  <w:num w:numId="71" w16cid:durableId="1066996183">
    <w:abstractNumId w:val="34"/>
  </w:num>
  <w:num w:numId="72" w16cid:durableId="402220678">
    <w:abstractNumId w:val="28"/>
  </w:num>
  <w:num w:numId="73" w16cid:durableId="410809238">
    <w:abstractNumId w:val="16"/>
  </w:num>
  <w:num w:numId="74" w16cid:durableId="432357783">
    <w:abstractNumId w:val="11"/>
  </w:num>
  <w:num w:numId="75" w16cid:durableId="761147424">
    <w:abstractNumId w:val="72"/>
  </w:num>
  <w:num w:numId="76" w16cid:durableId="136845376">
    <w:abstractNumId w:val="58"/>
  </w:num>
  <w:num w:numId="77" w16cid:durableId="1550724370">
    <w:abstractNumId w:val="60"/>
  </w:num>
  <w:num w:numId="78" w16cid:durableId="1234505714">
    <w:abstractNumId w:val="76"/>
  </w:num>
  <w:num w:numId="79" w16cid:durableId="1929074522">
    <w:abstractNumId w:val="7"/>
  </w:num>
  <w:num w:numId="80" w16cid:durableId="1108697045">
    <w:abstractNumId w:val="54"/>
  </w:num>
  <w:num w:numId="81" w16cid:durableId="1079327936">
    <w:abstractNumId w:val="18"/>
  </w:num>
  <w:num w:numId="82" w16cid:durableId="190264810">
    <w:abstractNumId w:val="45"/>
  </w:num>
  <w:num w:numId="83" w16cid:durableId="841353751">
    <w:abstractNumId w:val="78"/>
  </w:num>
  <w:num w:numId="84" w16cid:durableId="106658069">
    <w:abstractNumId w:val="82"/>
  </w:num>
  <w:num w:numId="85" w16cid:durableId="1099519564">
    <w:abstractNumId w:val="83"/>
  </w:num>
  <w:num w:numId="86" w16cid:durableId="15742661">
    <w:abstractNumId w:val="63"/>
  </w:num>
  <w:num w:numId="87" w16cid:durableId="453445209">
    <w:abstractNumId w:val="39"/>
  </w:num>
  <w:num w:numId="88" w16cid:durableId="284655545">
    <w:abstractNumId w:val="2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documentProtection w:edit="forms" w:enforcement="0"/>
  <w:defaultTabStop w:val="851"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Mjc0NjcyNzAwMzBQ0lEKTi0uzszPAykwN68FAJwqL4AtAAAA"/>
  </w:docVars>
  <w:rsids>
    <w:rsidRoot w:val="004C59D6"/>
    <w:rsid w:val="00000069"/>
    <w:rsid w:val="000008FE"/>
    <w:rsid w:val="00000D63"/>
    <w:rsid w:val="00000EA2"/>
    <w:rsid w:val="0000148D"/>
    <w:rsid w:val="00001BB9"/>
    <w:rsid w:val="00002F7A"/>
    <w:rsid w:val="00003438"/>
    <w:rsid w:val="000034CB"/>
    <w:rsid w:val="00003CB8"/>
    <w:rsid w:val="00004970"/>
    <w:rsid w:val="0000582C"/>
    <w:rsid w:val="00006766"/>
    <w:rsid w:val="00006877"/>
    <w:rsid w:val="000074B2"/>
    <w:rsid w:val="000076E7"/>
    <w:rsid w:val="000077EA"/>
    <w:rsid w:val="00007B7B"/>
    <w:rsid w:val="00007B8F"/>
    <w:rsid w:val="00007F1F"/>
    <w:rsid w:val="00008A67"/>
    <w:rsid w:val="000102B0"/>
    <w:rsid w:val="00010519"/>
    <w:rsid w:val="00010B0D"/>
    <w:rsid w:val="00011121"/>
    <w:rsid w:val="00011C12"/>
    <w:rsid w:val="000120B3"/>
    <w:rsid w:val="00012220"/>
    <w:rsid w:val="000124F1"/>
    <w:rsid w:val="0001260B"/>
    <w:rsid w:val="00012908"/>
    <w:rsid w:val="000130CD"/>
    <w:rsid w:val="00013722"/>
    <w:rsid w:val="0001372B"/>
    <w:rsid w:val="00013B89"/>
    <w:rsid w:val="00013D55"/>
    <w:rsid w:val="0001434F"/>
    <w:rsid w:val="0001458F"/>
    <w:rsid w:val="000146C0"/>
    <w:rsid w:val="00014B4B"/>
    <w:rsid w:val="00014B82"/>
    <w:rsid w:val="00014D06"/>
    <w:rsid w:val="000151EB"/>
    <w:rsid w:val="00015A81"/>
    <w:rsid w:val="0001602B"/>
    <w:rsid w:val="00017263"/>
    <w:rsid w:val="0001743F"/>
    <w:rsid w:val="00017E90"/>
    <w:rsid w:val="00020451"/>
    <w:rsid w:val="00020958"/>
    <w:rsid w:val="00020A72"/>
    <w:rsid w:val="00022A50"/>
    <w:rsid w:val="00022C37"/>
    <w:rsid w:val="00022D63"/>
    <w:rsid w:val="000230C6"/>
    <w:rsid w:val="00023647"/>
    <w:rsid w:val="00023988"/>
    <w:rsid w:val="000239E3"/>
    <w:rsid w:val="00023A54"/>
    <w:rsid w:val="00023D0D"/>
    <w:rsid w:val="00023D4B"/>
    <w:rsid w:val="0002428D"/>
    <w:rsid w:val="00024375"/>
    <w:rsid w:val="000245B1"/>
    <w:rsid w:val="000247FB"/>
    <w:rsid w:val="0002509A"/>
    <w:rsid w:val="000253C9"/>
    <w:rsid w:val="00025F9D"/>
    <w:rsid w:val="000260F6"/>
    <w:rsid w:val="000261CC"/>
    <w:rsid w:val="0002642D"/>
    <w:rsid w:val="000264DE"/>
    <w:rsid w:val="00026E02"/>
    <w:rsid w:val="00027410"/>
    <w:rsid w:val="00027602"/>
    <w:rsid w:val="00027D75"/>
    <w:rsid w:val="00030661"/>
    <w:rsid w:val="0003088E"/>
    <w:rsid w:val="000308D4"/>
    <w:rsid w:val="0003198F"/>
    <w:rsid w:val="0003212E"/>
    <w:rsid w:val="000321AD"/>
    <w:rsid w:val="00032389"/>
    <w:rsid w:val="0003261B"/>
    <w:rsid w:val="00032BDB"/>
    <w:rsid w:val="00033055"/>
    <w:rsid w:val="0003322E"/>
    <w:rsid w:val="000332AD"/>
    <w:rsid w:val="000339D3"/>
    <w:rsid w:val="00034455"/>
    <w:rsid w:val="00034806"/>
    <w:rsid w:val="00034E06"/>
    <w:rsid w:val="00034E41"/>
    <w:rsid w:val="00035840"/>
    <w:rsid w:val="00035A3D"/>
    <w:rsid w:val="00035F59"/>
    <w:rsid w:val="00036462"/>
    <w:rsid w:val="00036529"/>
    <w:rsid w:val="00036B98"/>
    <w:rsid w:val="000416C1"/>
    <w:rsid w:val="00041F1E"/>
    <w:rsid w:val="00042030"/>
    <w:rsid w:val="00042E6C"/>
    <w:rsid w:val="000431C0"/>
    <w:rsid w:val="000434C4"/>
    <w:rsid w:val="00043FCC"/>
    <w:rsid w:val="00044C5E"/>
    <w:rsid w:val="00045A53"/>
    <w:rsid w:val="00046355"/>
    <w:rsid w:val="00046BD8"/>
    <w:rsid w:val="0004710A"/>
    <w:rsid w:val="00047446"/>
    <w:rsid w:val="000476F6"/>
    <w:rsid w:val="00047C26"/>
    <w:rsid w:val="00050DA4"/>
    <w:rsid w:val="0005114A"/>
    <w:rsid w:val="0005127B"/>
    <w:rsid w:val="000512A1"/>
    <w:rsid w:val="000518AA"/>
    <w:rsid w:val="00051DDE"/>
    <w:rsid w:val="000525DD"/>
    <w:rsid w:val="0005260B"/>
    <w:rsid w:val="00052888"/>
    <w:rsid w:val="00052A2D"/>
    <w:rsid w:val="00052F6E"/>
    <w:rsid w:val="000531D2"/>
    <w:rsid w:val="00053447"/>
    <w:rsid w:val="00053468"/>
    <w:rsid w:val="00053FB3"/>
    <w:rsid w:val="000546BB"/>
    <w:rsid w:val="000546C0"/>
    <w:rsid w:val="000557DA"/>
    <w:rsid w:val="00057C28"/>
    <w:rsid w:val="00060A39"/>
    <w:rsid w:val="00060AE5"/>
    <w:rsid w:val="00060E64"/>
    <w:rsid w:val="000613B6"/>
    <w:rsid w:val="00061742"/>
    <w:rsid w:val="0006175C"/>
    <w:rsid w:val="0006195C"/>
    <w:rsid w:val="00061D35"/>
    <w:rsid w:val="00062340"/>
    <w:rsid w:val="000625E9"/>
    <w:rsid w:val="00062A25"/>
    <w:rsid w:val="000631B0"/>
    <w:rsid w:val="000633CA"/>
    <w:rsid w:val="000636A8"/>
    <w:rsid w:val="00063E89"/>
    <w:rsid w:val="00063F3A"/>
    <w:rsid w:val="00064371"/>
    <w:rsid w:val="00064B65"/>
    <w:rsid w:val="00064BCE"/>
    <w:rsid w:val="00064DE3"/>
    <w:rsid w:val="00064ED5"/>
    <w:rsid w:val="00065552"/>
    <w:rsid w:val="00065975"/>
    <w:rsid w:val="00065FCD"/>
    <w:rsid w:val="00067841"/>
    <w:rsid w:val="00067E40"/>
    <w:rsid w:val="000703AE"/>
    <w:rsid w:val="00070C95"/>
    <w:rsid w:val="00073031"/>
    <w:rsid w:val="00073468"/>
    <w:rsid w:val="00074083"/>
    <w:rsid w:val="000740E7"/>
    <w:rsid w:val="0007486B"/>
    <w:rsid w:val="00074C4A"/>
    <w:rsid w:val="00074DA4"/>
    <w:rsid w:val="00075F0A"/>
    <w:rsid w:val="00076201"/>
    <w:rsid w:val="00076A64"/>
    <w:rsid w:val="00076ACA"/>
    <w:rsid w:val="000770C3"/>
    <w:rsid w:val="00077A39"/>
    <w:rsid w:val="0008093B"/>
    <w:rsid w:val="00080E48"/>
    <w:rsid w:val="000813A5"/>
    <w:rsid w:val="00081D3B"/>
    <w:rsid w:val="000821C2"/>
    <w:rsid w:val="000835AA"/>
    <w:rsid w:val="00083977"/>
    <w:rsid w:val="00083BA6"/>
    <w:rsid w:val="000855C3"/>
    <w:rsid w:val="000862DA"/>
    <w:rsid w:val="00086B8A"/>
    <w:rsid w:val="00087133"/>
    <w:rsid w:val="00092569"/>
    <w:rsid w:val="0009264F"/>
    <w:rsid w:val="00092A57"/>
    <w:rsid w:val="00092BFA"/>
    <w:rsid w:val="00093012"/>
    <w:rsid w:val="00093185"/>
    <w:rsid w:val="0009386C"/>
    <w:rsid w:val="0009454B"/>
    <w:rsid w:val="00094F9B"/>
    <w:rsid w:val="000951F2"/>
    <w:rsid w:val="000953B9"/>
    <w:rsid w:val="00095716"/>
    <w:rsid w:val="000968E1"/>
    <w:rsid w:val="00096F02"/>
    <w:rsid w:val="0009781D"/>
    <w:rsid w:val="00097A0E"/>
    <w:rsid w:val="00097E56"/>
    <w:rsid w:val="000A0419"/>
    <w:rsid w:val="000A07D6"/>
    <w:rsid w:val="000A0E97"/>
    <w:rsid w:val="000A1D65"/>
    <w:rsid w:val="000A1DDA"/>
    <w:rsid w:val="000A1E85"/>
    <w:rsid w:val="000A3587"/>
    <w:rsid w:val="000A362B"/>
    <w:rsid w:val="000A367B"/>
    <w:rsid w:val="000A416F"/>
    <w:rsid w:val="000A4898"/>
    <w:rsid w:val="000A4A91"/>
    <w:rsid w:val="000A4ACB"/>
    <w:rsid w:val="000A4CA4"/>
    <w:rsid w:val="000A5288"/>
    <w:rsid w:val="000A5349"/>
    <w:rsid w:val="000A5747"/>
    <w:rsid w:val="000A5C39"/>
    <w:rsid w:val="000A5E37"/>
    <w:rsid w:val="000A6B2B"/>
    <w:rsid w:val="000A6C97"/>
    <w:rsid w:val="000A790F"/>
    <w:rsid w:val="000A7F9E"/>
    <w:rsid w:val="000B0A81"/>
    <w:rsid w:val="000B0D9F"/>
    <w:rsid w:val="000B114F"/>
    <w:rsid w:val="000B1506"/>
    <w:rsid w:val="000B1832"/>
    <w:rsid w:val="000B1985"/>
    <w:rsid w:val="000B1E0C"/>
    <w:rsid w:val="000B1F22"/>
    <w:rsid w:val="000B3798"/>
    <w:rsid w:val="000B3A30"/>
    <w:rsid w:val="000B48CE"/>
    <w:rsid w:val="000B4F37"/>
    <w:rsid w:val="000B5284"/>
    <w:rsid w:val="000B5320"/>
    <w:rsid w:val="000B6D1D"/>
    <w:rsid w:val="000B6E70"/>
    <w:rsid w:val="000C0311"/>
    <w:rsid w:val="000C0688"/>
    <w:rsid w:val="000C087A"/>
    <w:rsid w:val="000C10C0"/>
    <w:rsid w:val="000C1243"/>
    <w:rsid w:val="000C2335"/>
    <w:rsid w:val="000C2859"/>
    <w:rsid w:val="000C38CB"/>
    <w:rsid w:val="000C3C79"/>
    <w:rsid w:val="000C3F79"/>
    <w:rsid w:val="000C483E"/>
    <w:rsid w:val="000C5BE6"/>
    <w:rsid w:val="000C6E07"/>
    <w:rsid w:val="000C79F7"/>
    <w:rsid w:val="000C7B01"/>
    <w:rsid w:val="000C7CAA"/>
    <w:rsid w:val="000D07A8"/>
    <w:rsid w:val="000D212E"/>
    <w:rsid w:val="000D2BB5"/>
    <w:rsid w:val="000D2C80"/>
    <w:rsid w:val="000D34B3"/>
    <w:rsid w:val="000D44CC"/>
    <w:rsid w:val="000D5177"/>
    <w:rsid w:val="000D5943"/>
    <w:rsid w:val="000D5FEE"/>
    <w:rsid w:val="000D6C7D"/>
    <w:rsid w:val="000E0C33"/>
    <w:rsid w:val="000E0E1F"/>
    <w:rsid w:val="000E10E7"/>
    <w:rsid w:val="000E15EA"/>
    <w:rsid w:val="000E1747"/>
    <w:rsid w:val="000E218E"/>
    <w:rsid w:val="000E221D"/>
    <w:rsid w:val="000E25D1"/>
    <w:rsid w:val="000E30A7"/>
    <w:rsid w:val="000E3843"/>
    <w:rsid w:val="000E490A"/>
    <w:rsid w:val="000E4B1B"/>
    <w:rsid w:val="000E5EC0"/>
    <w:rsid w:val="000E6400"/>
    <w:rsid w:val="000E68EB"/>
    <w:rsid w:val="000E7476"/>
    <w:rsid w:val="000F03EB"/>
    <w:rsid w:val="000F0895"/>
    <w:rsid w:val="000F0BBD"/>
    <w:rsid w:val="000F0DC5"/>
    <w:rsid w:val="000F1536"/>
    <w:rsid w:val="000F1F90"/>
    <w:rsid w:val="000F2386"/>
    <w:rsid w:val="000F3575"/>
    <w:rsid w:val="000F37AC"/>
    <w:rsid w:val="000F3CEC"/>
    <w:rsid w:val="000F3FCB"/>
    <w:rsid w:val="000F42A4"/>
    <w:rsid w:val="000F43CB"/>
    <w:rsid w:val="000F4CEF"/>
    <w:rsid w:val="000F6123"/>
    <w:rsid w:val="000F6185"/>
    <w:rsid w:val="000F68EF"/>
    <w:rsid w:val="000F6B7A"/>
    <w:rsid w:val="000F7587"/>
    <w:rsid w:val="000F7DE6"/>
    <w:rsid w:val="00100254"/>
    <w:rsid w:val="00100D50"/>
    <w:rsid w:val="00101D3B"/>
    <w:rsid w:val="00101D7C"/>
    <w:rsid w:val="00101F40"/>
    <w:rsid w:val="0010209E"/>
    <w:rsid w:val="0010211A"/>
    <w:rsid w:val="00103793"/>
    <w:rsid w:val="00103C04"/>
    <w:rsid w:val="00103C50"/>
    <w:rsid w:val="001057F0"/>
    <w:rsid w:val="0010589D"/>
    <w:rsid w:val="00107035"/>
    <w:rsid w:val="001077F1"/>
    <w:rsid w:val="00110AC1"/>
    <w:rsid w:val="00111128"/>
    <w:rsid w:val="00111C7D"/>
    <w:rsid w:val="00111D3B"/>
    <w:rsid w:val="0011204F"/>
    <w:rsid w:val="00112172"/>
    <w:rsid w:val="0011358E"/>
    <w:rsid w:val="00115294"/>
    <w:rsid w:val="00116059"/>
    <w:rsid w:val="0011719D"/>
    <w:rsid w:val="00117378"/>
    <w:rsid w:val="00117DE7"/>
    <w:rsid w:val="0012054D"/>
    <w:rsid w:val="00120CB7"/>
    <w:rsid w:val="0012120A"/>
    <w:rsid w:val="00121AB4"/>
    <w:rsid w:val="001222BF"/>
    <w:rsid w:val="00122952"/>
    <w:rsid w:val="00123012"/>
    <w:rsid w:val="00123241"/>
    <w:rsid w:val="001233A3"/>
    <w:rsid w:val="00123B13"/>
    <w:rsid w:val="001244D9"/>
    <w:rsid w:val="00124FFD"/>
    <w:rsid w:val="001259E5"/>
    <w:rsid w:val="001259EC"/>
    <w:rsid w:val="00126A86"/>
    <w:rsid w:val="00126F25"/>
    <w:rsid w:val="00127B4C"/>
    <w:rsid w:val="00127D3F"/>
    <w:rsid w:val="00127DA1"/>
    <w:rsid w:val="001307A4"/>
    <w:rsid w:val="0013083D"/>
    <w:rsid w:val="00131356"/>
    <w:rsid w:val="00131540"/>
    <w:rsid w:val="0013235F"/>
    <w:rsid w:val="001325A8"/>
    <w:rsid w:val="001328D4"/>
    <w:rsid w:val="00133673"/>
    <w:rsid w:val="00133D68"/>
    <w:rsid w:val="00133DF6"/>
    <w:rsid w:val="001342EB"/>
    <w:rsid w:val="001346C8"/>
    <w:rsid w:val="00134764"/>
    <w:rsid w:val="00134A98"/>
    <w:rsid w:val="00135033"/>
    <w:rsid w:val="00135110"/>
    <w:rsid w:val="00135824"/>
    <w:rsid w:val="001359EB"/>
    <w:rsid w:val="00135D40"/>
    <w:rsid w:val="00135F60"/>
    <w:rsid w:val="00136996"/>
    <w:rsid w:val="00137741"/>
    <w:rsid w:val="0013799A"/>
    <w:rsid w:val="00140CAB"/>
    <w:rsid w:val="00142094"/>
    <w:rsid w:val="001424A3"/>
    <w:rsid w:val="00142C1D"/>
    <w:rsid w:val="001431D2"/>
    <w:rsid w:val="0014369A"/>
    <w:rsid w:val="001439FE"/>
    <w:rsid w:val="00143B7B"/>
    <w:rsid w:val="0014447E"/>
    <w:rsid w:val="0014466E"/>
    <w:rsid w:val="0014547B"/>
    <w:rsid w:val="0014582C"/>
    <w:rsid w:val="00145F7E"/>
    <w:rsid w:val="001469CA"/>
    <w:rsid w:val="00146B69"/>
    <w:rsid w:val="00147002"/>
    <w:rsid w:val="001503D2"/>
    <w:rsid w:val="00150FD8"/>
    <w:rsid w:val="0015102E"/>
    <w:rsid w:val="00151FDF"/>
    <w:rsid w:val="001520E2"/>
    <w:rsid w:val="00152362"/>
    <w:rsid w:val="001532A2"/>
    <w:rsid w:val="001533BA"/>
    <w:rsid w:val="00153813"/>
    <w:rsid w:val="0015438A"/>
    <w:rsid w:val="00154D32"/>
    <w:rsid w:val="00155C87"/>
    <w:rsid w:val="00155CA7"/>
    <w:rsid w:val="00155D36"/>
    <w:rsid w:val="001566DC"/>
    <w:rsid w:val="00157439"/>
    <w:rsid w:val="0015784C"/>
    <w:rsid w:val="0015F77C"/>
    <w:rsid w:val="00160014"/>
    <w:rsid w:val="00161AA0"/>
    <w:rsid w:val="00162330"/>
    <w:rsid w:val="001626C6"/>
    <w:rsid w:val="001627CB"/>
    <w:rsid w:val="0016297E"/>
    <w:rsid w:val="0016298D"/>
    <w:rsid w:val="00163A15"/>
    <w:rsid w:val="00163B13"/>
    <w:rsid w:val="00164B95"/>
    <w:rsid w:val="00165730"/>
    <w:rsid w:val="00165A51"/>
    <w:rsid w:val="00165F59"/>
    <w:rsid w:val="00166AC1"/>
    <w:rsid w:val="00166DEB"/>
    <w:rsid w:val="00166E06"/>
    <w:rsid w:val="00167432"/>
    <w:rsid w:val="0016765C"/>
    <w:rsid w:val="00167836"/>
    <w:rsid w:val="001678C3"/>
    <w:rsid w:val="001678EC"/>
    <w:rsid w:val="00167C7A"/>
    <w:rsid w:val="00167CE1"/>
    <w:rsid w:val="00170A12"/>
    <w:rsid w:val="00171390"/>
    <w:rsid w:val="001714B9"/>
    <w:rsid w:val="0017173A"/>
    <w:rsid w:val="00171798"/>
    <w:rsid w:val="00171A38"/>
    <w:rsid w:val="00172481"/>
    <w:rsid w:val="001737A5"/>
    <w:rsid w:val="00173F71"/>
    <w:rsid w:val="00174177"/>
    <w:rsid w:val="00174ADA"/>
    <w:rsid w:val="00175100"/>
    <w:rsid w:val="0017566D"/>
    <w:rsid w:val="0017619F"/>
    <w:rsid w:val="00177377"/>
    <w:rsid w:val="00177A48"/>
    <w:rsid w:val="00177C98"/>
    <w:rsid w:val="00177D39"/>
    <w:rsid w:val="00177D86"/>
    <w:rsid w:val="00180436"/>
    <w:rsid w:val="00180EA7"/>
    <w:rsid w:val="00181934"/>
    <w:rsid w:val="00181A02"/>
    <w:rsid w:val="0018212B"/>
    <w:rsid w:val="0018336E"/>
    <w:rsid w:val="00184BBA"/>
    <w:rsid w:val="00185836"/>
    <w:rsid w:val="00185DDB"/>
    <w:rsid w:val="00186079"/>
    <w:rsid w:val="001860E0"/>
    <w:rsid w:val="00186221"/>
    <w:rsid w:val="0018625C"/>
    <w:rsid w:val="00186849"/>
    <w:rsid w:val="0018699A"/>
    <w:rsid w:val="001870BA"/>
    <w:rsid w:val="00187169"/>
    <w:rsid w:val="001874B2"/>
    <w:rsid w:val="00187DED"/>
    <w:rsid w:val="00187E07"/>
    <w:rsid w:val="00190980"/>
    <w:rsid w:val="00191456"/>
    <w:rsid w:val="001924B2"/>
    <w:rsid w:val="00192BD8"/>
    <w:rsid w:val="00192D9A"/>
    <w:rsid w:val="001941FF"/>
    <w:rsid w:val="00194733"/>
    <w:rsid w:val="0019475C"/>
    <w:rsid w:val="00194E6D"/>
    <w:rsid w:val="00195D2C"/>
    <w:rsid w:val="001967F7"/>
    <w:rsid w:val="0019784D"/>
    <w:rsid w:val="0019799A"/>
    <w:rsid w:val="00197EDD"/>
    <w:rsid w:val="001A02FC"/>
    <w:rsid w:val="001A1660"/>
    <w:rsid w:val="001A1CCD"/>
    <w:rsid w:val="001A21E1"/>
    <w:rsid w:val="001A363A"/>
    <w:rsid w:val="001A3D25"/>
    <w:rsid w:val="001A403B"/>
    <w:rsid w:val="001A43DD"/>
    <w:rsid w:val="001A4549"/>
    <w:rsid w:val="001A49A9"/>
    <w:rsid w:val="001A6545"/>
    <w:rsid w:val="001A6A5D"/>
    <w:rsid w:val="001A6EB4"/>
    <w:rsid w:val="001A791A"/>
    <w:rsid w:val="001B09A7"/>
    <w:rsid w:val="001B15A0"/>
    <w:rsid w:val="001B1BB6"/>
    <w:rsid w:val="001B23DB"/>
    <w:rsid w:val="001B2A28"/>
    <w:rsid w:val="001B4076"/>
    <w:rsid w:val="001B43C2"/>
    <w:rsid w:val="001B44E4"/>
    <w:rsid w:val="001B54C6"/>
    <w:rsid w:val="001B5943"/>
    <w:rsid w:val="001B629F"/>
    <w:rsid w:val="001B62EE"/>
    <w:rsid w:val="001B64FA"/>
    <w:rsid w:val="001B6970"/>
    <w:rsid w:val="001B7237"/>
    <w:rsid w:val="001B73E5"/>
    <w:rsid w:val="001B7F89"/>
    <w:rsid w:val="001C0949"/>
    <w:rsid w:val="001C0DEF"/>
    <w:rsid w:val="001C113A"/>
    <w:rsid w:val="001C153D"/>
    <w:rsid w:val="001C1705"/>
    <w:rsid w:val="001C26BF"/>
    <w:rsid w:val="001C3962"/>
    <w:rsid w:val="001C3989"/>
    <w:rsid w:val="001C3A8E"/>
    <w:rsid w:val="001C3BD5"/>
    <w:rsid w:val="001C3C41"/>
    <w:rsid w:val="001C406F"/>
    <w:rsid w:val="001C4440"/>
    <w:rsid w:val="001C5339"/>
    <w:rsid w:val="001C5806"/>
    <w:rsid w:val="001C5E0B"/>
    <w:rsid w:val="001C65DF"/>
    <w:rsid w:val="001C6711"/>
    <w:rsid w:val="001C6D88"/>
    <w:rsid w:val="001C7BE2"/>
    <w:rsid w:val="001C7C49"/>
    <w:rsid w:val="001C7E8A"/>
    <w:rsid w:val="001D0145"/>
    <w:rsid w:val="001D1205"/>
    <w:rsid w:val="001D1A68"/>
    <w:rsid w:val="001D1F3F"/>
    <w:rsid w:val="001D2102"/>
    <w:rsid w:val="001D2A1E"/>
    <w:rsid w:val="001D357F"/>
    <w:rsid w:val="001D383C"/>
    <w:rsid w:val="001D42ED"/>
    <w:rsid w:val="001D42FB"/>
    <w:rsid w:val="001D53CC"/>
    <w:rsid w:val="001D5543"/>
    <w:rsid w:val="001D5646"/>
    <w:rsid w:val="001D56BB"/>
    <w:rsid w:val="001D6011"/>
    <w:rsid w:val="001D61A8"/>
    <w:rsid w:val="001D6440"/>
    <w:rsid w:val="001D6B98"/>
    <w:rsid w:val="001D70FC"/>
    <w:rsid w:val="001D73CF"/>
    <w:rsid w:val="001D73E0"/>
    <w:rsid w:val="001D7421"/>
    <w:rsid w:val="001D7826"/>
    <w:rsid w:val="001E061D"/>
    <w:rsid w:val="001E17EC"/>
    <w:rsid w:val="001E1C9D"/>
    <w:rsid w:val="001E1D06"/>
    <w:rsid w:val="001E3B55"/>
    <w:rsid w:val="001E434B"/>
    <w:rsid w:val="001E44CF"/>
    <w:rsid w:val="001E45C6"/>
    <w:rsid w:val="001E5298"/>
    <w:rsid w:val="001E5BD2"/>
    <w:rsid w:val="001E6948"/>
    <w:rsid w:val="001E6E30"/>
    <w:rsid w:val="001E6F0C"/>
    <w:rsid w:val="001E719B"/>
    <w:rsid w:val="001E79AC"/>
    <w:rsid w:val="001F08A5"/>
    <w:rsid w:val="001F093E"/>
    <w:rsid w:val="001F0F21"/>
    <w:rsid w:val="001F0F77"/>
    <w:rsid w:val="001F115F"/>
    <w:rsid w:val="001F1378"/>
    <w:rsid w:val="001F13D5"/>
    <w:rsid w:val="001F14DA"/>
    <w:rsid w:val="001F1CD4"/>
    <w:rsid w:val="001F211A"/>
    <w:rsid w:val="001F2135"/>
    <w:rsid w:val="001F2AFA"/>
    <w:rsid w:val="001F2B74"/>
    <w:rsid w:val="001F341D"/>
    <w:rsid w:val="001F4187"/>
    <w:rsid w:val="001F43C6"/>
    <w:rsid w:val="001F43DF"/>
    <w:rsid w:val="001F49A4"/>
    <w:rsid w:val="001F55DE"/>
    <w:rsid w:val="001F5F7B"/>
    <w:rsid w:val="001F62DE"/>
    <w:rsid w:val="001F6AFB"/>
    <w:rsid w:val="001F6CEE"/>
    <w:rsid w:val="001F6FA9"/>
    <w:rsid w:val="001F702E"/>
    <w:rsid w:val="001F7E1C"/>
    <w:rsid w:val="002007BD"/>
    <w:rsid w:val="00200B23"/>
    <w:rsid w:val="0020136A"/>
    <w:rsid w:val="0020257E"/>
    <w:rsid w:val="00202C0D"/>
    <w:rsid w:val="00204910"/>
    <w:rsid w:val="00204B79"/>
    <w:rsid w:val="00204CA7"/>
    <w:rsid w:val="00205BB3"/>
    <w:rsid w:val="00206368"/>
    <w:rsid w:val="0020685F"/>
    <w:rsid w:val="00207082"/>
    <w:rsid w:val="0020774B"/>
    <w:rsid w:val="00207927"/>
    <w:rsid w:val="0020794E"/>
    <w:rsid w:val="002101E9"/>
    <w:rsid w:val="00210591"/>
    <w:rsid w:val="002108AF"/>
    <w:rsid w:val="00210A6C"/>
    <w:rsid w:val="00211075"/>
    <w:rsid w:val="0021149E"/>
    <w:rsid w:val="002125C1"/>
    <w:rsid w:val="00212637"/>
    <w:rsid w:val="002127FE"/>
    <w:rsid w:val="00212AAA"/>
    <w:rsid w:val="00212ED5"/>
    <w:rsid w:val="00213103"/>
    <w:rsid w:val="00213622"/>
    <w:rsid w:val="002137B7"/>
    <w:rsid w:val="002142A8"/>
    <w:rsid w:val="00214E6B"/>
    <w:rsid w:val="0021518A"/>
    <w:rsid w:val="0021591D"/>
    <w:rsid w:val="002159B4"/>
    <w:rsid w:val="00215C71"/>
    <w:rsid w:val="00215E0A"/>
    <w:rsid w:val="00216198"/>
    <w:rsid w:val="00216623"/>
    <w:rsid w:val="00216830"/>
    <w:rsid w:val="00216C0F"/>
    <w:rsid w:val="00216FDF"/>
    <w:rsid w:val="002201F1"/>
    <w:rsid w:val="00220726"/>
    <w:rsid w:val="002208A3"/>
    <w:rsid w:val="00221077"/>
    <w:rsid w:val="0022139F"/>
    <w:rsid w:val="00221B8B"/>
    <w:rsid w:val="00221D7F"/>
    <w:rsid w:val="002223A2"/>
    <w:rsid w:val="002238CE"/>
    <w:rsid w:val="00223B45"/>
    <w:rsid w:val="00223BC4"/>
    <w:rsid w:val="00223DD7"/>
    <w:rsid w:val="002244EF"/>
    <w:rsid w:val="00224F27"/>
    <w:rsid w:val="00225EA5"/>
    <w:rsid w:val="002267DC"/>
    <w:rsid w:val="0022681F"/>
    <w:rsid w:val="00226987"/>
    <w:rsid w:val="00226D11"/>
    <w:rsid w:val="00226D6F"/>
    <w:rsid w:val="00226FA8"/>
    <w:rsid w:val="00227FE2"/>
    <w:rsid w:val="00230F97"/>
    <w:rsid w:val="002315A4"/>
    <w:rsid w:val="00231B29"/>
    <w:rsid w:val="002321C9"/>
    <w:rsid w:val="002327F3"/>
    <w:rsid w:val="00232A1A"/>
    <w:rsid w:val="00232F0D"/>
    <w:rsid w:val="00234EBE"/>
    <w:rsid w:val="00234F6F"/>
    <w:rsid w:val="00235076"/>
    <w:rsid w:val="00235610"/>
    <w:rsid w:val="00235ACE"/>
    <w:rsid w:val="00235F5F"/>
    <w:rsid w:val="00236268"/>
    <w:rsid w:val="00237EED"/>
    <w:rsid w:val="002403FB"/>
    <w:rsid w:val="00241537"/>
    <w:rsid w:val="00241F76"/>
    <w:rsid w:val="0024207E"/>
    <w:rsid w:val="0024219C"/>
    <w:rsid w:val="002425FE"/>
    <w:rsid w:val="00242B98"/>
    <w:rsid w:val="0024354F"/>
    <w:rsid w:val="002442D0"/>
    <w:rsid w:val="002445B4"/>
    <w:rsid w:val="0024462A"/>
    <w:rsid w:val="002451B1"/>
    <w:rsid w:val="002459A6"/>
    <w:rsid w:val="0024651E"/>
    <w:rsid w:val="00247ADB"/>
    <w:rsid w:val="002505E1"/>
    <w:rsid w:val="0025080D"/>
    <w:rsid w:val="00251C0F"/>
    <w:rsid w:val="00252771"/>
    <w:rsid w:val="00252FE7"/>
    <w:rsid w:val="00253C20"/>
    <w:rsid w:val="00253F7A"/>
    <w:rsid w:val="00254084"/>
    <w:rsid w:val="002558B8"/>
    <w:rsid w:val="00255BF8"/>
    <w:rsid w:val="00255C26"/>
    <w:rsid w:val="0025645B"/>
    <w:rsid w:val="002568E1"/>
    <w:rsid w:val="00256A18"/>
    <w:rsid w:val="002574F5"/>
    <w:rsid w:val="00257511"/>
    <w:rsid w:val="00260C51"/>
    <w:rsid w:val="00261761"/>
    <w:rsid w:val="00262339"/>
    <w:rsid w:val="00262355"/>
    <w:rsid w:val="002623FD"/>
    <w:rsid w:val="00263345"/>
    <w:rsid w:val="0026381C"/>
    <w:rsid w:val="00263DDE"/>
    <w:rsid w:val="0026555F"/>
    <w:rsid w:val="00266E5F"/>
    <w:rsid w:val="0026796D"/>
    <w:rsid w:val="00267E78"/>
    <w:rsid w:val="00270D09"/>
    <w:rsid w:val="00270EA1"/>
    <w:rsid w:val="00271A9E"/>
    <w:rsid w:val="00271FDA"/>
    <w:rsid w:val="00273596"/>
    <w:rsid w:val="00274102"/>
    <w:rsid w:val="0027491A"/>
    <w:rsid w:val="00274B16"/>
    <w:rsid w:val="00274EAC"/>
    <w:rsid w:val="00275556"/>
    <w:rsid w:val="00275ADB"/>
    <w:rsid w:val="00275E80"/>
    <w:rsid w:val="00276A7A"/>
    <w:rsid w:val="00276AAC"/>
    <w:rsid w:val="00276B7E"/>
    <w:rsid w:val="00276C5C"/>
    <w:rsid w:val="002774F9"/>
    <w:rsid w:val="002778ED"/>
    <w:rsid w:val="002800CB"/>
    <w:rsid w:val="00280338"/>
    <w:rsid w:val="00280E08"/>
    <w:rsid w:val="00281225"/>
    <w:rsid w:val="00281621"/>
    <w:rsid w:val="00281DB8"/>
    <w:rsid w:val="00282042"/>
    <w:rsid w:val="00283EB2"/>
    <w:rsid w:val="00284069"/>
    <w:rsid w:val="002840CD"/>
    <w:rsid w:val="00284630"/>
    <w:rsid w:val="0028492B"/>
    <w:rsid w:val="00284CBA"/>
    <w:rsid w:val="0028538F"/>
    <w:rsid w:val="00285A0A"/>
    <w:rsid w:val="00285AFF"/>
    <w:rsid w:val="0028660F"/>
    <w:rsid w:val="00287D47"/>
    <w:rsid w:val="00287F17"/>
    <w:rsid w:val="00290434"/>
    <w:rsid w:val="00290A06"/>
    <w:rsid w:val="0029144D"/>
    <w:rsid w:val="00291814"/>
    <w:rsid w:val="00292370"/>
    <w:rsid w:val="002923A1"/>
    <w:rsid w:val="002927DE"/>
    <w:rsid w:val="00292B5E"/>
    <w:rsid w:val="00292DC5"/>
    <w:rsid w:val="00293C40"/>
    <w:rsid w:val="00293F35"/>
    <w:rsid w:val="002949E2"/>
    <w:rsid w:val="0029501E"/>
    <w:rsid w:val="002957DF"/>
    <w:rsid w:val="00295B68"/>
    <w:rsid w:val="00295EE6"/>
    <w:rsid w:val="00296008"/>
    <w:rsid w:val="002962EF"/>
    <w:rsid w:val="0029664E"/>
    <w:rsid w:val="0029746B"/>
    <w:rsid w:val="002975CC"/>
    <w:rsid w:val="00297819"/>
    <w:rsid w:val="00297C2E"/>
    <w:rsid w:val="00297EB0"/>
    <w:rsid w:val="002A08B8"/>
    <w:rsid w:val="002A0BE1"/>
    <w:rsid w:val="002A0CF2"/>
    <w:rsid w:val="002A0DF8"/>
    <w:rsid w:val="002A100A"/>
    <w:rsid w:val="002A1483"/>
    <w:rsid w:val="002A1CEB"/>
    <w:rsid w:val="002A1E68"/>
    <w:rsid w:val="002A3907"/>
    <w:rsid w:val="002A3944"/>
    <w:rsid w:val="002A3C9D"/>
    <w:rsid w:val="002A490E"/>
    <w:rsid w:val="002A5531"/>
    <w:rsid w:val="002A576E"/>
    <w:rsid w:val="002A6425"/>
    <w:rsid w:val="002A7350"/>
    <w:rsid w:val="002A7EC5"/>
    <w:rsid w:val="002B073B"/>
    <w:rsid w:val="002B0FE8"/>
    <w:rsid w:val="002B1C99"/>
    <w:rsid w:val="002B2004"/>
    <w:rsid w:val="002B2891"/>
    <w:rsid w:val="002B3897"/>
    <w:rsid w:val="002B38DD"/>
    <w:rsid w:val="002B3CF1"/>
    <w:rsid w:val="002B3F57"/>
    <w:rsid w:val="002B3F9F"/>
    <w:rsid w:val="002B44B4"/>
    <w:rsid w:val="002B483D"/>
    <w:rsid w:val="002B5484"/>
    <w:rsid w:val="002B55FC"/>
    <w:rsid w:val="002B5989"/>
    <w:rsid w:val="002B6F50"/>
    <w:rsid w:val="002B7208"/>
    <w:rsid w:val="002B7402"/>
    <w:rsid w:val="002B7586"/>
    <w:rsid w:val="002B7BDF"/>
    <w:rsid w:val="002B7C55"/>
    <w:rsid w:val="002C172A"/>
    <w:rsid w:val="002C182D"/>
    <w:rsid w:val="002C18CD"/>
    <w:rsid w:val="002C19C6"/>
    <w:rsid w:val="002C1E36"/>
    <w:rsid w:val="002C20B7"/>
    <w:rsid w:val="002C20E0"/>
    <w:rsid w:val="002C2D88"/>
    <w:rsid w:val="002C4F35"/>
    <w:rsid w:val="002C65DC"/>
    <w:rsid w:val="002C6DA3"/>
    <w:rsid w:val="002C6EF9"/>
    <w:rsid w:val="002C7473"/>
    <w:rsid w:val="002C77E7"/>
    <w:rsid w:val="002C7C63"/>
    <w:rsid w:val="002C7CD2"/>
    <w:rsid w:val="002D006E"/>
    <w:rsid w:val="002D01FF"/>
    <w:rsid w:val="002D049A"/>
    <w:rsid w:val="002D0765"/>
    <w:rsid w:val="002D08CD"/>
    <w:rsid w:val="002D0BE4"/>
    <w:rsid w:val="002D0CB3"/>
    <w:rsid w:val="002D0E75"/>
    <w:rsid w:val="002D0EC1"/>
    <w:rsid w:val="002D10D1"/>
    <w:rsid w:val="002D116B"/>
    <w:rsid w:val="002D1618"/>
    <w:rsid w:val="002D18A5"/>
    <w:rsid w:val="002D25BF"/>
    <w:rsid w:val="002D2733"/>
    <w:rsid w:val="002D2DA9"/>
    <w:rsid w:val="002D2F6F"/>
    <w:rsid w:val="002D3BB6"/>
    <w:rsid w:val="002D430C"/>
    <w:rsid w:val="002D50BA"/>
    <w:rsid w:val="002D54D5"/>
    <w:rsid w:val="002D6F28"/>
    <w:rsid w:val="002D6FAD"/>
    <w:rsid w:val="002D7336"/>
    <w:rsid w:val="002D7CAA"/>
    <w:rsid w:val="002E0177"/>
    <w:rsid w:val="002E222E"/>
    <w:rsid w:val="002E33D5"/>
    <w:rsid w:val="002E3D55"/>
    <w:rsid w:val="002E4151"/>
    <w:rsid w:val="002E4756"/>
    <w:rsid w:val="002E4A3D"/>
    <w:rsid w:val="002E523D"/>
    <w:rsid w:val="002E6678"/>
    <w:rsid w:val="002E6DB9"/>
    <w:rsid w:val="002E6F24"/>
    <w:rsid w:val="002E72C7"/>
    <w:rsid w:val="002E73E0"/>
    <w:rsid w:val="002E7570"/>
    <w:rsid w:val="002E7830"/>
    <w:rsid w:val="002E7DB6"/>
    <w:rsid w:val="002E7E18"/>
    <w:rsid w:val="002E7E62"/>
    <w:rsid w:val="002F012A"/>
    <w:rsid w:val="002F0263"/>
    <w:rsid w:val="002F0CCF"/>
    <w:rsid w:val="002F15A4"/>
    <w:rsid w:val="002F163A"/>
    <w:rsid w:val="002F175F"/>
    <w:rsid w:val="002F264E"/>
    <w:rsid w:val="002F2FF5"/>
    <w:rsid w:val="002F38CD"/>
    <w:rsid w:val="002F390A"/>
    <w:rsid w:val="002F3E3E"/>
    <w:rsid w:val="002F4B15"/>
    <w:rsid w:val="002F5721"/>
    <w:rsid w:val="002F5758"/>
    <w:rsid w:val="002F5CC5"/>
    <w:rsid w:val="002F641E"/>
    <w:rsid w:val="002F67F9"/>
    <w:rsid w:val="002F710F"/>
    <w:rsid w:val="002F72DC"/>
    <w:rsid w:val="002F7AA4"/>
    <w:rsid w:val="002F7BE5"/>
    <w:rsid w:val="0030002E"/>
    <w:rsid w:val="003007A4"/>
    <w:rsid w:val="00300A32"/>
    <w:rsid w:val="00300D71"/>
    <w:rsid w:val="00301404"/>
    <w:rsid w:val="00301DAD"/>
    <w:rsid w:val="00302D51"/>
    <w:rsid w:val="00302EDF"/>
    <w:rsid w:val="0030352A"/>
    <w:rsid w:val="0030358F"/>
    <w:rsid w:val="00303862"/>
    <w:rsid w:val="00303BA5"/>
    <w:rsid w:val="0030416F"/>
    <w:rsid w:val="0030467D"/>
    <w:rsid w:val="003049F2"/>
    <w:rsid w:val="00304D29"/>
    <w:rsid w:val="003050FD"/>
    <w:rsid w:val="00305139"/>
    <w:rsid w:val="00306577"/>
    <w:rsid w:val="00306621"/>
    <w:rsid w:val="00306C73"/>
    <w:rsid w:val="00307945"/>
    <w:rsid w:val="00310F9B"/>
    <w:rsid w:val="0031148D"/>
    <w:rsid w:val="003119B0"/>
    <w:rsid w:val="00311E1E"/>
    <w:rsid w:val="003124D2"/>
    <w:rsid w:val="0031315E"/>
    <w:rsid w:val="00313590"/>
    <w:rsid w:val="003139CF"/>
    <w:rsid w:val="00313AA1"/>
    <w:rsid w:val="00314396"/>
    <w:rsid w:val="003144D4"/>
    <w:rsid w:val="00314613"/>
    <w:rsid w:val="00314EB5"/>
    <w:rsid w:val="00314F18"/>
    <w:rsid w:val="0031513D"/>
    <w:rsid w:val="00316F91"/>
    <w:rsid w:val="00317B98"/>
    <w:rsid w:val="00317CFD"/>
    <w:rsid w:val="00317EA9"/>
    <w:rsid w:val="00320136"/>
    <w:rsid w:val="0032038C"/>
    <w:rsid w:val="00320FA8"/>
    <w:rsid w:val="00322B77"/>
    <w:rsid w:val="00322EDD"/>
    <w:rsid w:val="00323068"/>
    <w:rsid w:val="003236FA"/>
    <w:rsid w:val="00323DA6"/>
    <w:rsid w:val="00324C24"/>
    <w:rsid w:val="00324D50"/>
    <w:rsid w:val="00324FDC"/>
    <w:rsid w:val="003251FB"/>
    <w:rsid w:val="00325E22"/>
    <w:rsid w:val="003264FD"/>
    <w:rsid w:val="00327130"/>
    <w:rsid w:val="00327679"/>
    <w:rsid w:val="00330FEF"/>
    <w:rsid w:val="003312AA"/>
    <w:rsid w:val="003318E6"/>
    <w:rsid w:val="00332951"/>
    <w:rsid w:val="00332C24"/>
    <w:rsid w:val="00332DD3"/>
    <w:rsid w:val="00333C08"/>
    <w:rsid w:val="00333E11"/>
    <w:rsid w:val="0033401F"/>
    <w:rsid w:val="00334ABC"/>
    <w:rsid w:val="00336840"/>
    <w:rsid w:val="00336BBA"/>
    <w:rsid w:val="00336EE0"/>
    <w:rsid w:val="00337122"/>
    <w:rsid w:val="003372C8"/>
    <w:rsid w:val="00337A6D"/>
    <w:rsid w:val="00337D20"/>
    <w:rsid w:val="00337EA6"/>
    <w:rsid w:val="0034003B"/>
    <w:rsid w:val="00340A2C"/>
    <w:rsid w:val="003433DE"/>
    <w:rsid w:val="00343727"/>
    <w:rsid w:val="00343D28"/>
    <w:rsid w:val="0034417E"/>
    <w:rsid w:val="00344D36"/>
    <w:rsid w:val="00345B72"/>
    <w:rsid w:val="003460D5"/>
    <w:rsid w:val="003460D8"/>
    <w:rsid w:val="00346FD1"/>
    <w:rsid w:val="00347546"/>
    <w:rsid w:val="00352370"/>
    <w:rsid w:val="00352D55"/>
    <w:rsid w:val="0035332C"/>
    <w:rsid w:val="0035349D"/>
    <w:rsid w:val="003538CD"/>
    <w:rsid w:val="00354EB5"/>
    <w:rsid w:val="0035517E"/>
    <w:rsid w:val="003554D0"/>
    <w:rsid w:val="003554ED"/>
    <w:rsid w:val="003558AF"/>
    <w:rsid w:val="00355B01"/>
    <w:rsid w:val="00355E7D"/>
    <w:rsid w:val="003566B2"/>
    <w:rsid w:val="00356EE6"/>
    <w:rsid w:val="0035705F"/>
    <w:rsid w:val="003573AC"/>
    <w:rsid w:val="003579F8"/>
    <w:rsid w:val="003603F4"/>
    <w:rsid w:val="0036084B"/>
    <w:rsid w:val="003609EB"/>
    <w:rsid w:val="00360DB9"/>
    <w:rsid w:val="00360DEB"/>
    <w:rsid w:val="00361E36"/>
    <w:rsid w:val="003624EE"/>
    <w:rsid w:val="00363171"/>
    <w:rsid w:val="003635AF"/>
    <w:rsid w:val="003636D3"/>
    <w:rsid w:val="00364012"/>
    <w:rsid w:val="003640B3"/>
    <w:rsid w:val="0036478D"/>
    <w:rsid w:val="00364DC1"/>
    <w:rsid w:val="00365386"/>
    <w:rsid w:val="003655CC"/>
    <w:rsid w:val="0036656D"/>
    <w:rsid w:val="003668C3"/>
    <w:rsid w:val="00366C68"/>
    <w:rsid w:val="00367430"/>
    <w:rsid w:val="00370144"/>
    <w:rsid w:val="00371603"/>
    <w:rsid w:val="00372D3F"/>
    <w:rsid w:val="003732C1"/>
    <w:rsid w:val="0037378E"/>
    <w:rsid w:val="00374120"/>
    <w:rsid w:val="00374124"/>
    <w:rsid w:val="0037467D"/>
    <w:rsid w:val="0037537C"/>
    <w:rsid w:val="00375C4D"/>
    <w:rsid w:val="00375E30"/>
    <w:rsid w:val="00375E8A"/>
    <w:rsid w:val="0037621E"/>
    <w:rsid w:val="003763F5"/>
    <w:rsid w:val="00376AF4"/>
    <w:rsid w:val="00376D08"/>
    <w:rsid w:val="00377016"/>
    <w:rsid w:val="003771DF"/>
    <w:rsid w:val="00377AE5"/>
    <w:rsid w:val="00377AF2"/>
    <w:rsid w:val="00380FBD"/>
    <w:rsid w:val="003814C0"/>
    <w:rsid w:val="003818DE"/>
    <w:rsid w:val="0038195A"/>
    <w:rsid w:val="003819FB"/>
    <w:rsid w:val="00382650"/>
    <w:rsid w:val="00382A2E"/>
    <w:rsid w:val="00383B46"/>
    <w:rsid w:val="00383E41"/>
    <w:rsid w:val="0038425C"/>
    <w:rsid w:val="0038487E"/>
    <w:rsid w:val="00384EE4"/>
    <w:rsid w:val="00385E9C"/>
    <w:rsid w:val="003860B7"/>
    <w:rsid w:val="003872EA"/>
    <w:rsid w:val="0038741D"/>
    <w:rsid w:val="00387A0C"/>
    <w:rsid w:val="00387A3A"/>
    <w:rsid w:val="00387C59"/>
    <w:rsid w:val="00387CB6"/>
    <w:rsid w:val="00390816"/>
    <w:rsid w:val="00390AAE"/>
    <w:rsid w:val="0039154B"/>
    <w:rsid w:val="00393186"/>
    <w:rsid w:val="0039367C"/>
    <w:rsid w:val="00393900"/>
    <w:rsid w:val="00394080"/>
    <w:rsid w:val="00394181"/>
    <w:rsid w:val="00394402"/>
    <w:rsid w:val="003947EF"/>
    <w:rsid w:val="00395AE9"/>
    <w:rsid w:val="00395B76"/>
    <w:rsid w:val="00395FC7"/>
    <w:rsid w:val="00396165"/>
    <w:rsid w:val="003967A7"/>
    <w:rsid w:val="003967C3"/>
    <w:rsid w:val="00397458"/>
    <w:rsid w:val="003A0294"/>
    <w:rsid w:val="003A029E"/>
    <w:rsid w:val="003A0D9C"/>
    <w:rsid w:val="003A1321"/>
    <w:rsid w:val="003A14AD"/>
    <w:rsid w:val="003A15A7"/>
    <w:rsid w:val="003A1884"/>
    <w:rsid w:val="003A24FE"/>
    <w:rsid w:val="003A2A0C"/>
    <w:rsid w:val="003A3242"/>
    <w:rsid w:val="003A3C04"/>
    <w:rsid w:val="003A46E7"/>
    <w:rsid w:val="003A4703"/>
    <w:rsid w:val="003A472C"/>
    <w:rsid w:val="003A53F9"/>
    <w:rsid w:val="003A5AF6"/>
    <w:rsid w:val="003A63FB"/>
    <w:rsid w:val="003A74C9"/>
    <w:rsid w:val="003A7F76"/>
    <w:rsid w:val="003B0719"/>
    <w:rsid w:val="003B0A78"/>
    <w:rsid w:val="003B0D02"/>
    <w:rsid w:val="003B1539"/>
    <w:rsid w:val="003B18BF"/>
    <w:rsid w:val="003B1C55"/>
    <w:rsid w:val="003B253B"/>
    <w:rsid w:val="003B2AF5"/>
    <w:rsid w:val="003B2D5D"/>
    <w:rsid w:val="003B39BC"/>
    <w:rsid w:val="003B3C4D"/>
    <w:rsid w:val="003B4D5B"/>
    <w:rsid w:val="003B4F13"/>
    <w:rsid w:val="003B69AC"/>
    <w:rsid w:val="003B6C08"/>
    <w:rsid w:val="003B782F"/>
    <w:rsid w:val="003B7A28"/>
    <w:rsid w:val="003C0262"/>
    <w:rsid w:val="003C0514"/>
    <w:rsid w:val="003C06CE"/>
    <w:rsid w:val="003C0DC9"/>
    <w:rsid w:val="003C0E82"/>
    <w:rsid w:val="003C144F"/>
    <w:rsid w:val="003C19D1"/>
    <w:rsid w:val="003C1ECE"/>
    <w:rsid w:val="003C2080"/>
    <w:rsid w:val="003C234C"/>
    <w:rsid w:val="003C2431"/>
    <w:rsid w:val="003C27F6"/>
    <w:rsid w:val="003C36E7"/>
    <w:rsid w:val="003C3B10"/>
    <w:rsid w:val="003C3B3E"/>
    <w:rsid w:val="003C43DA"/>
    <w:rsid w:val="003C4A7F"/>
    <w:rsid w:val="003C4B0B"/>
    <w:rsid w:val="003C4B2F"/>
    <w:rsid w:val="003C5D61"/>
    <w:rsid w:val="003C66AE"/>
    <w:rsid w:val="003C6ECF"/>
    <w:rsid w:val="003C7993"/>
    <w:rsid w:val="003D0590"/>
    <w:rsid w:val="003D0614"/>
    <w:rsid w:val="003D0652"/>
    <w:rsid w:val="003D13C8"/>
    <w:rsid w:val="003D1B4E"/>
    <w:rsid w:val="003D1BE3"/>
    <w:rsid w:val="003D277D"/>
    <w:rsid w:val="003D2A5E"/>
    <w:rsid w:val="003D2C4F"/>
    <w:rsid w:val="003D32F2"/>
    <w:rsid w:val="003D3359"/>
    <w:rsid w:val="003D384B"/>
    <w:rsid w:val="003D488C"/>
    <w:rsid w:val="003D512D"/>
    <w:rsid w:val="003D534F"/>
    <w:rsid w:val="003D53C3"/>
    <w:rsid w:val="003D54D7"/>
    <w:rsid w:val="003D58AD"/>
    <w:rsid w:val="003D615F"/>
    <w:rsid w:val="003D6311"/>
    <w:rsid w:val="003D6492"/>
    <w:rsid w:val="003D6B06"/>
    <w:rsid w:val="003D766B"/>
    <w:rsid w:val="003D7CF6"/>
    <w:rsid w:val="003E026A"/>
    <w:rsid w:val="003E0407"/>
    <w:rsid w:val="003E0C79"/>
    <w:rsid w:val="003E11B8"/>
    <w:rsid w:val="003E2CD7"/>
    <w:rsid w:val="003E2F2C"/>
    <w:rsid w:val="003E31E4"/>
    <w:rsid w:val="003E3560"/>
    <w:rsid w:val="003E3701"/>
    <w:rsid w:val="003E4E1B"/>
    <w:rsid w:val="003E5D87"/>
    <w:rsid w:val="003E6170"/>
    <w:rsid w:val="003E65DC"/>
    <w:rsid w:val="003E6988"/>
    <w:rsid w:val="003E76EF"/>
    <w:rsid w:val="003E7A65"/>
    <w:rsid w:val="003E7F17"/>
    <w:rsid w:val="003F0F11"/>
    <w:rsid w:val="003F2086"/>
    <w:rsid w:val="003F209F"/>
    <w:rsid w:val="003F227A"/>
    <w:rsid w:val="003F2C0F"/>
    <w:rsid w:val="003F3493"/>
    <w:rsid w:val="003F3ADF"/>
    <w:rsid w:val="003F3D4B"/>
    <w:rsid w:val="003F40A4"/>
    <w:rsid w:val="003F40AC"/>
    <w:rsid w:val="003F43DF"/>
    <w:rsid w:val="003F4F76"/>
    <w:rsid w:val="003F5049"/>
    <w:rsid w:val="003F5BDC"/>
    <w:rsid w:val="003F5D46"/>
    <w:rsid w:val="003F6266"/>
    <w:rsid w:val="003F6639"/>
    <w:rsid w:val="003F6757"/>
    <w:rsid w:val="003F6E30"/>
    <w:rsid w:val="003F6F68"/>
    <w:rsid w:val="003F767E"/>
    <w:rsid w:val="0040012B"/>
    <w:rsid w:val="004006C7"/>
    <w:rsid w:val="00400758"/>
    <w:rsid w:val="00400845"/>
    <w:rsid w:val="00400B09"/>
    <w:rsid w:val="00400FEC"/>
    <w:rsid w:val="00401929"/>
    <w:rsid w:val="004021D0"/>
    <w:rsid w:val="004023AD"/>
    <w:rsid w:val="0040259D"/>
    <w:rsid w:val="00405520"/>
    <w:rsid w:val="00405ACF"/>
    <w:rsid w:val="00406B03"/>
    <w:rsid w:val="004072B2"/>
    <w:rsid w:val="004076DF"/>
    <w:rsid w:val="0041029A"/>
    <w:rsid w:val="004107A5"/>
    <w:rsid w:val="00410B23"/>
    <w:rsid w:val="004110A5"/>
    <w:rsid w:val="00411197"/>
    <w:rsid w:val="00411274"/>
    <w:rsid w:val="00411460"/>
    <w:rsid w:val="00411B2B"/>
    <w:rsid w:val="00411CA9"/>
    <w:rsid w:val="00412DF2"/>
    <w:rsid w:val="00412FC2"/>
    <w:rsid w:val="00413B4E"/>
    <w:rsid w:val="0041404F"/>
    <w:rsid w:val="00414101"/>
    <w:rsid w:val="0041454B"/>
    <w:rsid w:val="004147B0"/>
    <w:rsid w:val="00414DB1"/>
    <w:rsid w:val="004151E6"/>
    <w:rsid w:val="004151E9"/>
    <w:rsid w:val="0041531B"/>
    <w:rsid w:val="004159A8"/>
    <w:rsid w:val="00415AC6"/>
    <w:rsid w:val="00415CFC"/>
    <w:rsid w:val="00415F19"/>
    <w:rsid w:val="00416277"/>
    <w:rsid w:val="004166AE"/>
    <w:rsid w:val="0041687D"/>
    <w:rsid w:val="00416D3D"/>
    <w:rsid w:val="00420776"/>
    <w:rsid w:val="004207BE"/>
    <w:rsid w:val="00420AD2"/>
    <w:rsid w:val="00421313"/>
    <w:rsid w:val="00421877"/>
    <w:rsid w:val="004222B9"/>
    <w:rsid w:val="00422960"/>
    <w:rsid w:val="004230A9"/>
    <w:rsid w:val="00423117"/>
    <w:rsid w:val="004239BD"/>
    <w:rsid w:val="00425067"/>
    <w:rsid w:val="00425BB8"/>
    <w:rsid w:val="00425E73"/>
    <w:rsid w:val="0042628B"/>
    <w:rsid w:val="00426364"/>
    <w:rsid w:val="004268F1"/>
    <w:rsid w:val="00426DEA"/>
    <w:rsid w:val="00427B68"/>
    <w:rsid w:val="00427BE3"/>
    <w:rsid w:val="00427DA8"/>
    <w:rsid w:val="004308D2"/>
    <w:rsid w:val="00431271"/>
    <w:rsid w:val="00431500"/>
    <w:rsid w:val="00431789"/>
    <w:rsid w:val="00431A34"/>
    <w:rsid w:val="00432163"/>
    <w:rsid w:val="0043220A"/>
    <w:rsid w:val="00433428"/>
    <w:rsid w:val="00433A78"/>
    <w:rsid w:val="004349B6"/>
    <w:rsid w:val="004353DE"/>
    <w:rsid w:val="0043610E"/>
    <w:rsid w:val="00437167"/>
    <w:rsid w:val="004372D1"/>
    <w:rsid w:val="00437ACB"/>
    <w:rsid w:val="0044032F"/>
    <w:rsid w:val="00440D1A"/>
    <w:rsid w:val="00441201"/>
    <w:rsid w:val="00442A8D"/>
    <w:rsid w:val="00443323"/>
    <w:rsid w:val="004437EA"/>
    <w:rsid w:val="004448BF"/>
    <w:rsid w:val="0044523A"/>
    <w:rsid w:val="0044605C"/>
    <w:rsid w:val="00446823"/>
    <w:rsid w:val="00446E55"/>
    <w:rsid w:val="00447A27"/>
    <w:rsid w:val="004502CA"/>
    <w:rsid w:val="00450EBB"/>
    <w:rsid w:val="00451711"/>
    <w:rsid w:val="00451BF8"/>
    <w:rsid w:val="00451CF4"/>
    <w:rsid w:val="00452444"/>
    <w:rsid w:val="004526A1"/>
    <w:rsid w:val="00453544"/>
    <w:rsid w:val="004538A5"/>
    <w:rsid w:val="0045439A"/>
    <w:rsid w:val="0045546E"/>
    <w:rsid w:val="004556BC"/>
    <w:rsid w:val="00455ED8"/>
    <w:rsid w:val="004566EB"/>
    <w:rsid w:val="0045678B"/>
    <w:rsid w:val="00457343"/>
    <w:rsid w:val="00457BFA"/>
    <w:rsid w:val="00457F41"/>
    <w:rsid w:val="004609AB"/>
    <w:rsid w:val="00460DE7"/>
    <w:rsid w:val="00461886"/>
    <w:rsid w:val="00461935"/>
    <w:rsid w:val="00461DBA"/>
    <w:rsid w:val="00461EB8"/>
    <w:rsid w:val="00462090"/>
    <w:rsid w:val="00462242"/>
    <w:rsid w:val="00462296"/>
    <w:rsid w:val="0046289B"/>
    <w:rsid w:val="0046373C"/>
    <w:rsid w:val="004639DA"/>
    <w:rsid w:val="00463A0E"/>
    <w:rsid w:val="00465A96"/>
    <w:rsid w:val="00466867"/>
    <w:rsid w:val="004671F3"/>
    <w:rsid w:val="00467F37"/>
    <w:rsid w:val="00467FE6"/>
    <w:rsid w:val="0047031B"/>
    <w:rsid w:val="00470639"/>
    <w:rsid w:val="00470CEF"/>
    <w:rsid w:val="00471093"/>
    <w:rsid w:val="00471FCC"/>
    <w:rsid w:val="00472334"/>
    <w:rsid w:val="0047280D"/>
    <w:rsid w:val="004737DB"/>
    <w:rsid w:val="00473B60"/>
    <w:rsid w:val="004747E5"/>
    <w:rsid w:val="00474CB1"/>
    <w:rsid w:val="00475A7F"/>
    <w:rsid w:val="00476ABE"/>
    <w:rsid w:val="004771A3"/>
    <w:rsid w:val="00477567"/>
    <w:rsid w:val="0047778C"/>
    <w:rsid w:val="00477827"/>
    <w:rsid w:val="0047784B"/>
    <w:rsid w:val="00477B93"/>
    <w:rsid w:val="00477E8B"/>
    <w:rsid w:val="004807CC"/>
    <w:rsid w:val="00480AB7"/>
    <w:rsid w:val="004814B4"/>
    <w:rsid w:val="004818DC"/>
    <w:rsid w:val="00481B48"/>
    <w:rsid w:val="00481DF3"/>
    <w:rsid w:val="00482AE7"/>
    <w:rsid w:val="00483F19"/>
    <w:rsid w:val="004841EE"/>
    <w:rsid w:val="0048522F"/>
    <w:rsid w:val="00485B1E"/>
    <w:rsid w:val="00486145"/>
    <w:rsid w:val="004863A5"/>
    <w:rsid w:val="004869D8"/>
    <w:rsid w:val="00486A49"/>
    <w:rsid w:val="00486E88"/>
    <w:rsid w:val="00486F38"/>
    <w:rsid w:val="00487402"/>
    <w:rsid w:val="0048749E"/>
    <w:rsid w:val="0048791C"/>
    <w:rsid w:val="00487A7E"/>
    <w:rsid w:val="00487CDE"/>
    <w:rsid w:val="00490C0A"/>
    <w:rsid w:val="00490F18"/>
    <w:rsid w:val="004912DC"/>
    <w:rsid w:val="00491475"/>
    <w:rsid w:val="00491B87"/>
    <w:rsid w:val="00493E51"/>
    <w:rsid w:val="00493F39"/>
    <w:rsid w:val="00494886"/>
    <w:rsid w:val="00495057"/>
    <w:rsid w:val="0049591C"/>
    <w:rsid w:val="00495BFC"/>
    <w:rsid w:val="004966EC"/>
    <w:rsid w:val="004974FE"/>
    <w:rsid w:val="004A0770"/>
    <w:rsid w:val="004A1432"/>
    <w:rsid w:val="004A1B43"/>
    <w:rsid w:val="004A1F78"/>
    <w:rsid w:val="004A1F92"/>
    <w:rsid w:val="004A20FF"/>
    <w:rsid w:val="004A2111"/>
    <w:rsid w:val="004A32DD"/>
    <w:rsid w:val="004A3F70"/>
    <w:rsid w:val="004A46DF"/>
    <w:rsid w:val="004A4A01"/>
    <w:rsid w:val="004A4F94"/>
    <w:rsid w:val="004A512A"/>
    <w:rsid w:val="004A5737"/>
    <w:rsid w:val="004A5D6F"/>
    <w:rsid w:val="004A5FBD"/>
    <w:rsid w:val="004A6019"/>
    <w:rsid w:val="004A657E"/>
    <w:rsid w:val="004A6CEE"/>
    <w:rsid w:val="004A7FE6"/>
    <w:rsid w:val="004B0489"/>
    <w:rsid w:val="004B09CD"/>
    <w:rsid w:val="004B15CC"/>
    <w:rsid w:val="004B1C17"/>
    <w:rsid w:val="004B2EF7"/>
    <w:rsid w:val="004B30B0"/>
    <w:rsid w:val="004B32BE"/>
    <w:rsid w:val="004B3603"/>
    <w:rsid w:val="004B4165"/>
    <w:rsid w:val="004B4332"/>
    <w:rsid w:val="004B468C"/>
    <w:rsid w:val="004B5301"/>
    <w:rsid w:val="004B53D7"/>
    <w:rsid w:val="004B58D4"/>
    <w:rsid w:val="004B5D06"/>
    <w:rsid w:val="004B5DB3"/>
    <w:rsid w:val="004B5DB5"/>
    <w:rsid w:val="004B6C10"/>
    <w:rsid w:val="004B735E"/>
    <w:rsid w:val="004B7946"/>
    <w:rsid w:val="004C0438"/>
    <w:rsid w:val="004C12B1"/>
    <w:rsid w:val="004C14B2"/>
    <w:rsid w:val="004C1896"/>
    <w:rsid w:val="004C1971"/>
    <w:rsid w:val="004C226D"/>
    <w:rsid w:val="004C28C6"/>
    <w:rsid w:val="004C2D35"/>
    <w:rsid w:val="004C42A5"/>
    <w:rsid w:val="004C55A1"/>
    <w:rsid w:val="004C591C"/>
    <w:rsid w:val="004C59D6"/>
    <w:rsid w:val="004C5A37"/>
    <w:rsid w:val="004C5EEA"/>
    <w:rsid w:val="004C67F9"/>
    <w:rsid w:val="004C6D56"/>
    <w:rsid w:val="004C6EA9"/>
    <w:rsid w:val="004C7021"/>
    <w:rsid w:val="004C70BE"/>
    <w:rsid w:val="004C7186"/>
    <w:rsid w:val="004D18B2"/>
    <w:rsid w:val="004D28CC"/>
    <w:rsid w:val="004D35AF"/>
    <w:rsid w:val="004D3CF5"/>
    <w:rsid w:val="004D3FAF"/>
    <w:rsid w:val="004D423F"/>
    <w:rsid w:val="004D4CEC"/>
    <w:rsid w:val="004D4D5A"/>
    <w:rsid w:val="004D5074"/>
    <w:rsid w:val="004D601E"/>
    <w:rsid w:val="004D67F2"/>
    <w:rsid w:val="004D726F"/>
    <w:rsid w:val="004D7989"/>
    <w:rsid w:val="004D7A96"/>
    <w:rsid w:val="004D7E1F"/>
    <w:rsid w:val="004E0814"/>
    <w:rsid w:val="004E2851"/>
    <w:rsid w:val="004E3298"/>
    <w:rsid w:val="004E3E08"/>
    <w:rsid w:val="004E41A6"/>
    <w:rsid w:val="004E4321"/>
    <w:rsid w:val="004E46A3"/>
    <w:rsid w:val="004E4974"/>
    <w:rsid w:val="004E4E2B"/>
    <w:rsid w:val="004E66AC"/>
    <w:rsid w:val="004E66B2"/>
    <w:rsid w:val="004E7AE4"/>
    <w:rsid w:val="004E7D54"/>
    <w:rsid w:val="004E7D67"/>
    <w:rsid w:val="004F026E"/>
    <w:rsid w:val="004F0F40"/>
    <w:rsid w:val="004F10E0"/>
    <w:rsid w:val="004F14BD"/>
    <w:rsid w:val="004F192A"/>
    <w:rsid w:val="004F2D04"/>
    <w:rsid w:val="004F439D"/>
    <w:rsid w:val="004F46D7"/>
    <w:rsid w:val="004F4D53"/>
    <w:rsid w:val="004F54D6"/>
    <w:rsid w:val="004F7ED4"/>
    <w:rsid w:val="00500AD7"/>
    <w:rsid w:val="0050151C"/>
    <w:rsid w:val="005027FF"/>
    <w:rsid w:val="005034F4"/>
    <w:rsid w:val="0050431A"/>
    <w:rsid w:val="0050478D"/>
    <w:rsid w:val="00504C18"/>
    <w:rsid w:val="005066A2"/>
    <w:rsid w:val="00506B8F"/>
    <w:rsid w:val="00506CA2"/>
    <w:rsid w:val="00506D79"/>
    <w:rsid w:val="00507193"/>
    <w:rsid w:val="00510DF5"/>
    <w:rsid w:val="005117F4"/>
    <w:rsid w:val="0051261A"/>
    <w:rsid w:val="0051289C"/>
    <w:rsid w:val="00512C72"/>
    <w:rsid w:val="00513802"/>
    <w:rsid w:val="00513AEB"/>
    <w:rsid w:val="00514B1A"/>
    <w:rsid w:val="0051574A"/>
    <w:rsid w:val="00515BF9"/>
    <w:rsid w:val="0051642F"/>
    <w:rsid w:val="0051647B"/>
    <w:rsid w:val="005166FD"/>
    <w:rsid w:val="0051693A"/>
    <w:rsid w:val="00516BF4"/>
    <w:rsid w:val="005174DE"/>
    <w:rsid w:val="00517572"/>
    <w:rsid w:val="005178B0"/>
    <w:rsid w:val="0052011D"/>
    <w:rsid w:val="00520132"/>
    <w:rsid w:val="0052055A"/>
    <w:rsid w:val="00521026"/>
    <w:rsid w:val="005215C2"/>
    <w:rsid w:val="00522669"/>
    <w:rsid w:val="00522A6A"/>
    <w:rsid w:val="00522CB7"/>
    <w:rsid w:val="00523298"/>
    <w:rsid w:val="00523671"/>
    <w:rsid w:val="00523A21"/>
    <w:rsid w:val="00523ED2"/>
    <w:rsid w:val="00524BEF"/>
    <w:rsid w:val="005250BF"/>
    <w:rsid w:val="00525485"/>
    <w:rsid w:val="0052549B"/>
    <w:rsid w:val="00525A99"/>
    <w:rsid w:val="00525E08"/>
    <w:rsid w:val="00525FD1"/>
    <w:rsid w:val="00526FBC"/>
    <w:rsid w:val="00527AE0"/>
    <w:rsid w:val="00530DE7"/>
    <w:rsid w:val="00531057"/>
    <w:rsid w:val="00531253"/>
    <w:rsid w:val="005315FB"/>
    <w:rsid w:val="005320DB"/>
    <w:rsid w:val="00532549"/>
    <w:rsid w:val="00532830"/>
    <w:rsid w:val="0053290C"/>
    <w:rsid w:val="00533B27"/>
    <w:rsid w:val="00533FE6"/>
    <w:rsid w:val="005342D5"/>
    <w:rsid w:val="0053436D"/>
    <w:rsid w:val="005356D0"/>
    <w:rsid w:val="00535801"/>
    <w:rsid w:val="00535983"/>
    <w:rsid w:val="005361E6"/>
    <w:rsid w:val="0053662E"/>
    <w:rsid w:val="00540641"/>
    <w:rsid w:val="00540699"/>
    <w:rsid w:val="005409ED"/>
    <w:rsid w:val="00540A9B"/>
    <w:rsid w:val="0054140C"/>
    <w:rsid w:val="0054147B"/>
    <w:rsid w:val="00541634"/>
    <w:rsid w:val="00541639"/>
    <w:rsid w:val="005417A5"/>
    <w:rsid w:val="00541CB2"/>
    <w:rsid w:val="005420D6"/>
    <w:rsid w:val="00543A31"/>
    <w:rsid w:val="00544417"/>
    <w:rsid w:val="00544743"/>
    <w:rsid w:val="005449DA"/>
    <w:rsid w:val="00544A1E"/>
    <w:rsid w:val="00545477"/>
    <w:rsid w:val="0054604A"/>
    <w:rsid w:val="005463DF"/>
    <w:rsid w:val="00546BDA"/>
    <w:rsid w:val="00547902"/>
    <w:rsid w:val="00550BD6"/>
    <w:rsid w:val="005512BA"/>
    <w:rsid w:val="00551712"/>
    <w:rsid w:val="00551F67"/>
    <w:rsid w:val="00552193"/>
    <w:rsid w:val="005524AB"/>
    <w:rsid w:val="0055303B"/>
    <w:rsid w:val="00553513"/>
    <w:rsid w:val="00554C60"/>
    <w:rsid w:val="00555042"/>
    <w:rsid w:val="0055571B"/>
    <w:rsid w:val="00556872"/>
    <w:rsid w:val="00557197"/>
    <w:rsid w:val="00560452"/>
    <w:rsid w:val="00560702"/>
    <w:rsid w:val="00560D8A"/>
    <w:rsid w:val="0056164B"/>
    <w:rsid w:val="00562846"/>
    <w:rsid w:val="00562B30"/>
    <w:rsid w:val="005634C7"/>
    <w:rsid w:val="0056389B"/>
    <w:rsid w:val="00563C60"/>
    <w:rsid w:val="00563C6F"/>
    <w:rsid w:val="00564797"/>
    <w:rsid w:val="005647E3"/>
    <w:rsid w:val="00564C1F"/>
    <w:rsid w:val="005655AB"/>
    <w:rsid w:val="00565FAD"/>
    <w:rsid w:val="00566A37"/>
    <w:rsid w:val="00566E26"/>
    <w:rsid w:val="00566FB2"/>
    <w:rsid w:val="00567226"/>
    <w:rsid w:val="00567C1E"/>
    <w:rsid w:val="00570093"/>
    <w:rsid w:val="00570B28"/>
    <w:rsid w:val="005716B8"/>
    <w:rsid w:val="00571904"/>
    <w:rsid w:val="00571914"/>
    <w:rsid w:val="00571DD2"/>
    <w:rsid w:val="00572088"/>
    <w:rsid w:val="00572277"/>
    <w:rsid w:val="00572F0A"/>
    <w:rsid w:val="00573388"/>
    <w:rsid w:val="00573DEC"/>
    <w:rsid w:val="00574932"/>
    <w:rsid w:val="00575015"/>
    <w:rsid w:val="0057590F"/>
    <w:rsid w:val="00575D1C"/>
    <w:rsid w:val="005765C1"/>
    <w:rsid w:val="00576C8C"/>
    <w:rsid w:val="00576FE7"/>
    <w:rsid w:val="00577053"/>
    <w:rsid w:val="00577CFF"/>
    <w:rsid w:val="00580033"/>
    <w:rsid w:val="005804D8"/>
    <w:rsid w:val="00580715"/>
    <w:rsid w:val="00580804"/>
    <w:rsid w:val="00580ADC"/>
    <w:rsid w:val="00580E30"/>
    <w:rsid w:val="00581014"/>
    <w:rsid w:val="0058250A"/>
    <w:rsid w:val="0058279D"/>
    <w:rsid w:val="0058293B"/>
    <w:rsid w:val="00582BB9"/>
    <w:rsid w:val="00582C21"/>
    <w:rsid w:val="00583448"/>
    <w:rsid w:val="00584082"/>
    <w:rsid w:val="00584166"/>
    <w:rsid w:val="005847EB"/>
    <w:rsid w:val="00584915"/>
    <w:rsid w:val="00584D44"/>
    <w:rsid w:val="0058579F"/>
    <w:rsid w:val="00585D50"/>
    <w:rsid w:val="005862BA"/>
    <w:rsid w:val="00586327"/>
    <w:rsid w:val="005867A4"/>
    <w:rsid w:val="0058683D"/>
    <w:rsid w:val="00587397"/>
    <w:rsid w:val="00587F15"/>
    <w:rsid w:val="0059123A"/>
    <w:rsid w:val="00592206"/>
    <w:rsid w:val="00592437"/>
    <w:rsid w:val="0059280E"/>
    <w:rsid w:val="00594362"/>
    <w:rsid w:val="00594DBA"/>
    <w:rsid w:val="0059545A"/>
    <w:rsid w:val="00596849"/>
    <w:rsid w:val="00597152"/>
    <w:rsid w:val="00597B56"/>
    <w:rsid w:val="005A09AA"/>
    <w:rsid w:val="005A0ADB"/>
    <w:rsid w:val="005A0BBC"/>
    <w:rsid w:val="005A0D66"/>
    <w:rsid w:val="005A1009"/>
    <w:rsid w:val="005A105E"/>
    <w:rsid w:val="005A158F"/>
    <w:rsid w:val="005A17E3"/>
    <w:rsid w:val="005A1F50"/>
    <w:rsid w:val="005A2091"/>
    <w:rsid w:val="005A23CB"/>
    <w:rsid w:val="005A2BB7"/>
    <w:rsid w:val="005A2E37"/>
    <w:rsid w:val="005A2E58"/>
    <w:rsid w:val="005A3102"/>
    <w:rsid w:val="005A3996"/>
    <w:rsid w:val="005A423D"/>
    <w:rsid w:val="005A4C7E"/>
    <w:rsid w:val="005A4E8B"/>
    <w:rsid w:val="005A5612"/>
    <w:rsid w:val="005A6333"/>
    <w:rsid w:val="005A6D13"/>
    <w:rsid w:val="005A7371"/>
    <w:rsid w:val="005A75D1"/>
    <w:rsid w:val="005B0199"/>
    <w:rsid w:val="005B033E"/>
    <w:rsid w:val="005B0689"/>
    <w:rsid w:val="005B0725"/>
    <w:rsid w:val="005B0AA0"/>
    <w:rsid w:val="005B1650"/>
    <w:rsid w:val="005B1786"/>
    <w:rsid w:val="005B1944"/>
    <w:rsid w:val="005B21CB"/>
    <w:rsid w:val="005B2B01"/>
    <w:rsid w:val="005B36B7"/>
    <w:rsid w:val="005B394B"/>
    <w:rsid w:val="005B3AE6"/>
    <w:rsid w:val="005B4100"/>
    <w:rsid w:val="005B46B1"/>
    <w:rsid w:val="005B4B2D"/>
    <w:rsid w:val="005B5041"/>
    <w:rsid w:val="005B512E"/>
    <w:rsid w:val="005B5F8F"/>
    <w:rsid w:val="005B5FF9"/>
    <w:rsid w:val="005B620B"/>
    <w:rsid w:val="005B65FB"/>
    <w:rsid w:val="005B6C43"/>
    <w:rsid w:val="005B7824"/>
    <w:rsid w:val="005B7B80"/>
    <w:rsid w:val="005C2401"/>
    <w:rsid w:val="005C269D"/>
    <w:rsid w:val="005C2C62"/>
    <w:rsid w:val="005C31BE"/>
    <w:rsid w:val="005C43CE"/>
    <w:rsid w:val="005C4FFF"/>
    <w:rsid w:val="005C54C4"/>
    <w:rsid w:val="005C58DD"/>
    <w:rsid w:val="005C6164"/>
    <w:rsid w:val="005C6773"/>
    <w:rsid w:val="005C694D"/>
    <w:rsid w:val="005C704F"/>
    <w:rsid w:val="005C7408"/>
    <w:rsid w:val="005C7BA1"/>
    <w:rsid w:val="005D05F4"/>
    <w:rsid w:val="005D132A"/>
    <w:rsid w:val="005D1B3E"/>
    <w:rsid w:val="005D1BAD"/>
    <w:rsid w:val="005D2AA3"/>
    <w:rsid w:val="005D2E30"/>
    <w:rsid w:val="005D3D02"/>
    <w:rsid w:val="005D44B4"/>
    <w:rsid w:val="005D4A2C"/>
    <w:rsid w:val="005D5193"/>
    <w:rsid w:val="005D5531"/>
    <w:rsid w:val="005D6184"/>
    <w:rsid w:val="005D6905"/>
    <w:rsid w:val="005D6CCC"/>
    <w:rsid w:val="005D72AB"/>
    <w:rsid w:val="005E06AF"/>
    <w:rsid w:val="005E1D17"/>
    <w:rsid w:val="005E26CD"/>
    <w:rsid w:val="005E27CF"/>
    <w:rsid w:val="005E363A"/>
    <w:rsid w:val="005E3807"/>
    <w:rsid w:val="005E4525"/>
    <w:rsid w:val="005E4537"/>
    <w:rsid w:val="005E4F6A"/>
    <w:rsid w:val="005E52B3"/>
    <w:rsid w:val="005E6E93"/>
    <w:rsid w:val="005F0292"/>
    <w:rsid w:val="005F03D4"/>
    <w:rsid w:val="005F09BF"/>
    <w:rsid w:val="005F0BF1"/>
    <w:rsid w:val="005F0F3A"/>
    <w:rsid w:val="005F1AA2"/>
    <w:rsid w:val="005F2AA8"/>
    <w:rsid w:val="005F3162"/>
    <w:rsid w:val="005F3498"/>
    <w:rsid w:val="005F37AD"/>
    <w:rsid w:val="005F39CC"/>
    <w:rsid w:val="005F3C9B"/>
    <w:rsid w:val="005F3F53"/>
    <w:rsid w:val="005F49D9"/>
    <w:rsid w:val="005F4F4C"/>
    <w:rsid w:val="005F5CEB"/>
    <w:rsid w:val="005F61EF"/>
    <w:rsid w:val="005F681B"/>
    <w:rsid w:val="005F68EE"/>
    <w:rsid w:val="005F7486"/>
    <w:rsid w:val="005F7729"/>
    <w:rsid w:val="005F78C9"/>
    <w:rsid w:val="005F7D18"/>
    <w:rsid w:val="00600146"/>
    <w:rsid w:val="006009A9"/>
    <w:rsid w:val="006011E9"/>
    <w:rsid w:val="00601486"/>
    <w:rsid w:val="00601A9D"/>
    <w:rsid w:val="00602388"/>
    <w:rsid w:val="00602C19"/>
    <w:rsid w:val="00602D1D"/>
    <w:rsid w:val="00602E72"/>
    <w:rsid w:val="00602FA7"/>
    <w:rsid w:val="006033DB"/>
    <w:rsid w:val="00603935"/>
    <w:rsid w:val="00603E73"/>
    <w:rsid w:val="00604341"/>
    <w:rsid w:val="0060474C"/>
    <w:rsid w:val="006048FB"/>
    <w:rsid w:val="00604F0F"/>
    <w:rsid w:val="006076F3"/>
    <w:rsid w:val="0060798B"/>
    <w:rsid w:val="0061009F"/>
    <w:rsid w:val="006105BB"/>
    <w:rsid w:val="006105D3"/>
    <w:rsid w:val="00610A51"/>
    <w:rsid w:val="00611CDA"/>
    <w:rsid w:val="0061220B"/>
    <w:rsid w:val="0061224A"/>
    <w:rsid w:val="00612291"/>
    <w:rsid w:val="00612820"/>
    <w:rsid w:val="00612E43"/>
    <w:rsid w:val="00613223"/>
    <w:rsid w:val="006132EC"/>
    <w:rsid w:val="0061383A"/>
    <w:rsid w:val="00613C71"/>
    <w:rsid w:val="00613E79"/>
    <w:rsid w:val="006141B2"/>
    <w:rsid w:val="00614E26"/>
    <w:rsid w:val="0061562F"/>
    <w:rsid w:val="00615BB0"/>
    <w:rsid w:val="00615C5A"/>
    <w:rsid w:val="00615D93"/>
    <w:rsid w:val="00616406"/>
    <w:rsid w:val="006168C5"/>
    <w:rsid w:val="00617253"/>
    <w:rsid w:val="00620AC2"/>
    <w:rsid w:val="00621460"/>
    <w:rsid w:val="00621563"/>
    <w:rsid w:val="006228ED"/>
    <w:rsid w:val="006229A1"/>
    <w:rsid w:val="00622B06"/>
    <w:rsid w:val="00622F28"/>
    <w:rsid w:val="00622F44"/>
    <w:rsid w:val="00622F4A"/>
    <w:rsid w:val="006233DC"/>
    <w:rsid w:val="006241E3"/>
    <w:rsid w:val="0062462F"/>
    <w:rsid w:val="00625250"/>
    <w:rsid w:val="006252DF"/>
    <w:rsid w:val="006252E4"/>
    <w:rsid w:val="00625FD9"/>
    <w:rsid w:val="0062658A"/>
    <w:rsid w:val="00626B44"/>
    <w:rsid w:val="00627512"/>
    <w:rsid w:val="00627560"/>
    <w:rsid w:val="00627DE5"/>
    <w:rsid w:val="006306ED"/>
    <w:rsid w:val="0063110A"/>
    <w:rsid w:val="00631E62"/>
    <w:rsid w:val="00633396"/>
    <w:rsid w:val="006333AD"/>
    <w:rsid w:val="006337BA"/>
    <w:rsid w:val="00633C2B"/>
    <w:rsid w:val="00634BFF"/>
    <w:rsid w:val="00634F9D"/>
    <w:rsid w:val="00635149"/>
    <w:rsid w:val="00635769"/>
    <w:rsid w:val="00635B27"/>
    <w:rsid w:val="00635CF5"/>
    <w:rsid w:val="00636F9A"/>
    <w:rsid w:val="006374EF"/>
    <w:rsid w:val="00637613"/>
    <w:rsid w:val="00637B8B"/>
    <w:rsid w:val="00637F1B"/>
    <w:rsid w:val="0064169D"/>
    <w:rsid w:val="00643BAE"/>
    <w:rsid w:val="006442E3"/>
    <w:rsid w:val="0064440D"/>
    <w:rsid w:val="006447AD"/>
    <w:rsid w:val="00645032"/>
    <w:rsid w:val="00646DB0"/>
    <w:rsid w:val="006477F8"/>
    <w:rsid w:val="0065004F"/>
    <w:rsid w:val="006506CD"/>
    <w:rsid w:val="00650998"/>
    <w:rsid w:val="00650FDB"/>
    <w:rsid w:val="00651860"/>
    <w:rsid w:val="00652EF6"/>
    <w:rsid w:val="006532B8"/>
    <w:rsid w:val="00653396"/>
    <w:rsid w:val="006549AB"/>
    <w:rsid w:val="00655633"/>
    <w:rsid w:val="00655DA9"/>
    <w:rsid w:val="006568F7"/>
    <w:rsid w:val="00656974"/>
    <w:rsid w:val="00656E15"/>
    <w:rsid w:val="00657CDC"/>
    <w:rsid w:val="00660C18"/>
    <w:rsid w:val="00661437"/>
    <w:rsid w:val="00661550"/>
    <w:rsid w:val="00661598"/>
    <w:rsid w:val="00662259"/>
    <w:rsid w:val="0066247D"/>
    <w:rsid w:val="00662C4C"/>
    <w:rsid w:val="00663440"/>
    <w:rsid w:val="00663792"/>
    <w:rsid w:val="00664883"/>
    <w:rsid w:val="006655DF"/>
    <w:rsid w:val="00665B53"/>
    <w:rsid w:val="0066620A"/>
    <w:rsid w:val="0066687F"/>
    <w:rsid w:val="00666FAD"/>
    <w:rsid w:val="00666FC3"/>
    <w:rsid w:val="0066713F"/>
    <w:rsid w:val="00670659"/>
    <w:rsid w:val="006707C6"/>
    <w:rsid w:val="006713E3"/>
    <w:rsid w:val="00671841"/>
    <w:rsid w:val="00672343"/>
    <w:rsid w:val="00672C47"/>
    <w:rsid w:val="00672CCA"/>
    <w:rsid w:val="006735AA"/>
    <w:rsid w:val="006738CA"/>
    <w:rsid w:val="00673CBC"/>
    <w:rsid w:val="0067400A"/>
    <w:rsid w:val="00674928"/>
    <w:rsid w:val="00674E09"/>
    <w:rsid w:val="006757B9"/>
    <w:rsid w:val="00675AC4"/>
    <w:rsid w:val="00676012"/>
    <w:rsid w:val="0067608A"/>
    <w:rsid w:val="00676295"/>
    <w:rsid w:val="0067678C"/>
    <w:rsid w:val="0067794A"/>
    <w:rsid w:val="00677BA8"/>
    <w:rsid w:val="00677F90"/>
    <w:rsid w:val="00680388"/>
    <w:rsid w:val="00681B44"/>
    <w:rsid w:val="00682ABE"/>
    <w:rsid w:val="0068372B"/>
    <w:rsid w:val="00683784"/>
    <w:rsid w:val="00683872"/>
    <w:rsid w:val="00683ABB"/>
    <w:rsid w:val="00683BFD"/>
    <w:rsid w:val="006856C8"/>
    <w:rsid w:val="006856F2"/>
    <w:rsid w:val="00685F98"/>
    <w:rsid w:val="0068676E"/>
    <w:rsid w:val="0068689C"/>
    <w:rsid w:val="006869AC"/>
    <w:rsid w:val="0068724E"/>
    <w:rsid w:val="00687335"/>
    <w:rsid w:val="006879F4"/>
    <w:rsid w:val="00687F48"/>
    <w:rsid w:val="00690115"/>
    <w:rsid w:val="00690922"/>
    <w:rsid w:val="00691067"/>
    <w:rsid w:val="006910E3"/>
    <w:rsid w:val="00691934"/>
    <w:rsid w:val="0069204B"/>
    <w:rsid w:val="006920CF"/>
    <w:rsid w:val="00692E2C"/>
    <w:rsid w:val="00693903"/>
    <w:rsid w:val="00693EB7"/>
    <w:rsid w:val="006941FC"/>
    <w:rsid w:val="00694351"/>
    <w:rsid w:val="00694678"/>
    <w:rsid w:val="0069473B"/>
    <w:rsid w:val="00694EED"/>
    <w:rsid w:val="00694FD3"/>
    <w:rsid w:val="006958AF"/>
    <w:rsid w:val="00695B92"/>
    <w:rsid w:val="00695EE2"/>
    <w:rsid w:val="006964D2"/>
    <w:rsid w:val="00696B3B"/>
    <w:rsid w:val="00696B71"/>
    <w:rsid w:val="006971FE"/>
    <w:rsid w:val="006A104A"/>
    <w:rsid w:val="006A1254"/>
    <w:rsid w:val="006A1ECD"/>
    <w:rsid w:val="006A203F"/>
    <w:rsid w:val="006A2059"/>
    <w:rsid w:val="006A26FA"/>
    <w:rsid w:val="006A288D"/>
    <w:rsid w:val="006A2AFB"/>
    <w:rsid w:val="006A2B34"/>
    <w:rsid w:val="006A3392"/>
    <w:rsid w:val="006A3885"/>
    <w:rsid w:val="006A3979"/>
    <w:rsid w:val="006A3B69"/>
    <w:rsid w:val="006A3B97"/>
    <w:rsid w:val="006A427D"/>
    <w:rsid w:val="006A5945"/>
    <w:rsid w:val="006A5BD8"/>
    <w:rsid w:val="006A5DB6"/>
    <w:rsid w:val="006A602B"/>
    <w:rsid w:val="006A6FDA"/>
    <w:rsid w:val="006A78EA"/>
    <w:rsid w:val="006A7EBE"/>
    <w:rsid w:val="006B03D8"/>
    <w:rsid w:val="006B076E"/>
    <w:rsid w:val="006B0A60"/>
    <w:rsid w:val="006B0C96"/>
    <w:rsid w:val="006B1163"/>
    <w:rsid w:val="006B1229"/>
    <w:rsid w:val="006B16E3"/>
    <w:rsid w:val="006B27EE"/>
    <w:rsid w:val="006B30DA"/>
    <w:rsid w:val="006B31D3"/>
    <w:rsid w:val="006B3562"/>
    <w:rsid w:val="006B36CF"/>
    <w:rsid w:val="006B3839"/>
    <w:rsid w:val="006B3878"/>
    <w:rsid w:val="006B42C3"/>
    <w:rsid w:val="006B455E"/>
    <w:rsid w:val="006B4859"/>
    <w:rsid w:val="006B4F2C"/>
    <w:rsid w:val="006B5223"/>
    <w:rsid w:val="006B5252"/>
    <w:rsid w:val="006B6E34"/>
    <w:rsid w:val="006B7D4F"/>
    <w:rsid w:val="006C04DC"/>
    <w:rsid w:val="006C09EB"/>
    <w:rsid w:val="006C1E49"/>
    <w:rsid w:val="006C2744"/>
    <w:rsid w:val="006C28ED"/>
    <w:rsid w:val="006C2977"/>
    <w:rsid w:val="006C2DF9"/>
    <w:rsid w:val="006C2E4F"/>
    <w:rsid w:val="006C2FB0"/>
    <w:rsid w:val="006C3034"/>
    <w:rsid w:val="006C36D6"/>
    <w:rsid w:val="006C4279"/>
    <w:rsid w:val="006C4309"/>
    <w:rsid w:val="006C49DC"/>
    <w:rsid w:val="006C53B6"/>
    <w:rsid w:val="006C5A1F"/>
    <w:rsid w:val="006C5BED"/>
    <w:rsid w:val="006C5C00"/>
    <w:rsid w:val="006C5EC2"/>
    <w:rsid w:val="006C5F02"/>
    <w:rsid w:val="006C5F08"/>
    <w:rsid w:val="006C6F86"/>
    <w:rsid w:val="006C7215"/>
    <w:rsid w:val="006C7550"/>
    <w:rsid w:val="006C7800"/>
    <w:rsid w:val="006C7EA3"/>
    <w:rsid w:val="006D0459"/>
    <w:rsid w:val="006D0C88"/>
    <w:rsid w:val="006D10F9"/>
    <w:rsid w:val="006D151B"/>
    <w:rsid w:val="006D17C5"/>
    <w:rsid w:val="006D1F37"/>
    <w:rsid w:val="006D320E"/>
    <w:rsid w:val="006D46AA"/>
    <w:rsid w:val="006D48D3"/>
    <w:rsid w:val="006D5387"/>
    <w:rsid w:val="006D5588"/>
    <w:rsid w:val="006D5978"/>
    <w:rsid w:val="006D5B6E"/>
    <w:rsid w:val="006D5F6B"/>
    <w:rsid w:val="006D6078"/>
    <w:rsid w:val="006D6082"/>
    <w:rsid w:val="006D6BD5"/>
    <w:rsid w:val="006D7058"/>
    <w:rsid w:val="006D7387"/>
    <w:rsid w:val="006D7D6B"/>
    <w:rsid w:val="006E0610"/>
    <w:rsid w:val="006E0EB8"/>
    <w:rsid w:val="006E0FEC"/>
    <w:rsid w:val="006E12BA"/>
    <w:rsid w:val="006E162B"/>
    <w:rsid w:val="006E17AC"/>
    <w:rsid w:val="006E1E9F"/>
    <w:rsid w:val="006E202F"/>
    <w:rsid w:val="006E290D"/>
    <w:rsid w:val="006E2BB7"/>
    <w:rsid w:val="006E2C20"/>
    <w:rsid w:val="006E3315"/>
    <w:rsid w:val="006E3F47"/>
    <w:rsid w:val="006E43BD"/>
    <w:rsid w:val="006E47CA"/>
    <w:rsid w:val="006E4A66"/>
    <w:rsid w:val="006E5187"/>
    <w:rsid w:val="006E7B87"/>
    <w:rsid w:val="006E7D68"/>
    <w:rsid w:val="006F04D7"/>
    <w:rsid w:val="006F0A6C"/>
    <w:rsid w:val="006F14DE"/>
    <w:rsid w:val="006F32B1"/>
    <w:rsid w:val="006F37EF"/>
    <w:rsid w:val="006F3B61"/>
    <w:rsid w:val="006F3C6D"/>
    <w:rsid w:val="006F4AA0"/>
    <w:rsid w:val="006F4D0B"/>
    <w:rsid w:val="006F4D8A"/>
    <w:rsid w:val="006F5CBD"/>
    <w:rsid w:val="006F5F5E"/>
    <w:rsid w:val="006F7165"/>
    <w:rsid w:val="006F7582"/>
    <w:rsid w:val="006F77C1"/>
    <w:rsid w:val="006F792A"/>
    <w:rsid w:val="006F7A47"/>
    <w:rsid w:val="006F7BB0"/>
    <w:rsid w:val="006F7CF6"/>
    <w:rsid w:val="006F7EDD"/>
    <w:rsid w:val="006F7FBE"/>
    <w:rsid w:val="0070028A"/>
    <w:rsid w:val="00700572"/>
    <w:rsid w:val="007005A8"/>
    <w:rsid w:val="00701482"/>
    <w:rsid w:val="007020A7"/>
    <w:rsid w:val="007023A4"/>
    <w:rsid w:val="00702584"/>
    <w:rsid w:val="00702B95"/>
    <w:rsid w:val="007035F4"/>
    <w:rsid w:val="00703E07"/>
    <w:rsid w:val="0070416F"/>
    <w:rsid w:val="00704A50"/>
    <w:rsid w:val="00704B83"/>
    <w:rsid w:val="00704E2B"/>
    <w:rsid w:val="00704EF3"/>
    <w:rsid w:val="007055CD"/>
    <w:rsid w:val="007056DA"/>
    <w:rsid w:val="00705ED3"/>
    <w:rsid w:val="0070600D"/>
    <w:rsid w:val="0070634C"/>
    <w:rsid w:val="007064E5"/>
    <w:rsid w:val="0070651E"/>
    <w:rsid w:val="00706527"/>
    <w:rsid w:val="00706AA1"/>
    <w:rsid w:val="00706C7B"/>
    <w:rsid w:val="00707BEB"/>
    <w:rsid w:val="00707FDE"/>
    <w:rsid w:val="0071006C"/>
    <w:rsid w:val="007104EE"/>
    <w:rsid w:val="007108CF"/>
    <w:rsid w:val="00711661"/>
    <w:rsid w:val="00711768"/>
    <w:rsid w:val="0071208E"/>
    <w:rsid w:val="0071278F"/>
    <w:rsid w:val="0071387D"/>
    <w:rsid w:val="00713D35"/>
    <w:rsid w:val="00713F58"/>
    <w:rsid w:val="00714370"/>
    <w:rsid w:val="00714645"/>
    <w:rsid w:val="00714E0A"/>
    <w:rsid w:val="00715030"/>
    <w:rsid w:val="00715090"/>
    <w:rsid w:val="00715BB6"/>
    <w:rsid w:val="00716308"/>
    <w:rsid w:val="0071677F"/>
    <w:rsid w:val="0071698C"/>
    <w:rsid w:val="00717631"/>
    <w:rsid w:val="007177BF"/>
    <w:rsid w:val="00717E25"/>
    <w:rsid w:val="00717FE6"/>
    <w:rsid w:val="007203C6"/>
    <w:rsid w:val="0072131D"/>
    <w:rsid w:val="00721C5D"/>
    <w:rsid w:val="00722774"/>
    <w:rsid w:val="00722E8B"/>
    <w:rsid w:val="00723542"/>
    <w:rsid w:val="007235D2"/>
    <w:rsid w:val="007239E6"/>
    <w:rsid w:val="0072495B"/>
    <w:rsid w:val="00724A32"/>
    <w:rsid w:val="007251A3"/>
    <w:rsid w:val="0072547E"/>
    <w:rsid w:val="00725D6F"/>
    <w:rsid w:val="00726629"/>
    <w:rsid w:val="00726861"/>
    <w:rsid w:val="00726959"/>
    <w:rsid w:val="00726AA1"/>
    <w:rsid w:val="00726B47"/>
    <w:rsid w:val="0072799B"/>
    <w:rsid w:val="00727DF0"/>
    <w:rsid w:val="00730309"/>
    <w:rsid w:val="00730392"/>
    <w:rsid w:val="0073079C"/>
    <w:rsid w:val="00730A96"/>
    <w:rsid w:val="00730D5A"/>
    <w:rsid w:val="00731377"/>
    <w:rsid w:val="00731548"/>
    <w:rsid w:val="00731940"/>
    <w:rsid w:val="0073343C"/>
    <w:rsid w:val="00733D74"/>
    <w:rsid w:val="00734526"/>
    <w:rsid w:val="00734EE7"/>
    <w:rsid w:val="00735A26"/>
    <w:rsid w:val="00736B77"/>
    <w:rsid w:val="007378C9"/>
    <w:rsid w:val="007379D8"/>
    <w:rsid w:val="00740343"/>
    <w:rsid w:val="0074157B"/>
    <w:rsid w:val="00741A70"/>
    <w:rsid w:val="0074245E"/>
    <w:rsid w:val="00742546"/>
    <w:rsid w:val="00742742"/>
    <w:rsid w:val="0074351D"/>
    <w:rsid w:val="00743569"/>
    <w:rsid w:val="00743637"/>
    <w:rsid w:val="00743800"/>
    <w:rsid w:val="00743832"/>
    <w:rsid w:val="00743D2D"/>
    <w:rsid w:val="00744453"/>
    <w:rsid w:val="0074484C"/>
    <w:rsid w:val="007450A3"/>
    <w:rsid w:val="007450AB"/>
    <w:rsid w:val="0074513C"/>
    <w:rsid w:val="00745249"/>
    <w:rsid w:val="00745388"/>
    <w:rsid w:val="007453C5"/>
    <w:rsid w:val="0074563E"/>
    <w:rsid w:val="007457BE"/>
    <w:rsid w:val="0074585B"/>
    <w:rsid w:val="00745A6B"/>
    <w:rsid w:val="007473E2"/>
    <w:rsid w:val="00747F53"/>
    <w:rsid w:val="00750E82"/>
    <w:rsid w:val="0075237A"/>
    <w:rsid w:val="007523F3"/>
    <w:rsid w:val="0075281C"/>
    <w:rsid w:val="007529D2"/>
    <w:rsid w:val="00753308"/>
    <w:rsid w:val="00753D70"/>
    <w:rsid w:val="00754287"/>
    <w:rsid w:val="00754D2B"/>
    <w:rsid w:val="00754E85"/>
    <w:rsid w:val="007550F3"/>
    <w:rsid w:val="007552FE"/>
    <w:rsid w:val="00755D45"/>
    <w:rsid w:val="00756FFA"/>
    <w:rsid w:val="00757093"/>
    <w:rsid w:val="00757618"/>
    <w:rsid w:val="00757B21"/>
    <w:rsid w:val="007601DA"/>
    <w:rsid w:val="00760AE8"/>
    <w:rsid w:val="00760ECD"/>
    <w:rsid w:val="00761857"/>
    <w:rsid w:val="0076192A"/>
    <w:rsid w:val="0076198F"/>
    <w:rsid w:val="0076199C"/>
    <w:rsid w:val="007624E7"/>
    <w:rsid w:val="00762794"/>
    <w:rsid w:val="007627A5"/>
    <w:rsid w:val="00762A21"/>
    <w:rsid w:val="00762BC6"/>
    <w:rsid w:val="007634AA"/>
    <w:rsid w:val="00763C2D"/>
    <w:rsid w:val="007640E7"/>
    <w:rsid w:val="00764453"/>
    <w:rsid w:val="007644E1"/>
    <w:rsid w:val="007649F4"/>
    <w:rsid w:val="00765AC1"/>
    <w:rsid w:val="00765F7C"/>
    <w:rsid w:val="007662EC"/>
    <w:rsid w:val="007664DE"/>
    <w:rsid w:val="00766629"/>
    <w:rsid w:val="0076669F"/>
    <w:rsid w:val="00766DD5"/>
    <w:rsid w:val="00767450"/>
    <w:rsid w:val="00767463"/>
    <w:rsid w:val="00767871"/>
    <w:rsid w:val="00767F74"/>
    <w:rsid w:val="00770653"/>
    <w:rsid w:val="0077067B"/>
    <w:rsid w:val="00770AF3"/>
    <w:rsid w:val="00770FD8"/>
    <w:rsid w:val="00771F4B"/>
    <w:rsid w:val="00772488"/>
    <w:rsid w:val="0077328F"/>
    <w:rsid w:val="0077349A"/>
    <w:rsid w:val="00773889"/>
    <w:rsid w:val="00773A4A"/>
    <w:rsid w:val="00773B98"/>
    <w:rsid w:val="007749DC"/>
    <w:rsid w:val="007753C6"/>
    <w:rsid w:val="00775A87"/>
    <w:rsid w:val="00776670"/>
    <w:rsid w:val="00776928"/>
    <w:rsid w:val="00777A0B"/>
    <w:rsid w:val="007807BE"/>
    <w:rsid w:val="00781E30"/>
    <w:rsid w:val="00782365"/>
    <w:rsid w:val="007830CC"/>
    <w:rsid w:val="0078344C"/>
    <w:rsid w:val="007839DE"/>
    <w:rsid w:val="00783AFB"/>
    <w:rsid w:val="00783EA6"/>
    <w:rsid w:val="00784398"/>
    <w:rsid w:val="00784691"/>
    <w:rsid w:val="0078504F"/>
    <w:rsid w:val="007856AF"/>
    <w:rsid w:val="00785AD2"/>
    <w:rsid w:val="00786993"/>
    <w:rsid w:val="00786D9F"/>
    <w:rsid w:val="00786F6C"/>
    <w:rsid w:val="00787084"/>
    <w:rsid w:val="007871FB"/>
    <w:rsid w:val="00787269"/>
    <w:rsid w:val="007875DC"/>
    <w:rsid w:val="00790725"/>
    <w:rsid w:val="00790D67"/>
    <w:rsid w:val="00790EB9"/>
    <w:rsid w:val="007914EF"/>
    <w:rsid w:val="00791B43"/>
    <w:rsid w:val="0079236A"/>
    <w:rsid w:val="0079252C"/>
    <w:rsid w:val="00793153"/>
    <w:rsid w:val="0079386F"/>
    <w:rsid w:val="00793B90"/>
    <w:rsid w:val="00794378"/>
    <w:rsid w:val="007945FB"/>
    <w:rsid w:val="007951BB"/>
    <w:rsid w:val="007958E6"/>
    <w:rsid w:val="007965B8"/>
    <w:rsid w:val="007968C2"/>
    <w:rsid w:val="00796A58"/>
    <w:rsid w:val="0079720E"/>
    <w:rsid w:val="00797E57"/>
    <w:rsid w:val="007A1A2D"/>
    <w:rsid w:val="007A1B1F"/>
    <w:rsid w:val="007A22BA"/>
    <w:rsid w:val="007A333B"/>
    <w:rsid w:val="007A36F5"/>
    <w:rsid w:val="007A3D1B"/>
    <w:rsid w:val="007A48E0"/>
    <w:rsid w:val="007A500F"/>
    <w:rsid w:val="007A5600"/>
    <w:rsid w:val="007A64FE"/>
    <w:rsid w:val="007A650B"/>
    <w:rsid w:val="007A7ACA"/>
    <w:rsid w:val="007B0490"/>
    <w:rsid w:val="007B091C"/>
    <w:rsid w:val="007B14A9"/>
    <w:rsid w:val="007B19A3"/>
    <w:rsid w:val="007B23D9"/>
    <w:rsid w:val="007B2773"/>
    <w:rsid w:val="007B289B"/>
    <w:rsid w:val="007B2B45"/>
    <w:rsid w:val="007B3D97"/>
    <w:rsid w:val="007B4021"/>
    <w:rsid w:val="007B4D7A"/>
    <w:rsid w:val="007B4FAB"/>
    <w:rsid w:val="007B61E4"/>
    <w:rsid w:val="007B6689"/>
    <w:rsid w:val="007B66A8"/>
    <w:rsid w:val="007B6899"/>
    <w:rsid w:val="007B6EC5"/>
    <w:rsid w:val="007B700C"/>
    <w:rsid w:val="007B74AB"/>
    <w:rsid w:val="007B7521"/>
    <w:rsid w:val="007B7A9A"/>
    <w:rsid w:val="007C05CA"/>
    <w:rsid w:val="007C0D5F"/>
    <w:rsid w:val="007C1231"/>
    <w:rsid w:val="007C2474"/>
    <w:rsid w:val="007C332C"/>
    <w:rsid w:val="007C33B5"/>
    <w:rsid w:val="007C3DCD"/>
    <w:rsid w:val="007C4207"/>
    <w:rsid w:val="007C4357"/>
    <w:rsid w:val="007C53E2"/>
    <w:rsid w:val="007C580C"/>
    <w:rsid w:val="007C587B"/>
    <w:rsid w:val="007C691D"/>
    <w:rsid w:val="007C6B36"/>
    <w:rsid w:val="007C6E13"/>
    <w:rsid w:val="007C79CE"/>
    <w:rsid w:val="007C7B4A"/>
    <w:rsid w:val="007D0519"/>
    <w:rsid w:val="007D0998"/>
    <w:rsid w:val="007D12F2"/>
    <w:rsid w:val="007D166B"/>
    <w:rsid w:val="007D22B4"/>
    <w:rsid w:val="007D23E2"/>
    <w:rsid w:val="007D34D8"/>
    <w:rsid w:val="007D36E8"/>
    <w:rsid w:val="007D3AFE"/>
    <w:rsid w:val="007D3C8C"/>
    <w:rsid w:val="007D409A"/>
    <w:rsid w:val="007D4381"/>
    <w:rsid w:val="007D5530"/>
    <w:rsid w:val="007D6470"/>
    <w:rsid w:val="007E0241"/>
    <w:rsid w:val="007E06CF"/>
    <w:rsid w:val="007E0DFB"/>
    <w:rsid w:val="007E0E59"/>
    <w:rsid w:val="007E1548"/>
    <w:rsid w:val="007E1729"/>
    <w:rsid w:val="007E1892"/>
    <w:rsid w:val="007E1D93"/>
    <w:rsid w:val="007E224D"/>
    <w:rsid w:val="007E29A6"/>
    <w:rsid w:val="007E377A"/>
    <w:rsid w:val="007E38CB"/>
    <w:rsid w:val="007E407C"/>
    <w:rsid w:val="007E63E4"/>
    <w:rsid w:val="007E66D2"/>
    <w:rsid w:val="007E6D51"/>
    <w:rsid w:val="007E6F77"/>
    <w:rsid w:val="007E7115"/>
    <w:rsid w:val="007F0DD1"/>
    <w:rsid w:val="007F1512"/>
    <w:rsid w:val="007F3217"/>
    <w:rsid w:val="007F3EA6"/>
    <w:rsid w:val="007F3F63"/>
    <w:rsid w:val="007F46D0"/>
    <w:rsid w:val="007F52FD"/>
    <w:rsid w:val="007F5349"/>
    <w:rsid w:val="007F549F"/>
    <w:rsid w:val="007F695E"/>
    <w:rsid w:val="007F6DC1"/>
    <w:rsid w:val="007F73B0"/>
    <w:rsid w:val="007F74F9"/>
    <w:rsid w:val="007F7953"/>
    <w:rsid w:val="007F7966"/>
    <w:rsid w:val="00800015"/>
    <w:rsid w:val="00800B7C"/>
    <w:rsid w:val="00800F0E"/>
    <w:rsid w:val="00801120"/>
    <w:rsid w:val="00801757"/>
    <w:rsid w:val="00801B6F"/>
    <w:rsid w:val="00801C05"/>
    <w:rsid w:val="00801C18"/>
    <w:rsid w:val="008031C0"/>
    <w:rsid w:val="008032AB"/>
    <w:rsid w:val="00803846"/>
    <w:rsid w:val="00803DFC"/>
    <w:rsid w:val="00805BAE"/>
    <w:rsid w:val="00806594"/>
    <w:rsid w:val="008066EE"/>
    <w:rsid w:val="00807481"/>
    <w:rsid w:val="00807678"/>
    <w:rsid w:val="00807EB4"/>
    <w:rsid w:val="008101E0"/>
    <w:rsid w:val="0081046E"/>
    <w:rsid w:val="00810826"/>
    <w:rsid w:val="0081131C"/>
    <w:rsid w:val="00811638"/>
    <w:rsid w:val="00811ADE"/>
    <w:rsid w:val="00811B2C"/>
    <w:rsid w:val="00811F46"/>
    <w:rsid w:val="008120C0"/>
    <w:rsid w:val="00812B51"/>
    <w:rsid w:val="00813357"/>
    <w:rsid w:val="00814268"/>
    <w:rsid w:val="0081447C"/>
    <w:rsid w:val="00814F1B"/>
    <w:rsid w:val="00814FFF"/>
    <w:rsid w:val="00815E45"/>
    <w:rsid w:val="00815F88"/>
    <w:rsid w:val="00816560"/>
    <w:rsid w:val="008169BC"/>
    <w:rsid w:val="008172C2"/>
    <w:rsid w:val="0081794F"/>
    <w:rsid w:val="00817A02"/>
    <w:rsid w:val="00817F39"/>
    <w:rsid w:val="008207F1"/>
    <w:rsid w:val="008211AC"/>
    <w:rsid w:val="0082359E"/>
    <w:rsid w:val="00823AC4"/>
    <w:rsid w:val="00823F52"/>
    <w:rsid w:val="00824154"/>
    <w:rsid w:val="0082420E"/>
    <w:rsid w:val="008242CA"/>
    <w:rsid w:val="00824DDB"/>
    <w:rsid w:val="00824F48"/>
    <w:rsid w:val="00825034"/>
    <w:rsid w:val="00825939"/>
    <w:rsid w:val="00825BF6"/>
    <w:rsid w:val="008261B5"/>
    <w:rsid w:val="0082645A"/>
    <w:rsid w:val="00826AED"/>
    <w:rsid w:val="00826F3E"/>
    <w:rsid w:val="0082704C"/>
    <w:rsid w:val="008272DA"/>
    <w:rsid w:val="0083056D"/>
    <w:rsid w:val="00830868"/>
    <w:rsid w:val="008311D3"/>
    <w:rsid w:val="0083167E"/>
    <w:rsid w:val="00832289"/>
    <w:rsid w:val="00832EA2"/>
    <w:rsid w:val="00833081"/>
    <w:rsid w:val="0083323B"/>
    <w:rsid w:val="008337E9"/>
    <w:rsid w:val="008342A1"/>
    <w:rsid w:val="008343F9"/>
    <w:rsid w:val="00834427"/>
    <w:rsid w:val="00834F8B"/>
    <w:rsid w:val="00835619"/>
    <w:rsid w:val="008365D4"/>
    <w:rsid w:val="00836C9B"/>
    <w:rsid w:val="00836CC5"/>
    <w:rsid w:val="008372AD"/>
    <w:rsid w:val="00837794"/>
    <w:rsid w:val="00837E05"/>
    <w:rsid w:val="00840381"/>
    <w:rsid w:val="0084072F"/>
    <w:rsid w:val="00840A74"/>
    <w:rsid w:val="00841554"/>
    <w:rsid w:val="0084193A"/>
    <w:rsid w:val="00842A89"/>
    <w:rsid w:val="00842DB1"/>
    <w:rsid w:val="00842EE7"/>
    <w:rsid w:val="00843008"/>
    <w:rsid w:val="00843037"/>
    <w:rsid w:val="00845535"/>
    <w:rsid w:val="00845816"/>
    <w:rsid w:val="00845CC0"/>
    <w:rsid w:val="008461C3"/>
    <w:rsid w:val="00846764"/>
    <w:rsid w:val="008467F5"/>
    <w:rsid w:val="0084698A"/>
    <w:rsid w:val="00846AB3"/>
    <w:rsid w:val="008472C3"/>
    <w:rsid w:val="008474B3"/>
    <w:rsid w:val="00847D7A"/>
    <w:rsid w:val="008501C1"/>
    <w:rsid w:val="00850318"/>
    <w:rsid w:val="00850F89"/>
    <w:rsid w:val="0085181C"/>
    <w:rsid w:val="00851B3B"/>
    <w:rsid w:val="008520E8"/>
    <w:rsid w:val="00852174"/>
    <w:rsid w:val="008521ED"/>
    <w:rsid w:val="00852C9B"/>
    <w:rsid w:val="0085315C"/>
    <w:rsid w:val="008533CE"/>
    <w:rsid w:val="00853585"/>
    <w:rsid w:val="00853632"/>
    <w:rsid w:val="00853F3D"/>
    <w:rsid w:val="008540E7"/>
    <w:rsid w:val="008549C1"/>
    <w:rsid w:val="00854F2D"/>
    <w:rsid w:val="0085555B"/>
    <w:rsid w:val="00855E5C"/>
    <w:rsid w:val="00857FBE"/>
    <w:rsid w:val="008600EF"/>
    <w:rsid w:val="00860902"/>
    <w:rsid w:val="00860EB8"/>
    <w:rsid w:val="00861329"/>
    <w:rsid w:val="0086156B"/>
    <w:rsid w:val="008618A5"/>
    <w:rsid w:val="0086202B"/>
    <w:rsid w:val="00862057"/>
    <w:rsid w:val="00862395"/>
    <w:rsid w:val="00862478"/>
    <w:rsid w:val="0086300B"/>
    <w:rsid w:val="0086325B"/>
    <w:rsid w:val="00863542"/>
    <w:rsid w:val="008643DA"/>
    <w:rsid w:val="0086575E"/>
    <w:rsid w:val="00866839"/>
    <w:rsid w:val="00866CA5"/>
    <w:rsid w:val="00866FA3"/>
    <w:rsid w:val="00867EA0"/>
    <w:rsid w:val="00867EAE"/>
    <w:rsid w:val="008700A3"/>
    <w:rsid w:val="0087188E"/>
    <w:rsid w:val="008718F9"/>
    <w:rsid w:val="008718FF"/>
    <w:rsid w:val="00872E49"/>
    <w:rsid w:val="0087306D"/>
    <w:rsid w:val="00873AF2"/>
    <w:rsid w:val="00874D7F"/>
    <w:rsid w:val="00874F10"/>
    <w:rsid w:val="0087568C"/>
    <w:rsid w:val="00876B3C"/>
    <w:rsid w:val="008771D2"/>
    <w:rsid w:val="00877427"/>
    <w:rsid w:val="0087780A"/>
    <w:rsid w:val="008800E6"/>
    <w:rsid w:val="008808DA"/>
    <w:rsid w:val="00880918"/>
    <w:rsid w:val="00880C33"/>
    <w:rsid w:val="008816DD"/>
    <w:rsid w:val="00881C73"/>
    <w:rsid w:val="00881C86"/>
    <w:rsid w:val="00882ABA"/>
    <w:rsid w:val="00882BC9"/>
    <w:rsid w:val="00882F74"/>
    <w:rsid w:val="008831FF"/>
    <w:rsid w:val="00883C8E"/>
    <w:rsid w:val="008857A0"/>
    <w:rsid w:val="00885E02"/>
    <w:rsid w:val="0088607E"/>
    <w:rsid w:val="00886194"/>
    <w:rsid w:val="00886453"/>
    <w:rsid w:val="008865E3"/>
    <w:rsid w:val="00886F7D"/>
    <w:rsid w:val="008870CD"/>
    <w:rsid w:val="00890041"/>
    <w:rsid w:val="00890B34"/>
    <w:rsid w:val="00890C40"/>
    <w:rsid w:val="008912F0"/>
    <w:rsid w:val="00891580"/>
    <w:rsid w:val="00891BDD"/>
    <w:rsid w:val="008922CF"/>
    <w:rsid w:val="008924AC"/>
    <w:rsid w:val="008931AD"/>
    <w:rsid w:val="00893785"/>
    <w:rsid w:val="00894137"/>
    <w:rsid w:val="00894470"/>
    <w:rsid w:val="00894735"/>
    <w:rsid w:val="00894B9B"/>
    <w:rsid w:val="00894D4B"/>
    <w:rsid w:val="00895899"/>
    <w:rsid w:val="008958D2"/>
    <w:rsid w:val="00895C98"/>
    <w:rsid w:val="00895DE2"/>
    <w:rsid w:val="008960D5"/>
    <w:rsid w:val="008961B9"/>
    <w:rsid w:val="008A0889"/>
    <w:rsid w:val="008A08E1"/>
    <w:rsid w:val="008A0B16"/>
    <w:rsid w:val="008A0CF0"/>
    <w:rsid w:val="008A1036"/>
    <w:rsid w:val="008A1623"/>
    <w:rsid w:val="008A41E7"/>
    <w:rsid w:val="008A44D0"/>
    <w:rsid w:val="008A52F0"/>
    <w:rsid w:val="008A531D"/>
    <w:rsid w:val="008A65D1"/>
    <w:rsid w:val="008A7045"/>
    <w:rsid w:val="008A717A"/>
    <w:rsid w:val="008A75DF"/>
    <w:rsid w:val="008A7A1A"/>
    <w:rsid w:val="008A7A63"/>
    <w:rsid w:val="008A7BAF"/>
    <w:rsid w:val="008B0653"/>
    <w:rsid w:val="008B07F1"/>
    <w:rsid w:val="008B08EF"/>
    <w:rsid w:val="008B0AC3"/>
    <w:rsid w:val="008B2BE2"/>
    <w:rsid w:val="008B2CB5"/>
    <w:rsid w:val="008B32D2"/>
    <w:rsid w:val="008B44A5"/>
    <w:rsid w:val="008B458C"/>
    <w:rsid w:val="008B476F"/>
    <w:rsid w:val="008B49FC"/>
    <w:rsid w:val="008B4D38"/>
    <w:rsid w:val="008B53D9"/>
    <w:rsid w:val="008B5660"/>
    <w:rsid w:val="008B6227"/>
    <w:rsid w:val="008C0025"/>
    <w:rsid w:val="008C0A82"/>
    <w:rsid w:val="008C0D89"/>
    <w:rsid w:val="008C0E1C"/>
    <w:rsid w:val="008C13BE"/>
    <w:rsid w:val="008C1666"/>
    <w:rsid w:val="008C27FD"/>
    <w:rsid w:val="008C2AA3"/>
    <w:rsid w:val="008C31E6"/>
    <w:rsid w:val="008C32AB"/>
    <w:rsid w:val="008C35F1"/>
    <w:rsid w:val="008C3C43"/>
    <w:rsid w:val="008C3D6E"/>
    <w:rsid w:val="008C5AE5"/>
    <w:rsid w:val="008C5D34"/>
    <w:rsid w:val="008C62D2"/>
    <w:rsid w:val="008C6D71"/>
    <w:rsid w:val="008C704B"/>
    <w:rsid w:val="008C7512"/>
    <w:rsid w:val="008C78F0"/>
    <w:rsid w:val="008C7AB2"/>
    <w:rsid w:val="008C7E28"/>
    <w:rsid w:val="008C7F31"/>
    <w:rsid w:val="008D1BBF"/>
    <w:rsid w:val="008D227F"/>
    <w:rsid w:val="008D252C"/>
    <w:rsid w:val="008D260B"/>
    <w:rsid w:val="008D29E9"/>
    <w:rsid w:val="008D2E6A"/>
    <w:rsid w:val="008D3193"/>
    <w:rsid w:val="008D354F"/>
    <w:rsid w:val="008D4597"/>
    <w:rsid w:val="008D50EA"/>
    <w:rsid w:val="008D7684"/>
    <w:rsid w:val="008D7CB7"/>
    <w:rsid w:val="008D7CDF"/>
    <w:rsid w:val="008D7D93"/>
    <w:rsid w:val="008E0258"/>
    <w:rsid w:val="008E0B02"/>
    <w:rsid w:val="008E2425"/>
    <w:rsid w:val="008E245E"/>
    <w:rsid w:val="008E261C"/>
    <w:rsid w:val="008E2B8E"/>
    <w:rsid w:val="008E2E8E"/>
    <w:rsid w:val="008E2EF5"/>
    <w:rsid w:val="008E36BA"/>
    <w:rsid w:val="008E3978"/>
    <w:rsid w:val="008E46CB"/>
    <w:rsid w:val="008E4C41"/>
    <w:rsid w:val="008E4FEA"/>
    <w:rsid w:val="008E50BC"/>
    <w:rsid w:val="008E581F"/>
    <w:rsid w:val="008E5896"/>
    <w:rsid w:val="008E5908"/>
    <w:rsid w:val="008E5AA6"/>
    <w:rsid w:val="008E6514"/>
    <w:rsid w:val="008E6A72"/>
    <w:rsid w:val="008E709C"/>
    <w:rsid w:val="008E70B0"/>
    <w:rsid w:val="008E71F5"/>
    <w:rsid w:val="008E748E"/>
    <w:rsid w:val="008E783B"/>
    <w:rsid w:val="008F0390"/>
    <w:rsid w:val="008F04EC"/>
    <w:rsid w:val="008F0B6C"/>
    <w:rsid w:val="008F0CD6"/>
    <w:rsid w:val="008F15FD"/>
    <w:rsid w:val="008F2633"/>
    <w:rsid w:val="008F2917"/>
    <w:rsid w:val="008F2A9C"/>
    <w:rsid w:val="008F31FF"/>
    <w:rsid w:val="008F3786"/>
    <w:rsid w:val="008F3D7C"/>
    <w:rsid w:val="008F4027"/>
    <w:rsid w:val="008F417B"/>
    <w:rsid w:val="008F42BE"/>
    <w:rsid w:val="008F43B6"/>
    <w:rsid w:val="008F43B8"/>
    <w:rsid w:val="008F444A"/>
    <w:rsid w:val="008F489C"/>
    <w:rsid w:val="008F52DD"/>
    <w:rsid w:val="008F5729"/>
    <w:rsid w:val="008F65F0"/>
    <w:rsid w:val="008F759D"/>
    <w:rsid w:val="008F79AD"/>
    <w:rsid w:val="008F7BE4"/>
    <w:rsid w:val="008F7C9C"/>
    <w:rsid w:val="00900368"/>
    <w:rsid w:val="009003FB"/>
    <w:rsid w:val="009004E0"/>
    <w:rsid w:val="009016E2"/>
    <w:rsid w:val="009023FA"/>
    <w:rsid w:val="009028ED"/>
    <w:rsid w:val="0090294E"/>
    <w:rsid w:val="00902A62"/>
    <w:rsid w:val="00903479"/>
    <w:rsid w:val="00903BB7"/>
    <w:rsid w:val="00903C55"/>
    <w:rsid w:val="0090499C"/>
    <w:rsid w:val="00906CA0"/>
    <w:rsid w:val="00906ECB"/>
    <w:rsid w:val="009071CE"/>
    <w:rsid w:val="0090747A"/>
    <w:rsid w:val="00907AF0"/>
    <w:rsid w:val="00907B24"/>
    <w:rsid w:val="00907E31"/>
    <w:rsid w:val="00910EFC"/>
    <w:rsid w:val="009115C9"/>
    <w:rsid w:val="0091173A"/>
    <w:rsid w:val="00911B3E"/>
    <w:rsid w:val="00911CC7"/>
    <w:rsid w:val="0091237F"/>
    <w:rsid w:val="00912FE3"/>
    <w:rsid w:val="00913422"/>
    <w:rsid w:val="00913C96"/>
    <w:rsid w:val="009141FB"/>
    <w:rsid w:val="00914455"/>
    <w:rsid w:val="00914E54"/>
    <w:rsid w:val="00914F21"/>
    <w:rsid w:val="009154A9"/>
    <w:rsid w:val="009160D6"/>
    <w:rsid w:val="0091611B"/>
    <w:rsid w:val="00916192"/>
    <w:rsid w:val="00916C65"/>
    <w:rsid w:val="00916DF6"/>
    <w:rsid w:val="00916EE5"/>
    <w:rsid w:val="00917B3E"/>
    <w:rsid w:val="00920505"/>
    <w:rsid w:val="00920BCB"/>
    <w:rsid w:val="0092105D"/>
    <w:rsid w:val="009213C6"/>
    <w:rsid w:val="0092141D"/>
    <w:rsid w:val="00921B5B"/>
    <w:rsid w:val="00921ED9"/>
    <w:rsid w:val="00922000"/>
    <w:rsid w:val="0092246B"/>
    <w:rsid w:val="009227F1"/>
    <w:rsid w:val="009232D4"/>
    <w:rsid w:val="00923F3F"/>
    <w:rsid w:val="00924419"/>
    <w:rsid w:val="0092442A"/>
    <w:rsid w:val="00924466"/>
    <w:rsid w:val="00924864"/>
    <w:rsid w:val="00925A77"/>
    <w:rsid w:val="00925C83"/>
    <w:rsid w:val="0092620F"/>
    <w:rsid w:val="00927294"/>
    <w:rsid w:val="0092790C"/>
    <w:rsid w:val="00927921"/>
    <w:rsid w:val="00927C6A"/>
    <w:rsid w:val="00927C95"/>
    <w:rsid w:val="00930378"/>
    <w:rsid w:val="0093172B"/>
    <w:rsid w:val="00931743"/>
    <w:rsid w:val="00931772"/>
    <w:rsid w:val="0093184A"/>
    <w:rsid w:val="00931CF4"/>
    <w:rsid w:val="00931DF0"/>
    <w:rsid w:val="00932B16"/>
    <w:rsid w:val="00932E11"/>
    <w:rsid w:val="00932FD3"/>
    <w:rsid w:val="00933213"/>
    <w:rsid w:val="00933C13"/>
    <w:rsid w:val="009349F6"/>
    <w:rsid w:val="00935237"/>
    <w:rsid w:val="009352D4"/>
    <w:rsid w:val="00935342"/>
    <w:rsid w:val="00936C4E"/>
    <w:rsid w:val="00936D11"/>
    <w:rsid w:val="00936E3A"/>
    <w:rsid w:val="009371FC"/>
    <w:rsid w:val="009374DF"/>
    <w:rsid w:val="0093776E"/>
    <w:rsid w:val="00937DB2"/>
    <w:rsid w:val="00937F3D"/>
    <w:rsid w:val="0094023D"/>
    <w:rsid w:val="0094045E"/>
    <w:rsid w:val="00940566"/>
    <w:rsid w:val="009407DC"/>
    <w:rsid w:val="00940AD3"/>
    <w:rsid w:val="00940DB3"/>
    <w:rsid w:val="00940FDB"/>
    <w:rsid w:val="00941EEE"/>
    <w:rsid w:val="00941EFE"/>
    <w:rsid w:val="00943493"/>
    <w:rsid w:val="00946FEF"/>
    <w:rsid w:val="00947152"/>
    <w:rsid w:val="00947AE1"/>
    <w:rsid w:val="00950897"/>
    <w:rsid w:val="009515AC"/>
    <w:rsid w:val="00951F94"/>
    <w:rsid w:val="009522C3"/>
    <w:rsid w:val="0095274E"/>
    <w:rsid w:val="009533BD"/>
    <w:rsid w:val="00953588"/>
    <w:rsid w:val="00953ED3"/>
    <w:rsid w:val="00953F6C"/>
    <w:rsid w:val="009551A3"/>
    <w:rsid w:val="00955336"/>
    <w:rsid w:val="009555A5"/>
    <w:rsid w:val="009559EC"/>
    <w:rsid w:val="00955D74"/>
    <w:rsid w:val="00956D1A"/>
    <w:rsid w:val="009574D4"/>
    <w:rsid w:val="009576A2"/>
    <w:rsid w:val="00957C47"/>
    <w:rsid w:val="00960277"/>
    <w:rsid w:val="009607E0"/>
    <w:rsid w:val="00960B38"/>
    <w:rsid w:val="009618C1"/>
    <w:rsid w:val="00962E04"/>
    <w:rsid w:val="00963721"/>
    <w:rsid w:val="009637FE"/>
    <w:rsid w:val="00963B73"/>
    <w:rsid w:val="009640E7"/>
    <w:rsid w:val="0096457A"/>
    <w:rsid w:val="00964935"/>
    <w:rsid w:val="00965618"/>
    <w:rsid w:val="00966164"/>
    <w:rsid w:val="0096625C"/>
    <w:rsid w:val="009706AD"/>
    <w:rsid w:val="009706C6"/>
    <w:rsid w:val="00970893"/>
    <w:rsid w:val="009713C3"/>
    <w:rsid w:val="009718B9"/>
    <w:rsid w:val="00972128"/>
    <w:rsid w:val="009722E7"/>
    <w:rsid w:val="009738F0"/>
    <w:rsid w:val="00973AE6"/>
    <w:rsid w:val="00974361"/>
    <w:rsid w:val="00974748"/>
    <w:rsid w:val="00974F19"/>
    <w:rsid w:val="009757DA"/>
    <w:rsid w:val="009763E5"/>
    <w:rsid w:val="0097728D"/>
    <w:rsid w:val="00977C32"/>
    <w:rsid w:val="009800EB"/>
    <w:rsid w:val="00980AEF"/>
    <w:rsid w:val="00980CEE"/>
    <w:rsid w:val="00980EBF"/>
    <w:rsid w:val="00981073"/>
    <w:rsid w:val="00982163"/>
    <w:rsid w:val="00982852"/>
    <w:rsid w:val="0098288A"/>
    <w:rsid w:val="0098343B"/>
    <w:rsid w:val="00984140"/>
    <w:rsid w:val="00984427"/>
    <w:rsid w:val="0098446F"/>
    <w:rsid w:val="009846E5"/>
    <w:rsid w:val="00984DB9"/>
    <w:rsid w:val="009853A8"/>
    <w:rsid w:val="0098545C"/>
    <w:rsid w:val="009855E6"/>
    <w:rsid w:val="00985992"/>
    <w:rsid w:val="00985BFE"/>
    <w:rsid w:val="00985CE7"/>
    <w:rsid w:val="00985FF0"/>
    <w:rsid w:val="00986637"/>
    <w:rsid w:val="00986E65"/>
    <w:rsid w:val="009876DF"/>
    <w:rsid w:val="00987CA0"/>
    <w:rsid w:val="00990156"/>
    <w:rsid w:val="0099055F"/>
    <w:rsid w:val="00990B37"/>
    <w:rsid w:val="00990C59"/>
    <w:rsid w:val="009910B3"/>
    <w:rsid w:val="00991476"/>
    <w:rsid w:val="0099195C"/>
    <w:rsid w:val="009921D0"/>
    <w:rsid w:val="00992591"/>
    <w:rsid w:val="00992B33"/>
    <w:rsid w:val="0099338B"/>
    <w:rsid w:val="0099393F"/>
    <w:rsid w:val="00995425"/>
    <w:rsid w:val="00995780"/>
    <w:rsid w:val="009959EA"/>
    <w:rsid w:val="00995E4D"/>
    <w:rsid w:val="00995F2C"/>
    <w:rsid w:val="0099670D"/>
    <w:rsid w:val="0099691B"/>
    <w:rsid w:val="00996CF5"/>
    <w:rsid w:val="00996CF7"/>
    <w:rsid w:val="00997669"/>
    <w:rsid w:val="00997A1D"/>
    <w:rsid w:val="009A059F"/>
    <w:rsid w:val="009A0840"/>
    <w:rsid w:val="009A39B2"/>
    <w:rsid w:val="009A40AD"/>
    <w:rsid w:val="009A4A2E"/>
    <w:rsid w:val="009A4DB7"/>
    <w:rsid w:val="009A56F7"/>
    <w:rsid w:val="009A6920"/>
    <w:rsid w:val="009A705A"/>
    <w:rsid w:val="009A739F"/>
    <w:rsid w:val="009B01B1"/>
    <w:rsid w:val="009B15BE"/>
    <w:rsid w:val="009B15FE"/>
    <w:rsid w:val="009B16E1"/>
    <w:rsid w:val="009B1820"/>
    <w:rsid w:val="009B2055"/>
    <w:rsid w:val="009B2A5F"/>
    <w:rsid w:val="009B3139"/>
    <w:rsid w:val="009B3181"/>
    <w:rsid w:val="009B3847"/>
    <w:rsid w:val="009B429E"/>
    <w:rsid w:val="009B4B95"/>
    <w:rsid w:val="009B5037"/>
    <w:rsid w:val="009B520B"/>
    <w:rsid w:val="009B525F"/>
    <w:rsid w:val="009B6A88"/>
    <w:rsid w:val="009B6BF3"/>
    <w:rsid w:val="009B7B09"/>
    <w:rsid w:val="009C0A6D"/>
    <w:rsid w:val="009C0AB1"/>
    <w:rsid w:val="009C14D6"/>
    <w:rsid w:val="009C17A7"/>
    <w:rsid w:val="009C2EF8"/>
    <w:rsid w:val="009C2F10"/>
    <w:rsid w:val="009C333D"/>
    <w:rsid w:val="009C4810"/>
    <w:rsid w:val="009C48B1"/>
    <w:rsid w:val="009C4D12"/>
    <w:rsid w:val="009C4D60"/>
    <w:rsid w:val="009C57CD"/>
    <w:rsid w:val="009C5972"/>
    <w:rsid w:val="009C6129"/>
    <w:rsid w:val="009C66F1"/>
    <w:rsid w:val="009C6D4F"/>
    <w:rsid w:val="009C7791"/>
    <w:rsid w:val="009D1C87"/>
    <w:rsid w:val="009D1CC7"/>
    <w:rsid w:val="009D1F68"/>
    <w:rsid w:val="009D22B9"/>
    <w:rsid w:val="009D290A"/>
    <w:rsid w:val="009D33C7"/>
    <w:rsid w:val="009D35D5"/>
    <w:rsid w:val="009D4376"/>
    <w:rsid w:val="009D5BB7"/>
    <w:rsid w:val="009D5E43"/>
    <w:rsid w:val="009D6932"/>
    <w:rsid w:val="009D695A"/>
    <w:rsid w:val="009D72EE"/>
    <w:rsid w:val="009D7667"/>
    <w:rsid w:val="009D7901"/>
    <w:rsid w:val="009E00A7"/>
    <w:rsid w:val="009E0456"/>
    <w:rsid w:val="009E1CCE"/>
    <w:rsid w:val="009E1F58"/>
    <w:rsid w:val="009E2598"/>
    <w:rsid w:val="009E31FC"/>
    <w:rsid w:val="009E38F4"/>
    <w:rsid w:val="009E3D14"/>
    <w:rsid w:val="009E3E4D"/>
    <w:rsid w:val="009E4286"/>
    <w:rsid w:val="009E61A7"/>
    <w:rsid w:val="009E61DB"/>
    <w:rsid w:val="009E658F"/>
    <w:rsid w:val="009E65A9"/>
    <w:rsid w:val="009E6EE1"/>
    <w:rsid w:val="009F04E6"/>
    <w:rsid w:val="009F1941"/>
    <w:rsid w:val="009F1C90"/>
    <w:rsid w:val="009F219D"/>
    <w:rsid w:val="009F2A2E"/>
    <w:rsid w:val="009F30E6"/>
    <w:rsid w:val="009F433A"/>
    <w:rsid w:val="009F46EC"/>
    <w:rsid w:val="009F5B8F"/>
    <w:rsid w:val="009F5DAA"/>
    <w:rsid w:val="009F6633"/>
    <w:rsid w:val="009F66CE"/>
    <w:rsid w:val="009F6761"/>
    <w:rsid w:val="009F6B35"/>
    <w:rsid w:val="009F7535"/>
    <w:rsid w:val="009F79A7"/>
    <w:rsid w:val="00A0001E"/>
    <w:rsid w:val="00A004C0"/>
    <w:rsid w:val="00A00F4C"/>
    <w:rsid w:val="00A01675"/>
    <w:rsid w:val="00A01AC6"/>
    <w:rsid w:val="00A01B14"/>
    <w:rsid w:val="00A0300E"/>
    <w:rsid w:val="00A03F52"/>
    <w:rsid w:val="00A040FF"/>
    <w:rsid w:val="00A0415E"/>
    <w:rsid w:val="00A04584"/>
    <w:rsid w:val="00A048E3"/>
    <w:rsid w:val="00A051A4"/>
    <w:rsid w:val="00A05475"/>
    <w:rsid w:val="00A05520"/>
    <w:rsid w:val="00A05626"/>
    <w:rsid w:val="00A056BF"/>
    <w:rsid w:val="00A05EB7"/>
    <w:rsid w:val="00A05F98"/>
    <w:rsid w:val="00A06096"/>
    <w:rsid w:val="00A06B35"/>
    <w:rsid w:val="00A06C3D"/>
    <w:rsid w:val="00A10C74"/>
    <w:rsid w:val="00A10C7C"/>
    <w:rsid w:val="00A1149E"/>
    <w:rsid w:val="00A11965"/>
    <w:rsid w:val="00A1197F"/>
    <w:rsid w:val="00A11B65"/>
    <w:rsid w:val="00A11C20"/>
    <w:rsid w:val="00A12395"/>
    <w:rsid w:val="00A13421"/>
    <w:rsid w:val="00A146E3"/>
    <w:rsid w:val="00A14D67"/>
    <w:rsid w:val="00A15137"/>
    <w:rsid w:val="00A160D7"/>
    <w:rsid w:val="00A162BA"/>
    <w:rsid w:val="00A166D4"/>
    <w:rsid w:val="00A1684D"/>
    <w:rsid w:val="00A171F8"/>
    <w:rsid w:val="00A17922"/>
    <w:rsid w:val="00A203D4"/>
    <w:rsid w:val="00A20529"/>
    <w:rsid w:val="00A20643"/>
    <w:rsid w:val="00A207EE"/>
    <w:rsid w:val="00A225A3"/>
    <w:rsid w:val="00A2294B"/>
    <w:rsid w:val="00A24237"/>
    <w:rsid w:val="00A253F5"/>
    <w:rsid w:val="00A257CA"/>
    <w:rsid w:val="00A25ECE"/>
    <w:rsid w:val="00A264E5"/>
    <w:rsid w:val="00A2683E"/>
    <w:rsid w:val="00A26B50"/>
    <w:rsid w:val="00A271B4"/>
    <w:rsid w:val="00A277C3"/>
    <w:rsid w:val="00A278A8"/>
    <w:rsid w:val="00A27DE1"/>
    <w:rsid w:val="00A30C7C"/>
    <w:rsid w:val="00A30DEE"/>
    <w:rsid w:val="00A315C3"/>
    <w:rsid w:val="00A31A59"/>
    <w:rsid w:val="00A3210D"/>
    <w:rsid w:val="00A3220F"/>
    <w:rsid w:val="00A32C7C"/>
    <w:rsid w:val="00A32EB7"/>
    <w:rsid w:val="00A33524"/>
    <w:rsid w:val="00A345EF"/>
    <w:rsid w:val="00A34DE2"/>
    <w:rsid w:val="00A34FEB"/>
    <w:rsid w:val="00A35025"/>
    <w:rsid w:val="00A3536A"/>
    <w:rsid w:val="00A35888"/>
    <w:rsid w:val="00A3591B"/>
    <w:rsid w:val="00A36469"/>
    <w:rsid w:val="00A36C1B"/>
    <w:rsid w:val="00A36C97"/>
    <w:rsid w:val="00A379BC"/>
    <w:rsid w:val="00A37DE2"/>
    <w:rsid w:val="00A40021"/>
    <w:rsid w:val="00A40214"/>
    <w:rsid w:val="00A4061D"/>
    <w:rsid w:val="00A40751"/>
    <w:rsid w:val="00A40DAA"/>
    <w:rsid w:val="00A4124D"/>
    <w:rsid w:val="00A41A2F"/>
    <w:rsid w:val="00A41B46"/>
    <w:rsid w:val="00A425B1"/>
    <w:rsid w:val="00A42713"/>
    <w:rsid w:val="00A42C22"/>
    <w:rsid w:val="00A42CDF"/>
    <w:rsid w:val="00A42E6C"/>
    <w:rsid w:val="00A433D2"/>
    <w:rsid w:val="00A43A4C"/>
    <w:rsid w:val="00A448D8"/>
    <w:rsid w:val="00A45BD8"/>
    <w:rsid w:val="00A46015"/>
    <w:rsid w:val="00A46210"/>
    <w:rsid w:val="00A46580"/>
    <w:rsid w:val="00A479AC"/>
    <w:rsid w:val="00A47F37"/>
    <w:rsid w:val="00A505BE"/>
    <w:rsid w:val="00A50704"/>
    <w:rsid w:val="00A5076D"/>
    <w:rsid w:val="00A50A09"/>
    <w:rsid w:val="00A50A23"/>
    <w:rsid w:val="00A50C33"/>
    <w:rsid w:val="00A50E79"/>
    <w:rsid w:val="00A51C1A"/>
    <w:rsid w:val="00A51E4D"/>
    <w:rsid w:val="00A52046"/>
    <w:rsid w:val="00A524DF"/>
    <w:rsid w:val="00A52A40"/>
    <w:rsid w:val="00A53659"/>
    <w:rsid w:val="00A538C7"/>
    <w:rsid w:val="00A543A5"/>
    <w:rsid w:val="00A549F7"/>
    <w:rsid w:val="00A54AF7"/>
    <w:rsid w:val="00A56459"/>
    <w:rsid w:val="00A56D95"/>
    <w:rsid w:val="00A57F6E"/>
    <w:rsid w:val="00A60011"/>
    <w:rsid w:val="00A601A5"/>
    <w:rsid w:val="00A6123C"/>
    <w:rsid w:val="00A612FA"/>
    <w:rsid w:val="00A613AA"/>
    <w:rsid w:val="00A61BDA"/>
    <w:rsid w:val="00A61D74"/>
    <w:rsid w:val="00A62050"/>
    <w:rsid w:val="00A6228F"/>
    <w:rsid w:val="00A6240F"/>
    <w:rsid w:val="00A62ADC"/>
    <w:rsid w:val="00A62BA6"/>
    <w:rsid w:val="00A62FA7"/>
    <w:rsid w:val="00A635D6"/>
    <w:rsid w:val="00A63884"/>
    <w:rsid w:val="00A643A5"/>
    <w:rsid w:val="00A644E4"/>
    <w:rsid w:val="00A645C0"/>
    <w:rsid w:val="00A65B2E"/>
    <w:rsid w:val="00A66323"/>
    <w:rsid w:val="00A676AC"/>
    <w:rsid w:val="00A70B34"/>
    <w:rsid w:val="00A70C97"/>
    <w:rsid w:val="00A7231E"/>
    <w:rsid w:val="00A727ED"/>
    <w:rsid w:val="00A734B2"/>
    <w:rsid w:val="00A743F9"/>
    <w:rsid w:val="00A7444E"/>
    <w:rsid w:val="00A746F7"/>
    <w:rsid w:val="00A74989"/>
    <w:rsid w:val="00A74DCF"/>
    <w:rsid w:val="00A751D6"/>
    <w:rsid w:val="00A75385"/>
    <w:rsid w:val="00A754DA"/>
    <w:rsid w:val="00A757BF"/>
    <w:rsid w:val="00A759C4"/>
    <w:rsid w:val="00A75AF3"/>
    <w:rsid w:val="00A75E11"/>
    <w:rsid w:val="00A7612D"/>
    <w:rsid w:val="00A76138"/>
    <w:rsid w:val="00A76A6A"/>
    <w:rsid w:val="00A77634"/>
    <w:rsid w:val="00A77880"/>
    <w:rsid w:val="00A77A33"/>
    <w:rsid w:val="00A807D7"/>
    <w:rsid w:val="00A80F9E"/>
    <w:rsid w:val="00A81000"/>
    <w:rsid w:val="00A8240C"/>
    <w:rsid w:val="00A83835"/>
    <w:rsid w:val="00A83BEB"/>
    <w:rsid w:val="00A83CE0"/>
    <w:rsid w:val="00A83D34"/>
    <w:rsid w:val="00A83D88"/>
    <w:rsid w:val="00A85B16"/>
    <w:rsid w:val="00A86922"/>
    <w:rsid w:val="00A869EC"/>
    <w:rsid w:val="00A86F9C"/>
    <w:rsid w:val="00A91265"/>
    <w:rsid w:val="00A9153A"/>
    <w:rsid w:val="00A915F1"/>
    <w:rsid w:val="00A918CA"/>
    <w:rsid w:val="00A91AC5"/>
    <w:rsid w:val="00A92356"/>
    <w:rsid w:val="00A927F6"/>
    <w:rsid w:val="00A929C7"/>
    <w:rsid w:val="00A931D8"/>
    <w:rsid w:val="00A949FE"/>
    <w:rsid w:val="00A94DE8"/>
    <w:rsid w:val="00A95C8E"/>
    <w:rsid w:val="00A962EF"/>
    <w:rsid w:val="00A97014"/>
    <w:rsid w:val="00A97F46"/>
    <w:rsid w:val="00AA00EA"/>
    <w:rsid w:val="00AA0839"/>
    <w:rsid w:val="00AA0A70"/>
    <w:rsid w:val="00AA0CFC"/>
    <w:rsid w:val="00AA0FC9"/>
    <w:rsid w:val="00AA1541"/>
    <w:rsid w:val="00AA154D"/>
    <w:rsid w:val="00AA2BA5"/>
    <w:rsid w:val="00AA2FF4"/>
    <w:rsid w:val="00AA30BF"/>
    <w:rsid w:val="00AA3261"/>
    <w:rsid w:val="00AA391F"/>
    <w:rsid w:val="00AA3AB8"/>
    <w:rsid w:val="00AA3B5C"/>
    <w:rsid w:val="00AA3DFF"/>
    <w:rsid w:val="00AA3F5F"/>
    <w:rsid w:val="00AA3F73"/>
    <w:rsid w:val="00AA4537"/>
    <w:rsid w:val="00AA496C"/>
    <w:rsid w:val="00AA51AE"/>
    <w:rsid w:val="00AA52FB"/>
    <w:rsid w:val="00AA5367"/>
    <w:rsid w:val="00AA5A20"/>
    <w:rsid w:val="00AA5C37"/>
    <w:rsid w:val="00AA6E18"/>
    <w:rsid w:val="00AA6E97"/>
    <w:rsid w:val="00AA70FD"/>
    <w:rsid w:val="00AA73F2"/>
    <w:rsid w:val="00AA786D"/>
    <w:rsid w:val="00AA7AEF"/>
    <w:rsid w:val="00AA7F15"/>
    <w:rsid w:val="00AB024A"/>
    <w:rsid w:val="00AB0288"/>
    <w:rsid w:val="00AB1346"/>
    <w:rsid w:val="00AB136E"/>
    <w:rsid w:val="00AB22A8"/>
    <w:rsid w:val="00AB32E6"/>
    <w:rsid w:val="00AB3487"/>
    <w:rsid w:val="00AB37BB"/>
    <w:rsid w:val="00AB381C"/>
    <w:rsid w:val="00AB387C"/>
    <w:rsid w:val="00AB40D7"/>
    <w:rsid w:val="00AB42F6"/>
    <w:rsid w:val="00AB4A74"/>
    <w:rsid w:val="00AB5634"/>
    <w:rsid w:val="00AB592C"/>
    <w:rsid w:val="00AB6EBF"/>
    <w:rsid w:val="00AB729C"/>
    <w:rsid w:val="00AC01C5"/>
    <w:rsid w:val="00AC0507"/>
    <w:rsid w:val="00AC13E6"/>
    <w:rsid w:val="00AC1FE5"/>
    <w:rsid w:val="00AC223B"/>
    <w:rsid w:val="00AC25E5"/>
    <w:rsid w:val="00AC2A14"/>
    <w:rsid w:val="00AC2FD2"/>
    <w:rsid w:val="00AC422F"/>
    <w:rsid w:val="00AC42B5"/>
    <w:rsid w:val="00AC46EA"/>
    <w:rsid w:val="00AC4ABF"/>
    <w:rsid w:val="00AC4C58"/>
    <w:rsid w:val="00AC4CD2"/>
    <w:rsid w:val="00AC522D"/>
    <w:rsid w:val="00AC5D58"/>
    <w:rsid w:val="00AC6781"/>
    <w:rsid w:val="00AC7333"/>
    <w:rsid w:val="00AD0A30"/>
    <w:rsid w:val="00AD0A41"/>
    <w:rsid w:val="00AD11D8"/>
    <w:rsid w:val="00AD11E2"/>
    <w:rsid w:val="00AD19B7"/>
    <w:rsid w:val="00AD1B1A"/>
    <w:rsid w:val="00AD1D68"/>
    <w:rsid w:val="00AD1F39"/>
    <w:rsid w:val="00AD22B2"/>
    <w:rsid w:val="00AD251F"/>
    <w:rsid w:val="00AD5122"/>
    <w:rsid w:val="00AD5DDD"/>
    <w:rsid w:val="00AD69B6"/>
    <w:rsid w:val="00AD7056"/>
    <w:rsid w:val="00AD7913"/>
    <w:rsid w:val="00AD79A9"/>
    <w:rsid w:val="00AD7BAA"/>
    <w:rsid w:val="00AD7F5B"/>
    <w:rsid w:val="00AE028D"/>
    <w:rsid w:val="00AE0CF2"/>
    <w:rsid w:val="00AE1533"/>
    <w:rsid w:val="00AE19B9"/>
    <w:rsid w:val="00AE1ABD"/>
    <w:rsid w:val="00AE205D"/>
    <w:rsid w:val="00AE2ACB"/>
    <w:rsid w:val="00AE2D74"/>
    <w:rsid w:val="00AE3003"/>
    <w:rsid w:val="00AE350A"/>
    <w:rsid w:val="00AE3667"/>
    <w:rsid w:val="00AE3AA1"/>
    <w:rsid w:val="00AE3AA8"/>
    <w:rsid w:val="00AE429E"/>
    <w:rsid w:val="00AE4AB0"/>
    <w:rsid w:val="00AE4BB4"/>
    <w:rsid w:val="00AE50C9"/>
    <w:rsid w:val="00AE6142"/>
    <w:rsid w:val="00AE63B5"/>
    <w:rsid w:val="00AE66B2"/>
    <w:rsid w:val="00AE6C82"/>
    <w:rsid w:val="00AE71FB"/>
    <w:rsid w:val="00AE7550"/>
    <w:rsid w:val="00AE78C6"/>
    <w:rsid w:val="00AE7BCA"/>
    <w:rsid w:val="00AE7FB4"/>
    <w:rsid w:val="00AF0119"/>
    <w:rsid w:val="00AF0D15"/>
    <w:rsid w:val="00AF1533"/>
    <w:rsid w:val="00AF1E89"/>
    <w:rsid w:val="00AF2079"/>
    <w:rsid w:val="00AF29BA"/>
    <w:rsid w:val="00AF4308"/>
    <w:rsid w:val="00AF452A"/>
    <w:rsid w:val="00AF4943"/>
    <w:rsid w:val="00AF4BDB"/>
    <w:rsid w:val="00AF4C49"/>
    <w:rsid w:val="00AF4D67"/>
    <w:rsid w:val="00AF4DF0"/>
    <w:rsid w:val="00AF570C"/>
    <w:rsid w:val="00AF5952"/>
    <w:rsid w:val="00AF7CAB"/>
    <w:rsid w:val="00B01B28"/>
    <w:rsid w:val="00B01DC9"/>
    <w:rsid w:val="00B0219F"/>
    <w:rsid w:val="00B023C1"/>
    <w:rsid w:val="00B02D48"/>
    <w:rsid w:val="00B0344F"/>
    <w:rsid w:val="00B03B5B"/>
    <w:rsid w:val="00B03D02"/>
    <w:rsid w:val="00B03EE4"/>
    <w:rsid w:val="00B04491"/>
    <w:rsid w:val="00B04527"/>
    <w:rsid w:val="00B050F8"/>
    <w:rsid w:val="00B05306"/>
    <w:rsid w:val="00B05B8A"/>
    <w:rsid w:val="00B06245"/>
    <w:rsid w:val="00B070E1"/>
    <w:rsid w:val="00B07669"/>
    <w:rsid w:val="00B07861"/>
    <w:rsid w:val="00B0789F"/>
    <w:rsid w:val="00B079E9"/>
    <w:rsid w:val="00B1048A"/>
    <w:rsid w:val="00B10BC0"/>
    <w:rsid w:val="00B10E43"/>
    <w:rsid w:val="00B111CB"/>
    <w:rsid w:val="00B12506"/>
    <w:rsid w:val="00B126FA"/>
    <w:rsid w:val="00B12869"/>
    <w:rsid w:val="00B12B06"/>
    <w:rsid w:val="00B1300A"/>
    <w:rsid w:val="00B1357E"/>
    <w:rsid w:val="00B13C4A"/>
    <w:rsid w:val="00B14879"/>
    <w:rsid w:val="00B14C85"/>
    <w:rsid w:val="00B151B7"/>
    <w:rsid w:val="00B153E7"/>
    <w:rsid w:val="00B1544F"/>
    <w:rsid w:val="00B15508"/>
    <w:rsid w:val="00B15546"/>
    <w:rsid w:val="00B16A86"/>
    <w:rsid w:val="00B1723D"/>
    <w:rsid w:val="00B173DB"/>
    <w:rsid w:val="00B20008"/>
    <w:rsid w:val="00B20046"/>
    <w:rsid w:val="00B20B30"/>
    <w:rsid w:val="00B21789"/>
    <w:rsid w:val="00B21B9E"/>
    <w:rsid w:val="00B21C2B"/>
    <w:rsid w:val="00B21E1F"/>
    <w:rsid w:val="00B22456"/>
    <w:rsid w:val="00B234E7"/>
    <w:rsid w:val="00B23BA9"/>
    <w:rsid w:val="00B240AF"/>
    <w:rsid w:val="00B242DE"/>
    <w:rsid w:val="00B246C1"/>
    <w:rsid w:val="00B2578D"/>
    <w:rsid w:val="00B25AA2"/>
    <w:rsid w:val="00B2621D"/>
    <w:rsid w:val="00B269F9"/>
    <w:rsid w:val="00B26BB5"/>
    <w:rsid w:val="00B273AB"/>
    <w:rsid w:val="00B27F08"/>
    <w:rsid w:val="00B30BA8"/>
    <w:rsid w:val="00B30D65"/>
    <w:rsid w:val="00B312F6"/>
    <w:rsid w:val="00B3194F"/>
    <w:rsid w:val="00B31F63"/>
    <w:rsid w:val="00B32B30"/>
    <w:rsid w:val="00B32B3C"/>
    <w:rsid w:val="00B3352C"/>
    <w:rsid w:val="00B335B2"/>
    <w:rsid w:val="00B3425A"/>
    <w:rsid w:val="00B342BF"/>
    <w:rsid w:val="00B34370"/>
    <w:rsid w:val="00B35048"/>
    <w:rsid w:val="00B3507F"/>
    <w:rsid w:val="00B3508D"/>
    <w:rsid w:val="00B352B6"/>
    <w:rsid w:val="00B356FC"/>
    <w:rsid w:val="00B358B6"/>
    <w:rsid w:val="00B3606D"/>
    <w:rsid w:val="00B363A9"/>
    <w:rsid w:val="00B36CA5"/>
    <w:rsid w:val="00B3718C"/>
    <w:rsid w:val="00B37C37"/>
    <w:rsid w:val="00B400D9"/>
    <w:rsid w:val="00B401CA"/>
    <w:rsid w:val="00B41261"/>
    <w:rsid w:val="00B4171A"/>
    <w:rsid w:val="00B42811"/>
    <w:rsid w:val="00B4283F"/>
    <w:rsid w:val="00B434AC"/>
    <w:rsid w:val="00B43DFF"/>
    <w:rsid w:val="00B43F16"/>
    <w:rsid w:val="00B45341"/>
    <w:rsid w:val="00B4563D"/>
    <w:rsid w:val="00B459DA"/>
    <w:rsid w:val="00B45C92"/>
    <w:rsid w:val="00B46974"/>
    <w:rsid w:val="00B46B4F"/>
    <w:rsid w:val="00B472A5"/>
    <w:rsid w:val="00B476F7"/>
    <w:rsid w:val="00B50324"/>
    <w:rsid w:val="00B5105D"/>
    <w:rsid w:val="00B51117"/>
    <w:rsid w:val="00B5145B"/>
    <w:rsid w:val="00B517CC"/>
    <w:rsid w:val="00B5187E"/>
    <w:rsid w:val="00B5215B"/>
    <w:rsid w:val="00B52BE1"/>
    <w:rsid w:val="00B52D4B"/>
    <w:rsid w:val="00B53775"/>
    <w:rsid w:val="00B5398E"/>
    <w:rsid w:val="00B53D7C"/>
    <w:rsid w:val="00B54A33"/>
    <w:rsid w:val="00B55954"/>
    <w:rsid w:val="00B55E01"/>
    <w:rsid w:val="00B5609B"/>
    <w:rsid w:val="00B578AF"/>
    <w:rsid w:val="00B603CE"/>
    <w:rsid w:val="00B604D7"/>
    <w:rsid w:val="00B605F5"/>
    <w:rsid w:val="00B60D99"/>
    <w:rsid w:val="00B61058"/>
    <w:rsid w:val="00B6125C"/>
    <w:rsid w:val="00B61522"/>
    <w:rsid w:val="00B6156B"/>
    <w:rsid w:val="00B616AB"/>
    <w:rsid w:val="00B6208C"/>
    <w:rsid w:val="00B63C50"/>
    <w:rsid w:val="00B649AB"/>
    <w:rsid w:val="00B64AD5"/>
    <w:rsid w:val="00B64ADA"/>
    <w:rsid w:val="00B65736"/>
    <w:rsid w:val="00B659A5"/>
    <w:rsid w:val="00B662DF"/>
    <w:rsid w:val="00B66349"/>
    <w:rsid w:val="00B703F8"/>
    <w:rsid w:val="00B70F3C"/>
    <w:rsid w:val="00B721DF"/>
    <w:rsid w:val="00B72EFE"/>
    <w:rsid w:val="00B73406"/>
    <w:rsid w:val="00B734A4"/>
    <w:rsid w:val="00B73F24"/>
    <w:rsid w:val="00B74298"/>
    <w:rsid w:val="00B753FD"/>
    <w:rsid w:val="00B75407"/>
    <w:rsid w:val="00B7590B"/>
    <w:rsid w:val="00B75B61"/>
    <w:rsid w:val="00B7615B"/>
    <w:rsid w:val="00B7637D"/>
    <w:rsid w:val="00B764B3"/>
    <w:rsid w:val="00B765A6"/>
    <w:rsid w:val="00B76B27"/>
    <w:rsid w:val="00B76BE6"/>
    <w:rsid w:val="00B770D1"/>
    <w:rsid w:val="00B77120"/>
    <w:rsid w:val="00B7736E"/>
    <w:rsid w:val="00B77BCD"/>
    <w:rsid w:val="00B77E65"/>
    <w:rsid w:val="00B812E1"/>
    <w:rsid w:val="00B818B6"/>
    <w:rsid w:val="00B81DB7"/>
    <w:rsid w:val="00B81FB3"/>
    <w:rsid w:val="00B82AD1"/>
    <w:rsid w:val="00B83434"/>
    <w:rsid w:val="00B8404F"/>
    <w:rsid w:val="00B8421E"/>
    <w:rsid w:val="00B847A1"/>
    <w:rsid w:val="00B848FB"/>
    <w:rsid w:val="00B84CD5"/>
    <w:rsid w:val="00B84E30"/>
    <w:rsid w:val="00B86606"/>
    <w:rsid w:val="00B869F5"/>
    <w:rsid w:val="00B87288"/>
    <w:rsid w:val="00B876CB"/>
    <w:rsid w:val="00B87997"/>
    <w:rsid w:val="00B87D4F"/>
    <w:rsid w:val="00B90373"/>
    <w:rsid w:val="00B90BE9"/>
    <w:rsid w:val="00B90BEC"/>
    <w:rsid w:val="00B91E7E"/>
    <w:rsid w:val="00B91F19"/>
    <w:rsid w:val="00B92653"/>
    <w:rsid w:val="00B9285F"/>
    <w:rsid w:val="00B928A4"/>
    <w:rsid w:val="00B92DEC"/>
    <w:rsid w:val="00B931E0"/>
    <w:rsid w:val="00B9320D"/>
    <w:rsid w:val="00B938B4"/>
    <w:rsid w:val="00B944B0"/>
    <w:rsid w:val="00B94716"/>
    <w:rsid w:val="00B94E6A"/>
    <w:rsid w:val="00B9555E"/>
    <w:rsid w:val="00B958F7"/>
    <w:rsid w:val="00B95A80"/>
    <w:rsid w:val="00B95CD0"/>
    <w:rsid w:val="00B9627A"/>
    <w:rsid w:val="00B96E34"/>
    <w:rsid w:val="00B971C9"/>
    <w:rsid w:val="00B97DDA"/>
    <w:rsid w:val="00BA0809"/>
    <w:rsid w:val="00BA085B"/>
    <w:rsid w:val="00BA0B50"/>
    <w:rsid w:val="00BA0C22"/>
    <w:rsid w:val="00BA111D"/>
    <w:rsid w:val="00BA1AB4"/>
    <w:rsid w:val="00BA1B79"/>
    <w:rsid w:val="00BA224D"/>
    <w:rsid w:val="00BA2474"/>
    <w:rsid w:val="00BA2494"/>
    <w:rsid w:val="00BA3D9B"/>
    <w:rsid w:val="00BA465D"/>
    <w:rsid w:val="00BA4F66"/>
    <w:rsid w:val="00BA5449"/>
    <w:rsid w:val="00BA5575"/>
    <w:rsid w:val="00BA563D"/>
    <w:rsid w:val="00BA5BD2"/>
    <w:rsid w:val="00BA60C5"/>
    <w:rsid w:val="00BA60D1"/>
    <w:rsid w:val="00BA615D"/>
    <w:rsid w:val="00BA70EF"/>
    <w:rsid w:val="00BA7336"/>
    <w:rsid w:val="00BA7411"/>
    <w:rsid w:val="00BA782E"/>
    <w:rsid w:val="00BA7AF4"/>
    <w:rsid w:val="00BB0492"/>
    <w:rsid w:val="00BB07ED"/>
    <w:rsid w:val="00BB09F6"/>
    <w:rsid w:val="00BB0D3E"/>
    <w:rsid w:val="00BB11C9"/>
    <w:rsid w:val="00BB16D9"/>
    <w:rsid w:val="00BB1ACB"/>
    <w:rsid w:val="00BB245F"/>
    <w:rsid w:val="00BB24A2"/>
    <w:rsid w:val="00BB25F1"/>
    <w:rsid w:val="00BB31E8"/>
    <w:rsid w:val="00BB34C5"/>
    <w:rsid w:val="00BB43EC"/>
    <w:rsid w:val="00BB4939"/>
    <w:rsid w:val="00BB5297"/>
    <w:rsid w:val="00BB5334"/>
    <w:rsid w:val="00BB5621"/>
    <w:rsid w:val="00BB5ABD"/>
    <w:rsid w:val="00BB5FD1"/>
    <w:rsid w:val="00BB647A"/>
    <w:rsid w:val="00BB7329"/>
    <w:rsid w:val="00BB7D9D"/>
    <w:rsid w:val="00BC16BA"/>
    <w:rsid w:val="00BC16CF"/>
    <w:rsid w:val="00BC1DB7"/>
    <w:rsid w:val="00BC28B5"/>
    <w:rsid w:val="00BC2BD8"/>
    <w:rsid w:val="00BC2E22"/>
    <w:rsid w:val="00BC316B"/>
    <w:rsid w:val="00BC3282"/>
    <w:rsid w:val="00BC3655"/>
    <w:rsid w:val="00BC3BE5"/>
    <w:rsid w:val="00BC48B1"/>
    <w:rsid w:val="00BC48B5"/>
    <w:rsid w:val="00BC5C68"/>
    <w:rsid w:val="00BC649D"/>
    <w:rsid w:val="00BC6B86"/>
    <w:rsid w:val="00BC71FF"/>
    <w:rsid w:val="00BC7707"/>
    <w:rsid w:val="00BC7A87"/>
    <w:rsid w:val="00BC7B3B"/>
    <w:rsid w:val="00BD008A"/>
    <w:rsid w:val="00BD09C8"/>
    <w:rsid w:val="00BD0B9F"/>
    <w:rsid w:val="00BD0BAC"/>
    <w:rsid w:val="00BD0D83"/>
    <w:rsid w:val="00BD15B6"/>
    <w:rsid w:val="00BD332C"/>
    <w:rsid w:val="00BD3D06"/>
    <w:rsid w:val="00BD4015"/>
    <w:rsid w:val="00BD4B09"/>
    <w:rsid w:val="00BD4B99"/>
    <w:rsid w:val="00BD5565"/>
    <w:rsid w:val="00BD5794"/>
    <w:rsid w:val="00BD5FA3"/>
    <w:rsid w:val="00BD60A9"/>
    <w:rsid w:val="00BD6750"/>
    <w:rsid w:val="00BD6B4F"/>
    <w:rsid w:val="00BE0236"/>
    <w:rsid w:val="00BE032C"/>
    <w:rsid w:val="00BE0564"/>
    <w:rsid w:val="00BE09DE"/>
    <w:rsid w:val="00BE1021"/>
    <w:rsid w:val="00BE124C"/>
    <w:rsid w:val="00BE23AF"/>
    <w:rsid w:val="00BE3853"/>
    <w:rsid w:val="00BE38A4"/>
    <w:rsid w:val="00BE3E4F"/>
    <w:rsid w:val="00BE42F7"/>
    <w:rsid w:val="00BE4BF5"/>
    <w:rsid w:val="00BE5982"/>
    <w:rsid w:val="00BE71A6"/>
    <w:rsid w:val="00BE7589"/>
    <w:rsid w:val="00BE7BF9"/>
    <w:rsid w:val="00BE7DD4"/>
    <w:rsid w:val="00BF05DB"/>
    <w:rsid w:val="00BF062C"/>
    <w:rsid w:val="00BF0DC8"/>
    <w:rsid w:val="00BF0EA4"/>
    <w:rsid w:val="00BF17C2"/>
    <w:rsid w:val="00BF281C"/>
    <w:rsid w:val="00BF324C"/>
    <w:rsid w:val="00BF3ED3"/>
    <w:rsid w:val="00BF4430"/>
    <w:rsid w:val="00BF49E9"/>
    <w:rsid w:val="00BF4DB0"/>
    <w:rsid w:val="00BF5346"/>
    <w:rsid w:val="00BF6709"/>
    <w:rsid w:val="00BF7E2D"/>
    <w:rsid w:val="00BF7FE0"/>
    <w:rsid w:val="00C00962"/>
    <w:rsid w:val="00C010C6"/>
    <w:rsid w:val="00C0131B"/>
    <w:rsid w:val="00C01560"/>
    <w:rsid w:val="00C0197B"/>
    <w:rsid w:val="00C02F58"/>
    <w:rsid w:val="00C04125"/>
    <w:rsid w:val="00C04A61"/>
    <w:rsid w:val="00C04AD0"/>
    <w:rsid w:val="00C05106"/>
    <w:rsid w:val="00C05B50"/>
    <w:rsid w:val="00C06768"/>
    <w:rsid w:val="00C06AC0"/>
    <w:rsid w:val="00C0747F"/>
    <w:rsid w:val="00C10549"/>
    <w:rsid w:val="00C116C1"/>
    <w:rsid w:val="00C11A39"/>
    <w:rsid w:val="00C11AA5"/>
    <w:rsid w:val="00C12FE6"/>
    <w:rsid w:val="00C13776"/>
    <w:rsid w:val="00C13C49"/>
    <w:rsid w:val="00C14730"/>
    <w:rsid w:val="00C15098"/>
    <w:rsid w:val="00C159C7"/>
    <w:rsid w:val="00C15D88"/>
    <w:rsid w:val="00C15EEB"/>
    <w:rsid w:val="00C164BA"/>
    <w:rsid w:val="00C16D1F"/>
    <w:rsid w:val="00C17D03"/>
    <w:rsid w:val="00C2050F"/>
    <w:rsid w:val="00C20E77"/>
    <w:rsid w:val="00C20EA7"/>
    <w:rsid w:val="00C20EF1"/>
    <w:rsid w:val="00C21C62"/>
    <w:rsid w:val="00C222A4"/>
    <w:rsid w:val="00C22959"/>
    <w:rsid w:val="00C2417A"/>
    <w:rsid w:val="00C24730"/>
    <w:rsid w:val="00C2487D"/>
    <w:rsid w:val="00C24CAF"/>
    <w:rsid w:val="00C25138"/>
    <w:rsid w:val="00C25274"/>
    <w:rsid w:val="00C25D25"/>
    <w:rsid w:val="00C26813"/>
    <w:rsid w:val="00C27719"/>
    <w:rsid w:val="00C27C2F"/>
    <w:rsid w:val="00C27D99"/>
    <w:rsid w:val="00C27E8F"/>
    <w:rsid w:val="00C306AB"/>
    <w:rsid w:val="00C30A9D"/>
    <w:rsid w:val="00C3132E"/>
    <w:rsid w:val="00C31752"/>
    <w:rsid w:val="00C3186C"/>
    <w:rsid w:val="00C322A0"/>
    <w:rsid w:val="00C328CE"/>
    <w:rsid w:val="00C33464"/>
    <w:rsid w:val="00C3352F"/>
    <w:rsid w:val="00C33711"/>
    <w:rsid w:val="00C34603"/>
    <w:rsid w:val="00C34EF1"/>
    <w:rsid w:val="00C35361"/>
    <w:rsid w:val="00C359BF"/>
    <w:rsid w:val="00C35A70"/>
    <w:rsid w:val="00C36000"/>
    <w:rsid w:val="00C36745"/>
    <w:rsid w:val="00C369D4"/>
    <w:rsid w:val="00C36E52"/>
    <w:rsid w:val="00C36EFF"/>
    <w:rsid w:val="00C3739C"/>
    <w:rsid w:val="00C3791C"/>
    <w:rsid w:val="00C40117"/>
    <w:rsid w:val="00C411A0"/>
    <w:rsid w:val="00C411DE"/>
    <w:rsid w:val="00C42039"/>
    <w:rsid w:val="00C42DBF"/>
    <w:rsid w:val="00C42DEE"/>
    <w:rsid w:val="00C4356B"/>
    <w:rsid w:val="00C43952"/>
    <w:rsid w:val="00C44527"/>
    <w:rsid w:val="00C44684"/>
    <w:rsid w:val="00C44BE4"/>
    <w:rsid w:val="00C45923"/>
    <w:rsid w:val="00C4626A"/>
    <w:rsid w:val="00C47131"/>
    <w:rsid w:val="00C4742A"/>
    <w:rsid w:val="00C47F3F"/>
    <w:rsid w:val="00C50B0F"/>
    <w:rsid w:val="00C50E2F"/>
    <w:rsid w:val="00C51141"/>
    <w:rsid w:val="00C51783"/>
    <w:rsid w:val="00C51A81"/>
    <w:rsid w:val="00C5263D"/>
    <w:rsid w:val="00C52BF5"/>
    <w:rsid w:val="00C53847"/>
    <w:rsid w:val="00C53A42"/>
    <w:rsid w:val="00C54BFE"/>
    <w:rsid w:val="00C54D2F"/>
    <w:rsid w:val="00C56427"/>
    <w:rsid w:val="00C56541"/>
    <w:rsid w:val="00C56ACB"/>
    <w:rsid w:val="00C56B91"/>
    <w:rsid w:val="00C57973"/>
    <w:rsid w:val="00C60295"/>
    <w:rsid w:val="00C6233F"/>
    <w:rsid w:val="00C6265F"/>
    <w:rsid w:val="00C62DC5"/>
    <w:rsid w:val="00C62E78"/>
    <w:rsid w:val="00C63B50"/>
    <w:rsid w:val="00C644C4"/>
    <w:rsid w:val="00C64DAA"/>
    <w:rsid w:val="00C65577"/>
    <w:rsid w:val="00C65ABE"/>
    <w:rsid w:val="00C6601C"/>
    <w:rsid w:val="00C66791"/>
    <w:rsid w:val="00C66A0C"/>
    <w:rsid w:val="00C670CE"/>
    <w:rsid w:val="00C67293"/>
    <w:rsid w:val="00C677A6"/>
    <w:rsid w:val="00C67DD2"/>
    <w:rsid w:val="00C67E1D"/>
    <w:rsid w:val="00C704D1"/>
    <w:rsid w:val="00C70F70"/>
    <w:rsid w:val="00C712DA"/>
    <w:rsid w:val="00C71509"/>
    <w:rsid w:val="00C719A0"/>
    <w:rsid w:val="00C71B95"/>
    <w:rsid w:val="00C725D5"/>
    <w:rsid w:val="00C73077"/>
    <w:rsid w:val="00C74189"/>
    <w:rsid w:val="00C7495B"/>
    <w:rsid w:val="00C752C5"/>
    <w:rsid w:val="00C756CA"/>
    <w:rsid w:val="00C75C03"/>
    <w:rsid w:val="00C75E95"/>
    <w:rsid w:val="00C7601B"/>
    <w:rsid w:val="00C76513"/>
    <w:rsid w:val="00C771AC"/>
    <w:rsid w:val="00C77320"/>
    <w:rsid w:val="00C7762F"/>
    <w:rsid w:val="00C77D62"/>
    <w:rsid w:val="00C77DE8"/>
    <w:rsid w:val="00C77F22"/>
    <w:rsid w:val="00C77FB3"/>
    <w:rsid w:val="00C80096"/>
    <w:rsid w:val="00C801F1"/>
    <w:rsid w:val="00C804C7"/>
    <w:rsid w:val="00C80840"/>
    <w:rsid w:val="00C809D2"/>
    <w:rsid w:val="00C817CD"/>
    <w:rsid w:val="00C81DE1"/>
    <w:rsid w:val="00C82005"/>
    <w:rsid w:val="00C825C1"/>
    <w:rsid w:val="00C82DC6"/>
    <w:rsid w:val="00C83632"/>
    <w:rsid w:val="00C839A2"/>
    <w:rsid w:val="00C84368"/>
    <w:rsid w:val="00C85132"/>
    <w:rsid w:val="00C85B4B"/>
    <w:rsid w:val="00C86E7E"/>
    <w:rsid w:val="00C87083"/>
    <w:rsid w:val="00C87175"/>
    <w:rsid w:val="00C878B5"/>
    <w:rsid w:val="00C9004D"/>
    <w:rsid w:val="00C90234"/>
    <w:rsid w:val="00C90935"/>
    <w:rsid w:val="00C9119A"/>
    <w:rsid w:val="00C92051"/>
    <w:rsid w:val="00C93721"/>
    <w:rsid w:val="00C93B1D"/>
    <w:rsid w:val="00C93B9C"/>
    <w:rsid w:val="00C93FA8"/>
    <w:rsid w:val="00C95231"/>
    <w:rsid w:val="00C95AB2"/>
    <w:rsid w:val="00C95AFA"/>
    <w:rsid w:val="00C95ECC"/>
    <w:rsid w:val="00C96741"/>
    <w:rsid w:val="00CA0439"/>
    <w:rsid w:val="00CA0EED"/>
    <w:rsid w:val="00CA1547"/>
    <w:rsid w:val="00CA1FDF"/>
    <w:rsid w:val="00CA30AF"/>
    <w:rsid w:val="00CA313E"/>
    <w:rsid w:val="00CA32E2"/>
    <w:rsid w:val="00CA3348"/>
    <w:rsid w:val="00CA350D"/>
    <w:rsid w:val="00CA3901"/>
    <w:rsid w:val="00CA3ED3"/>
    <w:rsid w:val="00CA4202"/>
    <w:rsid w:val="00CA4994"/>
    <w:rsid w:val="00CA4BAB"/>
    <w:rsid w:val="00CA537A"/>
    <w:rsid w:val="00CA6B61"/>
    <w:rsid w:val="00CA70F9"/>
    <w:rsid w:val="00CA7770"/>
    <w:rsid w:val="00CA7897"/>
    <w:rsid w:val="00CA7C5E"/>
    <w:rsid w:val="00CB05D0"/>
    <w:rsid w:val="00CB07DA"/>
    <w:rsid w:val="00CB092F"/>
    <w:rsid w:val="00CB0F8F"/>
    <w:rsid w:val="00CB11F6"/>
    <w:rsid w:val="00CB38E5"/>
    <w:rsid w:val="00CB5696"/>
    <w:rsid w:val="00CB7219"/>
    <w:rsid w:val="00CC047F"/>
    <w:rsid w:val="00CC0BDA"/>
    <w:rsid w:val="00CC1711"/>
    <w:rsid w:val="00CC1DA8"/>
    <w:rsid w:val="00CC1F4F"/>
    <w:rsid w:val="00CC2147"/>
    <w:rsid w:val="00CC552E"/>
    <w:rsid w:val="00CC5634"/>
    <w:rsid w:val="00CC64AC"/>
    <w:rsid w:val="00CC72C3"/>
    <w:rsid w:val="00CC76D6"/>
    <w:rsid w:val="00CD013B"/>
    <w:rsid w:val="00CD06EA"/>
    <w:rsid w:val="00CD07AF"/>
    <w:rsid w:val="00CD09C1"/>
    <w:rsid w:val="00CD0E90"/>
    <w:rsid w:val="00CD104C"/>
    <w:rsid w:val="00CD1086"/>
    <w:rsid w:val="00CD142B"/>
    <w:rsid w:val="00CD19DA"/>
    <w:rsid w:val="00CD1FDB"/>
    <w:rsid w:val="00CD251B"/>
    <w:rsid w:val="00CD29DC"/>
    <w:rsid w:val="00CD3281"/>
    <w:rsid w:val="00CD32D7"/>
    <w:rsid w:val="00CD37B2"/>
    <w:rsid w:val="00CD3B66"/>
    <w:rsid w:val="00CD404B"/>
    <w:rsid w:val="00CD44FB"/>
    <w:rsid w:val="00CD4CD5"/>
    <w:rsid w:val="00CD4E86"/>
    <w:rsid w:val="00CD5B10"/>
    <w:rsid w:val="00CD6D48"/>
    <w:rsid w:val="00CD716A"/>
    <w:rsid w:val="00CD7634"/>
    <w:rsid w:val="00CE05D5"/>
    <w:rsid w:val="00CE0B05"/>
    <w:rsid w:val="00CE27E0"/>
    <w:rsid w:val="00CE2D69"/>
    <w:rsid w:val="00CE31B1"/>
    <w:rsid w:val="00CE320E"/>
    <w:rsid w:val="00CE378B"/>
    <w:rsid w:val="00CE402A"/>
    <w:rsid w:val="00CE4F61"/>
    <w:rsid w:val="00CE5787"/>
    <w:rsid w:val="00CE5FC2"/>
    <w:rsid w:val="00CE63FD"/>
    <w:rsid w:val="00CE75D7"/>
    <w:rsid w:val="00CE788E"/>
    <w:rsid w:val="00CE7990"/>
    <w:rsid w:val="00CE7AFC"/>
    <w:rsid w:val="00CE7BB3"/>
    <w:rsid w:val="00CE7E03"/>
    <w:rsid w:val="00CF0664"/>
    <w:rsid w:val="00CF0901"/>
    <w:rsid w:val="00CF0B83"/>
    <w:rsid w:val="00CF13DD"/>
    <w:rsid w:val="00CF259D"/>
    <w:rsid w:val="00CF2D53"/>
    <w:rsid w:val="00CF334E"/>
    <w:rsid w:val="00CF3ADB"/>
    <w:rsid w:val="00CF41E6"/>
    <w:rsid w:val="00CF4203"/>
    <w:rsid w:val="00CF4214"/>
    <w:rsid w:val="00CF4B39"/>
    <w:rsid w:val="00CF4CC1"/>
    <w:rsid w:val="00CF500D"/>
    <w:rsid w:val="00CF54B1"/>
    <w:rsid w:val="00D00FC8"/>
    <w:rsid w:val="00D019D0"/>
    <w:rsid w:val="00D0282F"/>
    <w:rsid w:val="00D02D0B"/>
    <w:rsid w:val="00D02F64"/>
    <w:rsid w:val="00D04E75"/>
    <w:rsid w:val="00D04FFA"/>
    <w:rsid w:val="00D05029"/>
    <w:rsid w:val="00D06862"/>
    <w:rsid w:val="00D06BDD"/>
    <w:rsid w:val="00D06D33"/>
    <w:rsid w:val="00D070BA"/>
    <w:rsid w:val="00D072DA"/>
    <w:rsid w:val="00D07688"/>
    <w:rsid w:val="00D07F69"/>
    <w:rsid w:val="00D100FA"/>
    <w:rsid w:val="00D10FEE"/>
    <w:rsid w:val="00D11E61"/>
    <w:rsid w:val="00D1210F"/>
    <w:rsid w:val="00D121B6"/>
    <w:rsid w:val="00D12A72"/>
    <w:rsid w:val="00D12F8A"/>
    <w:rsid w:val="00D136F0"/>
    <w:rsid w:val="00D138B7"/>
    <w:rsid w:val="00D146E8"/>
    <w:rsid w:val="00D14809"/>
    <w:rsid w:val="00D1531F"/>
    <w:rsid w:val="00D15444"/>
    <w:rsid w:val="00D15715"/>
    <w:rsid w:val="00D16FC3"/>
    <w:rsid w:val="00D1726B"/>
    <w:rsid w:val="00D1732E"/>
    <w:rsid w:val="00D17752"/>
    <w:rsid w:val="00D17F1B"/>
    <w:rsid w:val="00D2005D"/>
    <w:rsid w:val="00D20250"/>
    <w:rsid w:val="00D20827"/>
    <w:rsid w:val="00D216FE"/>
    <w:rsid w:val="00D217BE"/>
    <w:rsid w:val="00D22338"/>
    <w:rsid w:val="00D22511"/>
    <w:rsid w:val="00D22709"/>
    <w:rsid w:val="00D228CE"/>
    <w:rsid w:val="00D22B27"/>
    <w:rsid w:val="00D230AE"/>
    <w:rsid w:val="00D24DBC"/>
    <w:rsid w:val="00D26217"/>
    <w:rsid w:val="00D268AF"/>
    <w:rsid w:val="00D26ADA"/>
    <w:rsid w:val="00D275DC"/>
    <w:rsid w:val="00D27C3E"/>
    <w:rsid w:val="00D30160"/>
    <w:rsid w:val="00D30B24"/>
    <w:rsid w:val="00D30EFD"/>
    <w:rsid w:val="00D313D9"/>
    <w:rsid w:val="00D3179A"/>
    <w:rsid w:val="00D33877"/>
    <w:rsid w:val="00D33ECC"/>
    <w:rsid w:val="00D33F9B"/>
    <w:rsid w:val="00D34A94"/>
    <w:rsid w:val="00D34BCE"/>
    <w:rsid w:val="00D34FF7"/>
    <w:rsid w:val="00D36345"/>
    <w:rsid w:val="00D36DC7"/>
    <w:rsid w:val="00D3710F"/>
    <w:rsid w:val="00D37C52"/>
    <w:rsid w:val="00D4006D"/>
    <w:rsid w:val="00D4012C"/>
    <w:rsid w:val="00D40F2B"/>
    <w:rsid w:val="00D40FDE"/>
    <w:rsid w:val="00D415EF"/>
    <w:rsid w:val="00D41D1F"/>
    <w:rsid w:val="00D41E59"/>
    <w:rsid w:val="00D41E88"/>
    <w:rsid w:val="00D425FE"/>
    <w:rsid w:val="00D42DE6"/>
    <w:rsid w:val="00D4316C"/>
    <w:rsid w:val="00D43716"/>
    <w:rsid w:val="00D43786"/>
    <w:rsid w:val="00D4392D"/>
    <w:rsid w:val="00D43F5E"/>
    <w:rsid w:val="00D440C6"/>
    <w:rsid w:val="00D451FE"/>
    <w:rsid w:val="00D45DF9"/>
    <w:rsid w:val="00D46073"/>
    <w:rsid w:val="00D46D77"/>
    <w:rsid w:val="00D46F5A"/>
    <w:rsid w:val="00D4753E"/>
    <w:rsid w:val="00D47F53"/>
    <w:rsid w:val="00D47FE1"/>
    <w:rsid w:val="00D50059"/>
    <w:rsid w:val="00D501C3"/>
    <w:rsid w:val="00D509D4"/>
    <w:rsid w:val="00D50CAD"/>
    <w:rsid w:val="00D50D8B"/>
    <w:rsid w:val="00D511A3"/>
    <w:rsid w:val="00D521FA"/>
    <w:rsid w:val="00D52673"/>
    <w:rsid w:val="00D52C7C"/>
    <w:rsid w:val="00D530AA"/>
    <w:rsid w:val="00D533CC"/>
    <w:rsid w:val="00D53546"/>
    <w:rsid w:val="00D537BA"/>
    <w:rsid w:val="00D539F0"/>
    <w:rsid w:val="00D53BEC"/>
    <w:rsid w:val="00D53C7B"/>
    <w:rsid w:val="00D53D50"/>
    <w:rsid w:val="00D54075"/>
    <w:rsid w:val="00D56705"/>
    <w:rsid w:val="00D56ECA"/>
    <w:rsid w:val="00D56F0A"/>
    <w:rsid w:val="00D572EB"/>
    <w:rsid w:val="00D578C4"/>
    <w:rsid w:val="00D60586"/>
    <w:rsid w:val="00D605BD"/>
    <w:rsid w:val="00D60F33"/>
    <w:rsid w:val="00D60F55"/>
    <w:rsid w:val="00D61519"/>
    <w:rsid w:val="00D61F8C"/>
    <w:rsid w:val="00D62AEA"/>
    <w:rsid w:val="00D62FCC"/>
    <w:rsid w:val="00D63764"/>
    <w:rsid w:val="00D63E8E"/>
    <w:rsid w:val="00D64CD8"/>
    <w:rsid w:val="00D6552D"/>
    <w:rsid w:val="00D6604B"/>
    <w:rsid w:val="00D66239"/>
    <w:rsid w:val="00D66710"/>
    <w:rsid w:val="00D66BA9"/>
    <w:rsid w:val="00D67E0C"/>
    <w:rsid w:val="00D67EC5"/>
    <w:rsid w:val="00D7056C"/>
    <w:rsid w:val="00D70941"/>
    <w:rsid w:val="00D71E18"/>
    <w:rsid w:val="00D72AFE"/>
    <w:rsid w:val="00D73C42"/>
    <w:rsid w:val="00D73E0C"/>
    <w:rsid w:val="00D740F8"/>
    <w:rsid w:val="00D74D68"/>
    <w:rsid w:val="00D75EB4"/>
    <w:rsid w:val="00D7685D"/>
    <w:rsid w:val="00D76F5D"/>
    <w:rsid w:val="00D77239"/>
    <w:rsid w:val="00D77C88"/>
    <w:rsid w:val="00D80639"/>
    <w:rsid w:val="00D814AC"/>
    <w:rsid w:val="00D81A05"/>
    <w:rsid w:val="00D81B7A"/>
    <w:rsid w:val="00D81D18"/>
    <w:rsid w:val="00D81F52"/>
    <w:rsid w:val="00D8218C"/>
    <w:rsid w:val="00D82B9C"/>
    <w:rsid w:val="00D82E55"/>
    <w:rsid w:val="00D8332F"/>
    <w:rsid w:val="00D8385E"/>
    <w:rsid w:val="00D83B69"/>
    <w:rsid w:val="00D840E9"/>
    <w:rsid w:val="00D8417F"/>
    <w:rsid w:val="00D8534F"/>
    <w:rsid w:val="00D8617A"/>
    <w:rsid w:val="00D866D3"/>
    <w:rsid w:val="00D8705E"/>
    <w:rsid w:val="00D87CFD"/>
    <w:rsid w:val="00D90978"/>
    <w:rsid w:val="00D909DF"/>
    <w:rsid w:val="00D90A30"/>
    <w:rsid w:val="00D91428"/>
    <w:rsid w:val="00D91C46"/>
    <w:rsid w:val="00D920D0"/>
    <w:rsid w:val="00D9276C"/>
    <w:rsid w:val="00D92C6D"/>
    <w:rsid w:val="00D9349C"/>
    <w:rsid w:val="00D94B6A"/>
    <w:rsid w:val="00D9557C"/>
    <w:rsid w:val="00D96662"/>
    <w:rsid w:val="00D96BDB"/>
    <w:rsid w:val="00D96C11"/>
    <w:rsid w:val="00D979F8"/>
    <w:rsid w:val="00DA03E6"/>
    <w:rsid w:val="00DA07FA"/>
    <w:rsid w:val="00DA1245"/>
    <w:rsid w:val="00DA1576"/>
    <w:rsid w:val="00DA18E3"/>
    <w:rsid w:val="00DA1C07"/>
    <w:rsid w:val="00DA1CE7"/>
    <w:rsid w:val="00DA2821"/>
    <w:rsid w:val="00DA3426"/>
    <w:rsid w:val="00DA365C"/>
    <w:rsid w:val="00DA37B0"/>
    <w:rsid w:val="00DA4715"/>
    <w:rsid w:val="00DA49B9"/>
    <w:rsid w:val="00DA4A94"/>
    <w:rsid w:val="00DA4CAA"/>
    <w:rsid w:val="00DA4CDA"/>
    <w:rsid w:val="00DA58C6"/>
    <w:rsid w:val="00DA5C95"/>
    <w:rsid w:val="00DA6961"/>
    <w:rsid w:val="00DA762D"/>
    <w:rsid w:val="00DB00CC"/>
    <w:rsid w:val="00DB01AD"/>
    <w:rsid w:val="00DB0726"/>
    <w:rsid w:val="00DB241C"/>
    <w:rsid w:val="00DB2433"/>
    <w:rsid w:val="00DB275C"/>
    <w:rsid w:val="00DB2C03"/>
    <w:rsid w:val="00DB3177"/>
    <w:rsid w:val="00DB4007"/>
    <w:rsid w:val="00DB4B67"/>
    <w:rsid w:val="00DB5A25"/>
    <w:rsid w:val="00DB5EEA"/>
    <w:rsid w:val="00DB7292"/>
    <w:rsid w:val="00DB79B4"/>
    <w:rsid w:val="00DB7CC7"/>
    <w:rsid w:val="00DC0571"/>
    <w:rsid w:val="00DC0993"/>
    <w:rsid w:val="00DC0A49"/>
    <w:rsid w:val="00DC0B01"/>
    <w:rsid w:val="00DC0D53"/>
    <w:rsid w:val="00DC110D"/>
    <w:rsid w:val="00DC15FB"/>
    <w:rsid w:val="00DC164A"/>
    <w:rsid w:val="00DC23FD"/>
    <w:rsid w:val="00DC297E"/>
    <w:rsid w:val="00DC2C15"/>
    <w:rsid w:val="00DC3FA5"/>
    <w:rsid w:val="00DC44F9"/>
    <w:rsid w:val="00DC4729"/>
    <w:rsid w:val="00DC4792"/>
    <w:rsid w:val="00DC4EB7"/>
    <w:rsid w:val="00DC6181"/>
    <w:rsid w:val="00DC61C5"/>
    <w:rsid w:val="00DC6893"/>
    <w:rsid w:val="00DC6BDF"/>
    <w:rsid w:val="00DC6C73"/>
    <w:rsid w:val="00DC76DB"/>
    <w:rsid w:val="00DC79B9"/>
    <w:rsid w:val="00DD0EF5"/>
    <w:rsid w:val="00DD0F2C"/>
    <w:rsid w:val="00DD1267"/>
    <w:rsid w:val="00DD15C9"/>
    <w:rsid w:val="00DD182C"/>
    <w:rsid w:val="00DD1B64"/>
    <w:rsid w:val="00DD1C8A"/>
    <w:rsid w:val="00DD2EA8"/>
    <w:rsid w:val="00DD3C66"/>
    <w:rsid w:val="00DD47B6"/>
    <w:rsid w:val="00DD4D0C"/>
    <w:rsid w:val="00DD4F4D"/>
    <w:rsid w:val="00DD5297"/>
    <w:rsid w:val="00DD53BF"/>
    <w:rsid w:val="00DD5C9C"/>
    <w:rsid w:val="00DD5D51"/>
    <w:rsid w:val="00DD5FDB"/>
    <w:rsid w:val="00DD6EFE"/>
    <w:rsid w:val="00DD72C5"/>
    <w:rsid w:val="00DD7B4D"/>
    <w:rsid w:val="00DE0206"/>
    <w:rsid w:val="00DE0417"/>
    <w:rsid w:val="00DE06CD"/>
    <w:rsid w:val="00DE089A"/>
    <w:rsid w:val="00DE0A3A"/>
    <w:rsid w:val="00DE16EF"/>
    <w:rsid w:val="00DE1BD5"/>
    <w:rsid w:val="00DE2761"/>
    <w:rsid w:val="00DE420D"/>
    <w:rsid w:val="00DE525F"/>
    <w:rsid w:val="00DE6116"/>
    <w:rsid w:val="00DE7759"/>
    <w:rsid w:val="00DE7988"/>
    <w:rsid w:val="00DE7993"/>
    <w:rsid w:val="00DE7F1D"/>
    <w:rsid w:val="00DF02F6"/>
    <w:rsid w:val="00DF0690"/>
    <w:rsid w:val="00DF1054"/>
    <w:rsid w:val="00DF271B"/>
    <w:rsid w:val="00DF2D4B"/>
    <w:rsid w:val="00DF342B"/>
    <w:rsid w:val="00DF46E5"/>
    <w:rsid w:val="00DF52C6"/>
    <w:rsid w:val="00DF570B"/>
    <w:rsid w:val="00DF5917"/>
    <w:rsid w:val="00DF6A07"/>
    <w:rsid w:val="00DF6A8E"/>
    <w:rsid w:val="00DF7269"/>
    <w:rsid w:val="00DF74E7"/>
    <w:rsid w:val="00E0011C"/>
    <w:rsid w:val="00E00A15"/>
    <w:rsid w:val="00E024D0"/>
    <w:rsid w:val="00E02D35"/>
    <w:rsid w:val="00E0318A"/>
    <w:rsid w:val="00E03E58"/>
    <w:rsid w:val="00E05394"/>
    <w:rsid w:val="00E05A63"/>
    <w:rsid w:val="00E05FBC"/>
    <w:rsid w:val="00E06BD6"/>
    <w:rsid w:val="00E07477"/>
    <w:rsid w:val="00E07F12"/>
    <w:rsid w:val="00E10495"/>
    <w:rsid w:val="00E10642"/>
    <w:rsid w:val="00E10985"/>
    <w:rsid w:val="00E11C0E"/>
    <w:rsid w:val="00E123F6"/>
    <w:rsid w:val="00E12769"/>
    <w:rsid w:val="00E12814"/>
    <w:rsid w:val="00E128DB"/>
    <w:rsid w:val="00E12908"/>
    <w:rsid w:val="00E12B1C"/>
    <w:rsid w:val="00E12F0D"/>
    <w:rsid w:val="00E13174"/>
    <w:rsid w:val="00E140A5"/>
    <w:rsid w:val="00E140C8"/>
    <w:rsid w:val="00E146D0"/>
    <w:rsid w:val="00E149FC"/>
    <w:rsid w:val="00E14C7D"/>
    <w:rsid w:val="00E14DF8"/>
    <w:rsid w:val="00E15361"/>
    <w:rsid w:val="00E15AA8"/>
    <w:rsid w:val="00E165E9"/>
    <w:rsid w:val="00E168E1"/>
    <w:rsid w:val="00E16CA9"/>
    <w:rsid w:val="00E16F56"/>
    <w:rsid w:val="00E17AAF"/>
    <w:rsid w:val="00E17CC1"/>
    <w:rsid w:val="00E2075C"/>
    <w:rsid w:val="00E208D8"/>
    <w:rsid w:val="00E211B7"/>
    <w:rsid w:val="00E214BC"/>
    <w:rsid w:val="00E216B8"/>
    <w:rsid w:val="00E21D6D"/>
    <w:rsid w:val="00E21DD9"/>
    <w:rsid w:val="00E224A2"/>
    <w:rsid w:val="00E23201"/>
    <w:rsid w:val="00E234BC"/>
    <w:rsid w:val="00E23810"/>
    <w:rsid w:val="00E242FF"/>
    <w:rsid w:val="00E2439C"/>
    <w:rsid w:val="00E244A4"/>
    <w:rsid w:val="00E24B47"/>
    <w:rsid w:val="00E24CC2"/>
    <w:rsid w:val="00E24FA3"/>
    <w:rsid w:val="00E25A07"/>
    <w:rsid w:val="00E25CEC"/>
    <w:rsid w:val="00E25F20"/>
    <w:rsid w:val="00E270CF"/>
    <w:rsid w:val="00E270DF"/>
    <w:rsid w:val="00E27B8A"/>
    <w:rsid w:val="00E27B90"/>
    <w:rsid w:val="00E30295"/>
    <w:rsid w:val="00E30AC8"/>
    <w:rsid w:val="00E316A0"/>
    <w:rsid w:val="00E31A29"/>
    <w:rsid w:val="00E31E0F"/>
    <w:rsid w:val="00E31E76"/>
    <w:rsid w:val="00E32298"/>
    <w:rsid w:val="00E327B5"/>
    <w:rsid w:val="00E32D22"/>
    <w:rsid w:val="00E33266"/>
    <w:rsid w:val="00E33A63"/>
    <w:rsid w:val="00E33E2E"/>
    <w:rsid w:val="00E33ECA"/>
    <w:rsid w:val="00E34201"/>
    <w:rsid w:val="00E34755"/>
    <w:rsid w:val="00E347D6"/>
    <w:rsid w:val="00E3485F"/>
    <w:rsid w:val="00E364F0"/>
    <w:rsid w:val="00E36B8B"/>
    <w:rsid w:val="00E37450"/>
    <w:rsid w:val="00E3763B"/>
    <w:rsid w:val="00E4073F"/>
    <w:rsid w:val="00E4094E"/>
    <w:rsid w:val="00E40A3D"/>
    <w:rsid w:val="00E414B8"/>
    <w:rsid w:val="00E42548"/>
    <w:rsid w:val="00E426B6"/>
    <w:rsid w:val="00E42A21"/>
    <w:rsid w:val="00E42CE9"/>
    <w:rsid w:val="00E43DDC"/>
    <w:rsid w:val="00E441D2"/>
    <w:rsid w:val="00E44B17"/>
    <w:rsid w:val="00E44FB2"/>
    <w:rsid w:val="00E452BB"/>
    <w:rsid w:val="00E46473"/>
    <w:rsid w:val="00E46B59"/>
    <w:rsid w:val="00E46B7C"/>
    <w:rsid w:val="00E47205"/>
    <w:rsid w:val="00E478FA"/>
    <w:rsid w:val="00E502F0"/>
    <w:rsid w:val="00E506C7"/>
    <w:rsid w:val="00E50845"/>
    <w:rsid w:val="00E50A44"/>
    <w:rsid w:val="00E50AEA"/>
    <w:rsid w:val="00E50D5E"/>
    <w:rsid w:val="00E52B6C"/>
    <w:rsid w:val="00E52D9C"/>
    <w:rsid w:val="00E53557"/>
    <w:rsid w:val="00E53A9A"/>
    <w:rsid w:val="00E53B2C"/>
    <w:rsid w:val="00E54B18"/>
    <w:rsid w:val="00E54F9F"/>
    <w:rsid w:val="00E55CBE"/>
    <w:rsid w:val="00E5606C"/>
    <w:rsid w:val="00E5610D"/>
    <w:rsid w:val="00E5701A"/>
    <w:rsid w:val="00E6022E"/>
    <w:rsid w:val="00E61244"/>
    <w:rsid w:val="00E61BE3"/>
    <w:rsid w:val="00E62435"/>
    <w:rsid w:val="00E62AD2"/>
    <w:rsid w:val="00E62C54"/>
    <w:rsid w:val="00E63928"/>
    <w:rsid w:val="00E641DD"/>
    <w:rsid w:val="00E64268"/>
    <w:rsid w:val="00E64A6D"/>
    <w:rsid w:val="00E6577F"/>
    <w:rsid w:val="00E65C77"/>
    <w:rsid w:val="00E65EB7"/>
    <w:rsid w:val="00E66338"/>
    <w:rsid w:val="00E668AF"/>
    <w:rsid w:val="00E67112"/>
    <w:rsid w:val="00E67223"/>
    <w:rsid w:val="00E673DC"/>
    <w:rsid w:val="00E67DA6"/>
    <w:rsid w:val="00E70054"/>
    <w:rsid w:val="00E711C4"/>
    <w:rsid w:val="00E7143B"/>
    <w:rsid w:val="00E71A83"/>
    <w:rsid w:val="00E71FF3"/>
    <w:rsid w:val="00E73578"/>
    <w:rsid w:val="00E7426B"/>
    <w:rsid w:val="00E750B2"/>
    <w:rsid w:val="00E75AE5"/>
    <w:rsid w:val="00E7736E"/>
    <w:rsid w:val="00E80791"/>
    <w:rsid w:val="00E818AF"/>
    <w:rsid w:val="00E818EA"/>
    <w:rsid w:val="00E81AEF"/>
    <w:rsid w:val="00E81C88"/>
    <w:rsid w:val="00E81E20"/>
    <w:rsid w:val="00E82A75"/>
    <w:rsid w:val="00E830B7"/>
    <w:rsid w:val="00E846E6"/>
    <w:rsid w:val="00E85402"/>
    <w:rsid w:val="00E85597"/>
    <w:rsid w:val="00E858BA"/>
    <w:rsid w:val="00E8598B"/>
    <w:rsid w:val="00E85CC5"/>
    <w:rsid w:val="00E861E0"/>
    <w:rsid w:val="00E8640F"/>
    <w:rsid w:val="00E87C6A"/>
    <w:rsid w:val="00E90632"/>
    <w:rsid w:val="00E90E1A"/>
    <w:rsid w:val="00E922C3"/>
    <w:rsid w:val="00E93665"/>
    <w:rsid w:val="00E93BC9"/>
    <w:rsid w:val="00E94A22"/>
    <w:rsid w:val="00E954C6"/>
    <w:rsid w:val="00E95DBD"/>
    <w:rsid w:val="00E963E1"/>
    <w:rsid w:val="00E96630"/>
    <w:rsid w:val="00E969AE"/>
    <w:rsid w:val="00E96C9A"/>
    <w:rsid w:val="00E97AA3"/>
    <w:rsid w:val="00E97BB5"/>
    <w:rsid w:val="00E97E67"/>
    <w:rsid w:val="00EA0724"/>
    <w:rsid w:val="00EA0842"/>
    <w:rsid w:val="00EA12C7"/>
    <w:rsid w:val="00EA1331"/>
    <w:rsid w:val="00EA1C54"/>
    <w:rsid w:val="00EA2129"/>
    <w:rsid w:val="00EA251F"/>
    <w:rsid w:val="00EA291A"/>
    <w:rsid w:val="00EA2BC9"/>
    <w:rsid w:val="00EA4666"/>
    <w:rsid w:val="00EA4EC0"/>
    <w:rsid w:val="00EA543E"/>
    <w:rsid w:val="00EA5CD4"/>
    <w:rsid w:val="00EA60A8"/>
    <w:rsid w:val="00EA6C99"/>
    <w:rsid w:val="00EA75AB"/>
    <w:rsid w:val="00EA7A27"/>
    <w:rsid w:val="00EA7F9C"/>
    <w:rsid w:val="00EB04C3"/>
    <w:rsid w:val="00EB132D"/>
    <w:rsid w:val="00EB19DF"/>
    <w:rsid w:val="00EB242B"/>
    <w:rsid w:val="00EB2936"/>
    <w:rsid w:val="00EB35C0"/>
    <w:rsid w:val="00EB395D"/>
    <w:rsid w:val="00EB3EAF"/>
    <w:rsid w:val="00EB3ED9"/>
    <w:rsid w:val="00EB56DC"/>
    <w:rsid w:val="00EB57AC"/>
    <w:rsid w:val="00EB600B"/>
    <w:rsid w:val="00EB661E"/>
    <w:rsid w:val="00EB6668"/>
    <w:rsid w:val="00EB6BED"/>
    <w:rsid w:val="00EB6E64"/>
    <w:rsid w:val="00EB753B"/>
    <w:rsid w:val="00EB7571"/>
    <w:rsid w:val="00EB79A6"/>
    <w:rsid w:val="00EB7D4B"/>
    <w:rsid w:val="00EC0564"/>
    <w:rsid w:val="00EC0B4E"/>
    <w:rsid w:val="00EC1507"/>
    <w:rsid w:val="00EC17AE"/>
    <w:rsid w:val="00EC2D15"/>
    <w:rsid w:val="00EC2F7A"/>
    <w:rsid w:val="00EC4684"/>
    <w:rsid w:val="00EC4813"/>
    <w:rsid w:val="00EC4A8D"/>
    <w:rsid w:val="00EC4E39"/>
    <w:rsid w:val="00EC51C4"/>
    <w:rsid w:val="00EC520B"/>
    <w:rsid w:val="00EC5649"/>
    <w:rsid w:val="00EC67C4"/>
    <w:rsid w:val="00EC6B7F"/>
    <w:rsid w:val="00EC6F9D"/>
    <w:rsid w:val="00EC7054"/>
    <w:rsid w:val="00EC709B"/>
    <w:rsid w:val="00EC7493"/>
    <w:rsid w:val="00EC7999"/>
    <w:rsid w:val="00EC79BD"/>
    <w:rsid w:val="00ED11F4"/>
    <w:rsid w:val="00ED135C"/>
    <w:rsid w:val="00ED1735"/>
    <w:rsid w:val="00ED184D"/>
    <w:rsid w:val="00ED1AF8"/>
    <w:rsid w:val="00ED1C2C"/>
    <w:rsid w:val="00ED2128"/>
    <w:rsid w:val="00ED25C4"/>
    <w:rsid w:val="00ED3722"/>
    <w:rsid w:val="00ED3726"/>
    <w:rsid w:val="00ED37EE"/>
    <w:rsid w:val="00ED3A30"/>
    <w:rsid w:val="00ED44E5"/>
    <w:rsid w:val="00ED4BE8"/>
    <w:rsid w:val="00ED4CC9"/>
    <w:rsid w:val="00ED4D85"/>
    <w:rsid w:val="00ED53DD"/>
    <w:rsid w:val="00ED552F"/>
    <w:rsid w:val="00ED5619"/>
    <w:rsid w:val="00ED66E9"/>
    <w:rsid w:val="00ED6BD9"/>
    <w:rsid w:val="00ED7267"/>
    <w:rsid w:val="00ED7835"/>
    <w:rsid w:val="00EE0AA1"/>
    <w:rsid w:val="00EE0C54"/>
    <w:rsid w:val="00EE209D"/>
    <w:rsid w:val="00EE243A"/>
    <w:rsid w:val="00EE31F7"/>
    <w:rsid w:val="00EE38EA"/>
    <w:rsid w:val="00EE3C41"/>
    <w:rsid w:val="00EE4E0F"/>
    <w:rsid w:val="00EE56F0"/>
    <w:rsid w:val="00EE6818"/>
    <w:rsid w:val="00EE6CDE"/>
    <w:rsid w:val="00EE6FDA"/>
    <w:rsid w:val="00EE71C2"/>
    <w:rsid w:val="00EF0018"/>
    <w:rsid w:val="00EF05CD"/>
    <w:rsid w:val="00EF0600"/>
    <w:rsid w:val="00EF0AE5"/>
    <w:rsid w:val="00EF0F37"/>
    <w:rsid w:val="00EF10BB"/>
    <w:rsid w:val="00EF1278"/>
    <w:rsid w:val="00EF19F0"/>
    <w:rsid w:val="00EF2776"/>
    <w:rsid w:val="00EF2E49"/>
    <w:rsid w:val="00EF303A"/>
    <w:rsid w:val="00EF32EA"/>
    <w:rsid w:val="00EF3F4C"/>
    <w:rsid w:val="00EF43A7"/>
    <w:rsid w:val="00EF453E"/>
    <w:rsid w:val="00EF595E"/>
    <w:rsid w:val="00EF697F"/>
    <w:rsid w:val="00EF6C08"/>
    <w:rsid w:val="00EF7212"/>
    <w:rsid w:val="00EF7267"/>
    <w:rsid w:val="00EF7426"/>
    <w:rsid w:val="00EF76A4"/>
    <w:rsid w:val="00F00809"/>
    <w:rsid w:val="00F01DDB"/>
    <w:rsid w:val="00F0278F"/>
    <w:rsid w:val="00F02DF6"/>
    <w:rsid w:val="00F02F98"/>
    <w:rsid w:val="00F034D2"/>
    <w:rsid w:val="00F037D7"/>
    <w:rsid w:val="00F03E6C"/>
    <w:rsid w:val="00F0431F"/>
    <w:rsid w:val="00F04501"/>
    <w:rsid w:val="00F04E34"/>
    <w:rsid w:val="00F05CE0"/>
    <w:rsid w:val="00F0626B"/>
    <w:rsid w:val="00F06E2C"/>
    <w:rsid w:val="00F074D5"/>
    <w:rsid w:val="00F075C2"/>
    <w:rsid w:val="00F07863"/>
    <w:rsid w:val="00F11000"/>
    <w:rsid w:val="00F11652"/>
    <w:rsid w:val="00F11DE8"/>
    <w:rsid w:val="00F1316F"/>
    <w:rsid w:val="00F13722"/>
    <w:rsid w:val="00F13792"/>
    <w:rsid w:val="00F13AF2"/>
    <w:rsid w:val="00F13B9B"/>
    <w:rsid w:val="00F1427D"/>
    <w:rsid w:val="00F1430F"/>
    <w:rsid w:val="00F14380"/>
    <w:rsid w:val="00F14DBE"/>
    <w:rsid w:val="00F15385"/>
    <w:rsid w:val="00F160DF"/>
    <w:rsid w:val="00F165BE"/>
    <w:rsid w:val="00F166A6"/>
    <w:rsid w:val="00F1699B"/>
    <w:rsid w:val="00F16B1D"/>
    <w:rsid w:val="00F170AF"/>
    <w:rsid w:val="00F17C07"/>
    <w:rsid w:val="00F17E1E"/>
    <w:rsid w:val="00F20633"/>
    <w:rsid w:val="00F21501"/>
    <w:rsid w:val="00F219B0"/>
    <w:rsid w:val="00F23553"/>
    <w:rsid w:val="00F254F1"/>
    <w:rsid w:val="00F256B8"/>
    <w:rsid w:val="00F25B58"/>
    <w:rsid w:val="00F2602B"/>
    <w:rsid w:val="00F27065"/>
    <w:rsid w:val="00F27D35"/>
    <w:rsid w:val="00F30068"/>
    <w:rsid w:val="00F30497"/>
    <w:rsid w:val="00F308F4"/>
    <w:rsid w:val="00F30AAD"/>
    <w:rsid w:val="00F31851"/>
    <w:rsid w:val="00F31AC9"/>
    <w:rsid w:val="00F31AF7"/>
    <w:rsid w:val="00F324E0"/>
    <w:rsid w:val="00F32AE3"/>
    <w:rsid w:val="00F32CEA"/>
    <w:rsid w:val="00F3319E"/>
    <w:rsid w:val="00F345FF"/>
    <w:rsid w:val="00F35811"/>
    <w:rsid w:val="00F36694"/>
    <w:rsid w:val="00F3712C"/>
    <w:rsid w:val="00F37A74"/>
    <w:rsid w:val="00F37F3F"/>
    <w:rsid w:val="00F4055B"/>
    <w:rsid w:val="00F409E1"/>
    <w:rsid w:val="00F40C54"/>
    <w:rsid w:val="00F4171A"/>
    <w:rsid w:val="00F418FA"/>
    <w:rsid w:val="00F41B5E"/>
    <w:rsid w:val="00F436E4"/>
    <w:rsid w:val="00F43CB3"/>
    <w:rsid w:val="00F43FE0"/>
    <w:rsid w:val="00F44461"/>
    <w:rsid w:val="00F457D6"/>
    <w:rsid w:val="00F4652B"/>
    <w:rsid w:val="00F46982"/>
    <w:rsid w:val="00F46A1A"/>
    <w:rsid w:val="00F46B40"/>
    <w:rsid w:val="00F46FD8"/>
    <w:rsid w:val="00F473FB"/>
    <w:rsid w:val="00F4744D"/>
    <w:rsid w:val="00F478C8"/>
    <w:rsid w:val="00F47AA0"/>
    <w:rsid w:val="00F505AE"/>
    <w:rsid w:val="00F5105B"/>
    <w:rsid w:val="00F512D2"/>
    <w:rsid w:val="00F5159C"/>
    <w:rsid w:val="00F516C2"/>
    <w:rsid w:val="00F51CFE"/>
    <w:rsid w:val="00F51FB0"/>
    <w:rsid w:val="00F51FE8"/>
    <w:rsid w:val="00F524B2"/>
    <w:rsid w:val="00F531F9"/>
    <w:rsid w:val="00F536CF"/>
    <w:rsid w:val="00F536FC"/>
    <w:rsid w:val="00F53D15"/>
    <w:rsid w:val="00F53E63"/>
    <w:rsid w:val="00F54A03"/>
    <w:rsid w:val="00F54B26"/>
    <w:rsid w:val="00F54C30"/>
    <w:rsid w:val="00F55330"/>
    <w:rsid w:val="00F553F9"/>
    <w:rsid w:val="00F56222"/>
    <w:rsid w:val="00F562C9"/>
    <w:rsid w:val="00F563B4"/>
    <w:rsid w:val="00F564DE"/>
    <w:rsid w:val="00F56641"/>
    <w:rsid w:val="00F602AE"/>
    <w:rsid w:val="00F602FC"/>
    <w:rsid w:val="00F62086"/>
    <w:rsid w:val="00F62688"/>
    <w:rsid w:val="00F63B62"/>
    <w:rsid w:val="00F63F2A"/>
    <w:rsid w:val="00F640CD"/>
    <w:rsid w:val="00F64542"/>
    <w:rsid w:val="00F651B1"/>
    <w:rsid w:val="00F65263"/>
    <w:rsid w:val="00F652CB"/>
    <w:rsid w:val="00F656AF"/>
    <w:rsid w:val="00F65920"/>
    <w:rsid w:val="00F6599F"/>
    <w:rsid w:val="00F65FA7"/>
    <w:rsid w:val="00F6655B"/>
    <w:rsid w:val="00F66693"/>
    <w:rsid w:val="00F6696C"/>
    <w:rsid w:val="00F66C5F"/>
    <w:rsid w:val="00F66D9D"/>
    <w:rsid w:val="00F6744C"/>
    <w:rsid w:val="00F6745F"/>
    <w:rsid w:val="00F6789D"/>
    <w:rsid w:val="00F67A35"/>
    <w:rsid w:val="00F70E62"/>
    <w:rsid w:val="00F70F97"/>
    <w:rsid w:val="00F71560"/>
    <w:rsid w:val="00F71B7B"/>
    <w:rsid w:val="00F71C01"/>
    <w:rsid w:val="00F71E7C"/>
    <w:rsid w:val="00F7220C"/>
    <w:rsid w:val="00F73937"/>
    <w:rsid w:val="00F748D7"/>
    <w:rsid w:val="00F7566D"/>
    <w:rsid w:val="00F75934"/>
    <w:rsid w:val="00F7597B"/>
    <w:rsid w:val="00F75F2F"/>
    <w:rsid w:val="00F7731D"/>
    <w:rsid w:val="00F77499"/>
    <w:rsid w:val="00F774E2"/>
    <w:rsid w:val="00F77834"/>
    <w:rsid w:val="00F77E75"/>
    <w:rsid w:val="00F77EE7"/>
    <w:rsid w:val="00F8002D"/>
    <w:rsid w:val="00F8042E"/>
    <w:rsid w:val="00F8149A"/>
    <w:rsid w:val="00F81AB9"/>
    <w:rsid w:val="00F81E2D"/>
    <w:rsid w:val="00F820BB"/>
    <w:rsid w:val="00F824A3"/>
    <w:rsid w:val="00F826DE"/>
    <w:rsid w:val="00F829C0"/>
    <w:rsid w:val="00F834DB"/>
    <w:rsid w:val="00F834DC"/>
    <w:rsid w:val="00F8356E"/>
    <w:rsid w:val="00F83DE4"/>
    <w:rsid w:val="00F84EAF"/>
    <w:rsid w:val="00F85754"/>
    <w:rsid w:val="00F857F0"/>
    <w:rsid w:val="00F85C32"/>
    <w:rsid w:val="00F86A4A"/>
    <w:rsid w:val="00F86AE7"/>
    <w:rsid w:val="00F87C1D"/>
    <w:rsid w:val="00F901E2"/>
    <w:rsid w:val="00F90D38"/>
    <w:rsid w:val="00F90F0C"/>
    <w:rsid w:val="00F913C5"/>
    <w:rsid w:val="00F9157D"/>
    <w:rsid w:val="00F9167B"/>
    <w:rsid w:val="00F918B5"/>
    <w:rsid w:val="00F91B72"/>
    <w:rsid w:val="00F925BD"/>
    <w:rsid w:val="00F92C90"/>
    <w:rsid w:val="00F9396B"/>
    <w:rsid w:val="00F939BB"/>
    <w:rsid w:val="00F93FD5"/>
    <w:rsid w:val="00F945B7"/>
    <w:rsid w:val="00F9535C"/>
    <w:rsid w:val="00F955B5"/>
    <w:rsid w:val="00F957F0"/>
    <w:rsid w:val="00F9608A"/>
    <w:rsid w:val="00F9625D"/>
    <w:rsid w:val="00F969FA"/>
    <w:rsid w:val="00F96FF2"/>
    <w:rsid w:val="00F972F8"/>
    <w:rsid w:val="00F97A61"/>
    <w:rsid w:val="00FA0828"/>
    <w:rsid w:val="00FA0FDA"/>
    <w:rsid w:val="00FA1654"/>
    <w:rsid w:val="00FA1717"/>
    <w:rsid w:val="00FA289D"/>
    <w:rsid w:val="00FA28B8"/>
    <w:rsid w:val="00FA3926"/>
    <w:rsid w:val="00FA456D"/>
    <w:rsid w:val="00FA4B23"/>
    <w:rsid w:val="00FA56FF"/>
    <w:rsid w:val="00FA58E9"/>
    <w:rsid w:val="00FA5952"/>
    <w:rsid w:val="00FA5BA3"/>
    <w:rsid w:val="00FA6337"/>
    <w:rsid w:val="00FA63B9"/>
    <w:rsid w:val="00FA66EA"/>
    <w:rsid w:val="00FA6E54"/>
    <w:rsid w:val="00FA743D"/>
    <w:rsid w:val="00FA7625"/>
    <w:rsid w:val="00FA7751"/>
    <w:rsid w:val="00FB008D"/>
    <w:rsid w:val="00FB04FC"/>
    <w:rsid w:val="00FB0BD6"/>
    <w:rsid w:val="00FB0DE2"/>
    <w:rsid w:val="00FB1A87"/>
    <w:rsid w:val="00FB1F31"/>
    <w:rsid w:val="00FB3DCD"/>
    <w:rsid w:val="00FB40B2"/>
    <w:rsid w:val="00FB475B"/>
    <w:rsid w:val="00FB4AB9"/>
    <w:rsid w:val="00FB577D"/>
    <w:rsid w:val="00FB5812"/>
    <w:rsid w:val="00FB586A"/>
    <w:rsid w:val="00FB59C7"/>
    <w:rsid w:val="00FB5B7B"/>
    <w:rsid w:val="00FB6548"/>
    <w:rsid w:val="00FB6CEF"/>
    <w:rsid w:val="00FB7AF0"/>
    <w:rsid w:val="00FB7E4D"/>
    <w:rsid w:val="00FC0E18"/>
    <w:rsid w:val="00FC13DE"/>
    <w:rsid w:val="00FC1599"/>
    <w:rsid w:val="00FC19FA"/>
    <w:rsid w:val="00FC29FF"/>
    <w:rsid w:val="00FC2A1B"/>
    <w:rsid w:val="00FC2FA3"/>
    <w:rsid w:val="00FC4900"/>
    <w:rsid w:val="00FC4E56"/>
    <w:rsid w:val="00FC5133"/>
    <w:rsid w:val="00FC51CA"/>
    <w:rsid w:val="00FC5BC7"/>
    <w:rsid w:val="00FC5D59"/>
    <w:rsid w:val="00FC6D8D"/>
    <w:rsid w:val="00FD03C3"/>
    <w:rsid w:val="00FD0510"/>
    <w:rsid w:val="00FD15C8"/>
    <w:rsid w:val="00FD16FE"/>
    <w:rsid w:val="00FD1931"/>
    <w:rsid w:val="00FD28BA"/>
    <w:rsid w:val="00FD329B"/>
    <w:rsid w:val="00FD4236"/>
    <w:rsid w:val="00FD45A9"/>
    <w:rsid w:val="00FD4DD6"/>
    <w:rsid w:val="00FD4DF1"/>
    <w:rsid w:val="00FD55E3"/>
    <w:rsid w:val="00FD5815"/>
    <w:rsid w:val="00FD7278"/>
    <w:rsid w:val="00FD729C"/>
    <w:rsid w:val="00FE1126"/>
    <w:rsid w:val="00FE1665"/>
    <w:rsid w:val="00FE254E"/>
    <w:rsid w:val="00FE25DA"/>
    <w:rsid w:val="00FE2DEC"/>
    <w:rsid w:val="00FE3162"/>
    <w:rsid w:val="00FE354D"/>
    <w:rsid w:val="00FE44D3"/>
    <w:rsid w:val="00FE553C"/>
    <w:rsid w:val="00FE6422"/>
    <w:rsid w:val="00FE6969"/>
    <w:rsid w:val="00FE74C4"/>
    <w:rsid w:val="00FE7B25"/>
    <w:rsid w:val="00FF00CD"/>
    <w:rsid w:val="00FF1106"/>
    <w:rsid w:val="00FF184A"/>
    <w:rsid w:val="00FF26AA"/>
    <w:rsid w:val="00FF26DA"/>
    <w:rsid w:val="00FF2A1C"/>
    <w:rsid w:val="00FF2C1D"/>
    <w:rsid w:val="00FF2F54"/>
    <w:rsid w:val="00FF3926"/>
    <w:rsid w:val="00FF3AE3"/>
    <w:rsid w:val="00FF49D8"/>
    <w:rsid w:val="00FF5375"/>
    <w:rsid w:val="00FF661F"/>
    <w:rsid w:val="00FF728F"/>
    <w:rsid w:val="01560B76"/>
    <w:rsid w:val="0190E2A6"/>
    <w:rsid w:val="01B88ECA"/>
    <w:rsid w:val="01D695AB"/>
    <w:rsid w:val="022DDCB7"/>
    <w:rsid w:val="02AF6285"/>
    <w:rsid w:val="032CB307"/>
    <w:rsid w:val="03BACB21"/>
    <w:rsid w:val="03CC883C"/>
    <w:rsid w:val="03DD2653"/>
    <w:rsid w:val="03DF89E8"/>
    <w:rsid w:val="03F1AAC2"/>
    <w:rsid w:val="0446E327"/>
    <w:rsid w:val="046BB8BA"/>
    <w:rsid w:val="04751F30"/>
    <w:rsid w:val="04B0C425"/>
    <w:rsid w:val="04BB97E0"/>
    <w:rsid w:val="05071252"/>
    <w:rsid w:val="050C8AA8"/>
    <w:rsid w:val="0598AB4E"/>
    <w:rsid w:val="05A2D5BA"/>
    <w:rsid w:val="05A569E3"/>
    <w:rsid w:val="0680A8C0"/>
    <w:rsid w:val="069EE5DE"/>
    <w:rsid w:val="0759A474"/>
    <w:rsid w:val="076D4DFE"/>
    <w:rsid w:val="07BE7829"/>
    <w:rsid w:val="07EE8628"/>
    <w:rsid w:val="0835E8F9"/>
    <w:rsid w:val="08BFC27D"/>
    <w:rsid w:val="0911A76A"/>
    <w:rsid w:val="092716C4"/>
    <w:rsid w:val="094820A5"/>
    <w:rsid w:val="095CA1AB"/>
    <w:rsid w:val="09801F0B"/>
    <w:rsid w:val="0A39CBF7"/>
    <w:rsid w:val="0A3DD94B"/>
    <w:rsid w:val="0A563855"/>
    <w:rsid w:val="0A7CFEB3"/>
    <w:rsid w:val="0ACCFF2F"/>
    <w:rsid w:val="0B4288EE"/>
    <w:rsid w:val="0B4A5098"/>
    <w:rsid w:val="0C3FC2DC"/>
    <w:rsid w:val="0CCDC787"/>
    <w:rsid w:val="0D10FCE9"/>
    <w:rsid w:val="0D566AFB"/>
    <w:rsid w:val="0DB5AC82"/>
    <w:rsid w:val="0DDAF282"/>
    <w:rsid w:val="0E057DF7"/>
    <w:rsid w:val="0E5A8665"/>
    <w:rsid w:val="0EBCCA0C"/>
    <w:rsid w:val="0F09E81D"/>
    <w:rsid w:val="0F318388"/>
    <w:rsid w:val="0F3395DE"/>
    <w:rsid w:val="0FA9FF5E"/>
    <w:rsid w:val="0FB6C479"/>
    <w:rsid w:val="0FC58D0E"/>
    <w:rsid w:val="0FE837FA"/>
    <w:rsid w:val="10C5D545"/>
    <w:rsid w:val="10CF663F"/>
    <w:rsid w:val="1106BA4A"/>
    <w:rsid w:val="11ADDB18"/>
    <w:rsid w:val="11AF3337"/>
    <w:rsid w:val="11B60C96"/>
    <w:rsid w:val="11DFF240"/>
    <w:rsid w:val="11F2BFE2"/>
    <w:rsid w:val="121F2E6F"/>
    <w:rsid w:val="1255AAB0"/>
    <w:rsid w:val="126E6858"/>
    <w:rsid w:val="127D2C9C"/>
    <w:rsid w:val="1288A5DB"/>
    <w:rsid w:val="1306EB2C"/>
    <w:rsid w:val="132E3406"/>
    <w:rsid w:val="13354B8F"/>
    <w:rsid w:val="1389AA27"/>
    <w:rsid w:val="13BD76E5"/>
    <w:rsid w:val="13D6B9C4"/>
    <w:rsid w:val="13DD5648"/>
    <w:rsid w:val="13DF5A0E"/>
    <w:rsid w:val="13E4FAE6"/>
    <w:rsid w:val="142D89C0"/>
    <w:rsid w:val="14AF56DD"/>
    <w:rsid w:val="14E970A5"/>
    <w:rsid w:val="15185C4B"/>
    <w:rsid w:val="15590FB8"/>
    <w:rsid w:val="1580CB47"/>
    <w:rsid w:val="15C63807"/>
    <w:rsid w:val="1621D5BA"/>
    <w:rsid w:val="1630396E"/>
    <w:rsid w:val="16882654"/>
    <w:rsid w:val="16A96049"/>
    <w:rsid w:val="16B51BDA"/>
    <w:rsid w:val="173CD9E6"/>
    <w:rsid w:val="1760AF44"/>
    <w:rsid w:val="17E835E3"/>
    <w:rsid w:val="18597BC0"/>
    <w:rsid w:val="18D9B729"/>
    <w:rsid w:val="19054630"/>
    <w:rsid w:val="1927489D"/>
    <w:rsid w:val="192A5513"/>
    <w:rsid w:val="195761FC"/>
    <w:rsid w:val="19603C0D"/>
    <w:rsid w:val="19840644"/>
    <w:rsid w:val="19D66F95"/>
    <w:rsid w:val="19E4B875"/>
    <w:rsid w:val="1A194607"/>
    <w:rsid w:val="1A1F46D2"/>
    <w:rsid w:val="1A45F072"/>
    <w:rsid w:val="1A6CDCBC"/>
    <w:rsid w:val="1A7E226B"/>
    <w:rsid w:val="1AA82731"/>
    <w:rsid w:val="1ADD222E"/>
    <w:rsid w:val="1B2BA746"/>
    <w:rsid w:val="1B7A8786"/>
    <w:rsid w:val="1BAA9A70"/>
    <w:rsid w:val="1BADE073"/>
    <w:rsid w:val="1BB2FAC9"/>
    <w:rsid w:val="1BBEC885"/>
    <w:rsid w:val="1BE5910D"/>
    <w:rsid w:val="1C0E7E71"/>
    <w:rsid w:val="1C214C5B"/>
    <w:rsid w:val="1C22AE1C"/>
    <w:rsid w:val="1C87A816"/>
    <w:rsid w:val="1CF911F1"/>
    <w:rsid w:val="1D1174EE"/>
    <w:rsid w:val="1D8309D0"/>
    <w:rsid w:val="1D9BB7A1"/>
    <w:rsid w:val="1DF1CCD8"/>
    <w:rsid w:val="1E21CD7C"/>
    <w:rsid w:val="1E237877"/>
    <w:rsid w:val="1E536EA5"/>
    <w:rsid w:val="1E56B5A0"/>
    <w:rsid w:val="1E82063F"/>
    <w:rsid w:val="1E9070E7"/>
    <w:rsid w:val="1EA46EAF"/>
    <w:rsid w:val="1F7414D2"/>
    <w:rsid w:val="1F89D7CE"/>
    <w:rsid w:val="1F96B93B"/>
    <w:rsid w:val="1FC6DD62"/>
    <w:rsid w:val="1FEFB5FB"/>
    <w:rsid w:val="1FF9D592"/>
    <w:rsid w:val="201A6AF4"/>
    <w:rsid w:val="2097DE5A"/>
    <w:rsid w:val="20D0894B"/>
    <w:rsid w:val="210220A5"/>
    <w:rsid w:val="2113CA08"/>
    <w:rsid w:val="211E1754"/>
    <w:rsid w:val="2122C87E"/>
    <w:rsid w:val="2127CA62"/>
    <w:rsid w:val="214587BE"/>
    <w:rsid w:val="21485DC4"/>
    <w:rsid w:val="215A5203"/>
    <w:rsid w:val="215FEBA2"/>
    <w:rsid w:val="2168FD24"/>
    <w:rsid w:val="2178F7B5"/>
    <w:rsid w:val="21DB6B02"/>
    <w:rsid w:val="2223D87D"/>
    <w:rsid w:val="222FB9E6"/>
    <w:rsid w:val="2241C007"/>
    <w:rsid w:val="22CE2EC4"/>
    <w:rsid w:val="231622A7"/>
    <w:rsid w:val="23470082"/>
    <w:rsid w:val="2357EB1F"/>
    <w:rsid w:val="23C2298B"/>
    <w:rsid w:val="242A0F6F"/>
    <w:rsid w:val="24321D63"/>
    <w:rsid w:val="24349F45"/>
    <w:rsid w:val="244F7104"/>
    <w:rsid w:val="245E88ED"/>
    <w:rsid w:val="24877589"/>
    <w:rsid w:val="24979949"/>
    <w:rsid w:val="24A2B06F"/>
    <w:rsid w:val="24A8082E"/>
    <w:rsid w:val="24B66ADF"/>
    <w:rsid w:val="24C8F7F1"/>
    <w:rsid w:val="253B14F2"/>
    <w:rsid w:val="25AC6835"/>
    <w:rsid w:val="25B2514B"/>
    <w:rsid w:val="25CC9710"/>
    <w:rsid w:val="25D11CE9"/>
    <w:rsid w:val="261ECBBD"/>
    <w:rsid w:val="26B73EB2"/>
    <w:rsid w:val="26F51B0A"/>
    <w:rsid w:val="2710AFB8"/>
    <w:rsid w:val="2723567A"/>
    <w:rsid w:val="276EEE7A"/>
    <w:rsid w:val="278600F8"/>
    <w:rsid w:val="2791BC19"/>
    <w:rsid w:val="27A0090E"/>
    <w:rsid w:val="27AE4955"/>
    <w:rsid w:val="27BDA741"/>
    <w:rsid w:val="2823385D"/>
    <w:rsid w:val="282B9B56"/>
    <w:rsid w:val="282FAF85"/>
    <w:rsid w:val="28AC8143"/>
    <w:rsid w:val="28E2D2ED"/>
    <w:rsid w:val="28F6771E"/>
    <w:rsid w:val="29009E92"/>
    <w:rsid w:val="290A7F70"/>
    <w:rsid w:val="29865983"/>
    <w:rsid w:val="29B86D74"/>
    <w:rsid w:val="2A1060B7"/>
    <w:rsid w:val="2A4C6408"/>
    <w:rsid w:val="2AE9D337"/>
    <w:rsid w:val="2B2586CB"/>
    <w:rsid w:val="2B454667"/>
    <w:rsid w:val="2B4A66AD"/>
    <w:rsid w:val="2B6A1744"/>
    <w:rsid w:val="2B7590C8"/>
    <w:rsid w:val="2BD339DA"/>
    <w:rsid w:val="2C36B5FB"/>
    <w:rsid w:val="2C5157D7"/>
    <w:rsid w:val="2C60200B"/>
    <w:rsid w:val="2C737DCD"/>
    <w:rsid w:val="2C7ED72C"/>
    <w:rsid w:val="2CDE0745"/>
    <w:rsid w:val="2CE96E05"/>
    <w:rsid w:val="2D7EDAD7"/>
    <w:rsid w:val="2D892479"/>
    <w:rsid w:val="2DCFA9FD"/>
    <w:rsid w:val="2E113BCF"/>
    <w:rsid w:val="2E1EDFD1"/>
    <w:rsid w:val="2E1EF893"/>
    <w:rsid w:val="2E54C030"/>
    <w:rsid w:val="2E7D326A"/>
    <w:rsid w:val="2E9645E9"/>
    <w:rsid w:val="2EB16804"/>
    <w:rsid w:val="2EBAA1D8"/>
    <w:rsid w:val="2ED61341"/>
    <w:rsid w:val="2F221AC2"/>
    <w:rsid w:val="2F254D97"/>
    <w:rsid w:val="2F7671FC"/>
    <w:rsid w:val="2FB60842"/>
    <w:rsid w:val="300DEDD8"/>
    <w:rsid w:val="302C1635"/>
    <w:rsid w:val="309EE3AE"/>
    <w:rsid w:val="30D98C88"/>
    <w:rsid w:val="30F36DE5"/>
    <w:rsid w:val="315516EA"/>
    <w:rsid w:val="3160DC7C"/>
    <w:rsid w:val="31C288F9"/>
    <w:rsid w:val="31CA6D80"/>
    <w:rsid w:val="31DB5BC7"/>
    <w:rsid w:val="31F67611"/>
    <w:rsid w:val="321C97A4"/>
    <w:rsid w:val="32419415"/>
    <w:rsid w:val="324AD4FA"/>
    <w:rsid w:val="325C959C"/>
    <w:rsid w:val="32BDD914"/>
    <w:rsid w:val="32C65478"/>
    <w:rsid w:val="334F8016"/>
    <w:rsid w:val="3367DB39"/>
    <w:rsid w:val="338167F1"/>
    <w:rsid w:val="33BD5C13"/>
    <w:rsid w:val="33DE02CA"/>
    <w:rsid w:val="33FC6E1C"/>
    <w:rsid w:val="34673DF1"/>
    <w:rsid w:val="34771A55"/>
    <w:rsid w:val="347D6DD1"/>
    <w:rsid w:val="34BB7B96"/>
    <w:rsid w:val="34D4C8D1"/>
    <w:rsid w:val="35592C74"/>
    <w:rsid w:val="35E35BDE"/>
    <w:rsid w:val="360C847B"/>
    <w:rsid w:val="363529D2"/>
    <w:rsid w:val="363C2882"/>
    <w:rsid w:val="36668BEF"/>
    <w:rsid w:val="368D41C2"/>
    <w:rsid w:val="369CB294"/>
    <w:rsid w:val="36AA6CA1"/>
    <w:rsid w:val="36DF1343"/>
    <w:rsid w:val="36F4E5FD"/>
    <w:rsid w:val="3767ED65"/>
    <w:rsid w:val="37A52DAE"/>
    <w:rsid w:val="38025C50"/>
    <w:rsid w:val="38648D7A"/>
    <w:rsid w:val="390F8A83"/>
    <w:rsid w:val="397AD5F5"/>
    <w:rsid w:val="39BEB7C9"/>
    <w:rsid w:val="39C62797"/>
    <w:rsid w:val="39F0C9F6"/>
    <w:rsid w:val="39F4BEB0"/>
    <w:rsid w:val="3A027031"/>
    <w:rsid w:val="3A247C85"/>
    <w:rsid w:val="3A3F9D47"/>
    <w:rsid w:val="3A484F5F"/>
    <w:rsid w:val="3A5052B4"/>
    <w:rsid w:val="3A7631D4"/>
    <w:rsid w:val="3A8DFAFE"/>
    <w:rsid w:val="3B00A1C1"/>
    <w:rsid w:val="3B4A957D"/>
    <w:rsid w:val="3B5967E1"/>
    <w:rsid w:val="3BA19EC5"/>
    <w:rsid w:val="3BB1AADA"/>
    <w:rsid w:val="3BC31A42"/>
    <w:rsid w:val="3BDFAC79"/>
    <w:rsid w:val="3BEF4A53"/>
    <w:rsid w:val="3C064334"/>
    <w:rsid w:val="3C080812"/>
    <w:rsid w:val="3C24463C"/>
    <w:rsid w:val="3CDD8272"/>
    <w:rsid w:val="3CDEDABF"/>
    <w:rsid w:val="3CE2A4AA"/>
    <w:rsid w:val="3D95596B"/>
    <w:rsid w:val="3D9F1965"/>
    <w:rsid w:val="3DA2E74A"/>
    <w:rsid w:val="3DC14BCE"/>
    <w:rsid w:val="3E5D6217"/>
    <w:rsid w:val="3E5DB645"/>
    <w:rsid w:val="3E725A88"/>
    <w:rsid w:val="3E9ABF57"/>
    <w:rsid w:val="3EC4CE15"/>
    <w:rsid w:val="3EF59AC5"/>
    <w:rsid w:val="3F065304"/>
    <w:rsid w:val="3F1CD1B1"/>
    <w:rsid w:val="3F3FA8D4"/>
    <w:rsid w:val="3F493076"/>
    <w:rsid w:val="3F554881"/>
    <w:rsid w:val="405C8072"/>
    <w:rsid w:val="4086B2DB"/>
    <w:rsid w:val="40BF25DE"/>
    <w:rsid w:val="40D0E5A7"/>
    <w:rsid w:val="41034910"/>
    <w:rsid w:val="41132129"/>
    <w:rsid w:val="411C64F2"/>
    <w:rsid w:val="419055D5"/>
    <w:rsid w:val="41B66C8C"/>
    <w:rsid w:val="41D10221"/>
    <w:rsid w:val="41EA2DF9"/>
    <w:rsid w:val="41F459B9"/>
    <w:rsid w:val="420DE45C"/>
    <w:rsid w:val="42523BB3"/>
    <w:rsid w:val="425E2139"/>
    <w:rsid w:val="42835C58"/>
    <w:rsid w:val="42E5454E"/>
    <w:rsid w:val="430F15F4"/>
    <w:rsid w:val="433988FA"/>
    <w:rsid w:val="4345B37B"/>
    <w:rsid w:val="435B7BD8"/>
    <w:rsid w:val="4403B7EF"/>
    <w:rsid w:val="44097DAE"/>
    <w:rsid w:val="445045D1"/>
    <w:rsid w:val="44525A75"/>
    <w:rsid w:val="4460CCD0"/>
    <w:rsid w:val="447F76B6"/>
    <w:rsid w:val="44852D57"/>
    <w:rsid w:val="449D5C3B"/>
    <w:rsid w:val="453EEDFF"/>
    <w:rsid w:val="45DCE70D"/>
    <w:rsid w:val="4627074F"/>
    <w:rsid w:val="4654A0D2"/>
    <w:rsid w:val="46CFA4C2"/>
    <w:rsid w:val="46F8DF52"/>
    <w:rsid w:val="470E9E81"/>
    <w:rsid w:val="4710CB76"/>
    <w:rsid w:val="4778B76E"/>
    <w:rsid w:val="479C7ACD"/>
    <w:rsid w:val="47A06B25"/>
    <w:rsid w:val="47B1CDCF"/>
    <w:rsid w:val="47C8D12E"/>
    <w:rsid w:val="4808BAE2"/>
    <w:rsid w:val="48DD3CEC"/>
    <w:rsid w:val="491487CF"/>
    <w:rsid w:val="49782C67"/>
    <w:rsid w:val="49782F64"/>
    <w:rsid w:val="49ADC2F4"/>
    <w:rsid w:val="4A0A33A9"/>
    <w:rsid w:val="4A6A9DFE"/>
    <w:rsid w:val="4A9F03F3"/>
    <w:rsid w:val="4AA8F9BE"/>
    <w:rsid w:val="4AAA66CA"/>
    <w:rsid w:val="4AE46998"/>
    <w:rsid w:val="4AE6595C"/>
    <w:rsid w:val="4AE8FE59"/>
    <w:rsid w:val="4AF42424"/>
    <w:rsid w:val="4B3F9E40"/>
    <w:rsid w:val="4B44EC1D"/>
    <w:rsid w:val="4B779AF8"/>
    <w:rsid w:val="4B7E48D5"/>
    <w:rsid w:val="4B8324D7"/>
    <w:rsid w:val="4BA4F80A"/>
    <w:rsid w:val="4BE0926A"/>
    <w:rsid w:val="4BF28581"/>
    <w:rsid w:val="4C2A637E"/>
    <w:rsid w:val="4C8D9DB3"/>
    <w:rsid w:val="4D6E8679"/>
    <w:rsid w:val="4D7B4E84"/>
    <w:rsid w:val="4D824FA9"/>
    <w:rsid w:val="4D9C3358"/>
    <w:rsid w:val="4DED5B38"/>
    <w:rsid w:val="4E58D739"/>
    <w:rsid w:val="4E626539"/>
    <w:rsid w:val="4EB54F0C"/>
    <w:rsid w:val="4F0D4526"/>
    <w:rsid w:val="4F5C56B8"/>
    <w:rsid w:val="4FCE4632"/>
    <w:rsid w:val="4FF0CD1A"/>
    <w:rsid w:val="4FF69E8C"/>
    <w:rsid w:val="5008F374"/>
    <w:rsid w:val="50165947"/>
    <w:rsid w:val="501E2CBD"/>
    <w:rsid w:val="502ECDFC"/>
    <w:rsid w:val="50349CFF"/>
    <w:rsid w:val="5088D00F"/>
    <w:rsid w:val="50B9B9C5"/>
    <w:rsid w:val="50CBFB0E"/>
    <w:rsid w:val="50D8F7E0"/>
    <w:rsid w:val="5115A07C"/>
    <w:rsid w:val="514C7EDC"/>
    <w:rsid w:val="514F0912"/>
    <w:rsid w:val="5154F343"/>
    <w:rsid w:val="51988C69"/>
    <w:rsid w:val="51EBDFA1"/>
    <w:rsid w:val="522E948D"/>
    <w:rsid w:val="525F32D3"/>
    <w:rsid w:val="528424F4"/>
    <w:rsid w:val="529529F8"/>
    <w:rsid w:val="52A1DCA1"/>
    <w:rsid w:val="52CA9F7F"/>
    <w:rsid w:val="52D27674"/>
    <w:rsid w:val="53190775"/>
    <w:rsid w:val="53286DDC"/>
    <w:rsid w:val="536807F6"/>
    <w:rsid w:val="5369F613"/>
    <w:rsid w:val="53FEF09F"/>
    <w:rsid w:val="540CADE8"/>
    <w:rsid w:val="5420A354"/>
    <w:rsid w:val="546CB33E"/>
    <w:rsid w:val="54C95859"/>
    <w:rsid w:val="54CB82E5"/>
    <w:rsid w:val="54EC3334"/>
    <w:rsid w:val="5510A436"/>
    <w:rsid w:val="55128D9F"/>
    <w:rsid w:val="5547D855"/>
    <w:rsid w:val="555220E9"/>
    <w:rsid w:val="556F4F8E"/>
    <w:rsid w:val="557DEF38"/>
    <w:rsid w:val="558A8A63"/>
    <w:rsid w:val="55CE0DAA"/>
    <w:rsid w:val="55CE7B46"/>
    <w:rsid w:val="55DC5A5F"/>
    <w:rsid w:val="560E2174"/>
    <w:rsid w:val="562264D5"/>
    <w:rsid w:val="5631A612"/>
    <w:rsid w:val="564952FF"/>
    <w:rsid w:val="5657358E"/>
    <w:rsid w:val="567FDF82"/>
    <w:rsid w:val="56828BB8"/>
    <w:rsid w:val="56997113"/>
    <w:rsid w:val="56A42037"/>
    <w:rsid w:val="56A7E25F"/>
    <w:rsid w:val="5757517F"/>
    <w:rsid w:val="5790FDB1"/>
    <w:rsid w:val="583ED66F"/>
    <w:rsid w:val="58786612"/>
    <w:rsid w:val="588C6348"/>
    <w:rsid w:val="588FF436"/>
    <w:rsid w:val="58BF289A"/>
    <w:rsid w:val="58EB740D"/>
    <w:rsid w:val="5944CF8F"/>
    <w:rsid w:val="595C4912"/>
    <w:rsid w:val="59A15368"/>
    <w:rsid w:val="59CAC31D"/>
    <w:rsid w:val="59DAA6D0"/>
    <w:rsid w:val="5A08F778"/>
    <w:rsid w:val="5A212C54"/>
    <w:rsid w:val="5A527FF4"/>
    <w:rsid w:val="5A61E91B"/>
    <w:rsid w:val="5AEE3421"/>
    <w:rsid w:val="5AF73ECC"/>
    <w:rsid w:val="5B7D102F"/>
    <w:rsid w:val="5B99B81E"/>
    <w:rsid w:val="5B9C5A25"/>
    <w:rsid w:val="5BF04019"/>
    <w:rsid w:val="5C56980B"/>
    <w:rsid w:val="5CBBF034"/>
    <w:rsid w:val="5D3592EA"/>
    <w:rsid w:val="5D4823C2"/>
    <w:rsid w:val="5D71A58C"/>
    <w:rsid w:val="5D811F86"/>
    <w:rsid w:val="5D8A8239"/>
    <w:rsid w:val="5DCDE8B5"/>
    <w:rsid w:val="5DCEF00C"/>
    <w:rsid w:val="5DD12128"/>
    <w:rsid w:val="5DFA8BEB"/>
    <w:rsid w:val="5E1B83C0"/>
    <w:rsid w:val="5E24C66B"/>
    <w:rsid w:val="5E402921"/>
    <w:rsid w:val="5E5F365A"/>
    <w:rsid w:val="5E856E31"/>
    <w:rsid w:val="5E8FDA37"/>
    <w:rsid w:val="5EAE17F3"/>
    <w:rsid w:val="5EC66DB9"/>
    <w:rsid w:val="5EE9FB1B"/>
    <w:rsid w:val="5F14E55D"/>
    <w:rsid w:val="5F33300F"/>
    <w:rsid w:val="5F719C9E"/>
    <w:rsid w:val="5FA1DAA3"/>
    <w:rsid w:val="5FBE4DE9"/>
    <w:rsid w:val="5FC57F35"/>
    <w:rsid w:val="5FDB5593"/>
    <w:rsid w:val="60062D79"/>
    <w:rsid w:val="600C7E6E"/>
    <w:rsid w:val="602BA048"/>
    <w:rsid w:val="604C2C57"/>
    <w:rsid w:val="60A05D4B"/>
    <w:rsid w:val="60CB47D5"/>
    <w:rsid w:val="611314A7"/>
    <w:rsid w:val="616F31BE"/>
    <w:rsid w:val="618A9F21"/>
    <w:rsid w:val="61929392"/>
    <w:rsid w:val="61A79690"/>
    <w:rsid w:val="61CC9058"/>
    <w:rsid w:val="6210C8AA"/>
    <w:rsid w:val="62B985EF"/>
    <w:rsid w:val="62D77D89"/>
    <w:rsid w:val="62DE48B9"/>
    <w:rsid w:val="6309F3BA"/>
    <w:rsid w:val="630E9855"/>
    <w:rsid w:val="634B54F6"/>
    <w:rsid w:val="636FD60E"/>
    <w:rsid w:val="637E83CD"/>
    <w:rsid w:val="63B96FBC"/>
    <w:rsid w:val="6404E318"/>
    <w:rsid w:val="64A0B6BD"/>
    <w:rsid w:val="64CB3C75"/>
    <w:rsid w:val="6501658C"/>
    <w:rsid w:val="65302962"/>
    <w:rsid w:val="6537EB5D"/>
    <w:rsid w:val="657A6C44"/>
    <w:rsid w:val="65894FF9"/>
    <w:rsid w:val="65936B6A"/>
    <w:rsid w:val="65954CBD"/>
    <w:rsid w:val="65B670DF"/>
    <w:rsid w:val="65DE26E0"/>
    <w:rsid w:val="662AE599"/>
    <w:rsid w:val="665916E1"/>
    <w:rsid w:val="66668105"/>
    <w:rsid w:val="66BF015A"/>
    <w:rsid w:val="66E9635E"/>
    <w:rsid w:val="66F1107E"/>
    <w:rsid w:val="66F941FF"/>
    <w:rsid w:val="67AF8977"/>
    <w:rsid w:val="67BFAB25"/>
    <w:rsid w:val="67C6CC8D"/>
    <w:rsid w:val="67E78638"/>
    <w:rsid w:val="68064A8C"/>
    <w:rsid w:val="685056D5"/>
    <w:rsid w:val="68534BFE"/>
    <w:rsid w:val="685F12C9"/>
    <w:rsid w:val="686A6502"/>
    <w:rsid w:val="687000E3"/>
    <w:rsid w:val="68C35E5C"/>
    <w:rsid w:val="68EC8BE3"/>
    <w:rsid w:val="6906C9EA"/>
    <w:rsid w:val="6931D926"/>
    <w:rsid w:val="69362348"/>
    <w:rsid w:val="6968E746"/>
    <w:rsid w:val="698C88C2"/>
    <w:rsid w:val="69D17278"/>
    <w:rsid w:val="6A08436A"/>
    <w:rsid w:val="6A948E5A"/>
    <w:rsid w:val="6A990452"/>
    <w:rsid w:val="6AADE5C0"/>
    <w:rsid w:val="6AD0FF14"/>
    <w:rsid w:val="6AD96715"/>
    <w:rsid w:val="6AE184AB"/>
    <w:rsid w:val="6AEB1B11"/>
    <w:rsid w:val="6B0B3513"/>
    <w:rsid w:val="6B3868B4"/>
    <w:rsid w:val="6B712A85"/>
    <w:rsid w:val="6B737CA4"/>
    <w:rsid w:val="6B9C07FD"/>
    <w:rsid w:val="6B9E75AE"/>
    <w:rsid w:val="6BCCB322"/>
    <w:rsid w:val="6BEF4944"/>
    <w:rsid w:val="6C043A23"/>
    <w:rsid w:val="6C479644"/>
    <w:rsid w:val="6C7DA2A8"/>
    <w:rsid w:val="6C90E408"/>
    <w:rsid w:val="6CA34F05"/>
    <w:rsid w:val="6CCDE2A3"/>
    <w:rsid w:val="6D0E3BE9"/>
    <w:rsid w:val="6D0E4349"/>
    <w:rsid w:val="6D477AA3"/>
    <w:rsid w:val="6D91EDB9"/>
    <w:rsid w:val="6DB216D2"/>
    <w:rsid w:val="6DD8E50A"/>
    <w:rsid w:val="6DDFAF68"/>
    <w:rsid w:val="6E480DD7"/>
    <w:rsid w:val="6EA8DDF4"/>
    <w:rsid w:val="6EAC11B3"/>
    <w:rsid w:val="6EB7A61C"/>
    <w:rsid w:val="6EE008D3"/>
    <w:rsid w:val="6F0030E6"/>
    <w:rsid w:val="6F3293B3"/>
    <w:rsid w:val="6F71C921"/>
    <w:rsid w:val="6FCE7217"/>
    <w:rsid w:val="6FDB3F9D"/>
    <w:rsid w:val="6FDEAC81"/>
    <w:rsid w:val="7025DC2B"/>
    <w:rsid w:val="703530B9"/>
    <w:rsid w:val="707E6288"/>
    <w:rsid w:val="708C81C2"/>
    <w:rsid w:val="70CC519F"/>
    <w:rsid w:val="713F7D13"/>
    <w:rsid w:val="7140B73A"/>
    <w:rsid w:val="719E300E"/>
    <w:rsid w:val="71ADFD66"/>
    <w:rsid w:val="71E8906E"/>
    <w:rsid w:val="72006215"/>
    <w:rsid w:val="720CE227"/>
    <w:rsid w:val="721E0002"/>
    <w:rsid w:val="721FAE66"/>
    <w:rsid w:val="72BBC41F"/>
    <w:rsid w:val="72F07A6E"/>
    <w:rsid w:val="73330F3A"/>
    <w:rsid w:val="73337254"/>
    <w:rsid w:val="733B2951"/>
    <w:rsid w:val="737F57CF"/>
    <w:rsid w:val="73D33329"/>
    <w:rsid w:val="74A8668B"/>
    <w:rsid w:val="74CFE493"/>
    <w:rsid w:val="74F3341E"/>
    <w:rsid w:val="74FE5F3B"/>
    <w:rsid w:val="75090656"/>
    <w:rsid w:val="75159CBC"/>
    <w:rsid w:val="752A166C"/>
    <w:rsid w:val="756D838B"/>
    <w:rsid w:val="758256F8"/>
    <w:rsid w:val="7594DF7C"/>
    <w:rsid w:val="75D99B74"/>
    <w:rsid w:val="75F3FD99"/>
    <w:rsid w:val="766CC080"/>
    <w:rsid w:val="7672FD04"/>
    <w:rsid w:val="76B34B2D"/>
    <w:rsid w:val="76CC6146"/>
    <w:rsid w:val="774601B1"/>
    <w:rsid w:val="7751BB8B"/>
    <w:rsid w:val="7789C76A"/>
    <w:rsid w:val="77A2FCAC"/>
    <w:rsid w:val="77B12537"/>
    <w:rsid w:val="77C36659"/>
    <w:rsid w:val="780F96FA"/>
    <w:rsid w:val="784896D8"/>
    <w:rsid w:val="788DF061"/>
    <w:rsid w:val="78A068B0"/>
    <w:rsid w:val="79005BAE"/>
    <w:rsid w:val="791A632D"/>
    <w:rsid w:val="795BA883"/>
    <w:rsid w:val="799B1B5C"/>
    <w:rsid w:val="79ABF2B0"/>
    <w:rsid w:val="79DA0A48"/>
    <w:rsid w:val="79F54512"/>
    <w:rsid w:val="7A4898DF"/>
    <w:rsid w:val="7A665511"/>
    <w:rsid w:val="7AB6B4DA"/>
    <w:rsid w:val="7AC340EE"/>
    <w:rsid w:val="7ADCF8FF"/>
    <w:rsid w:val="7B4938C8"/>
    <w:rsid w:val="7B81A03B"/>
    <w:rsid w:val="7B91C002"/>
    <w:rsid w:val="7B94D8EB"/>
    <w:rsid w:val="7B9D2A1D"/>
    <w:rsid w:val="7BA90E5A"/>
    <w:rsid w:val="7BBB31AF"/>
    <w:rsid w:val="7BCCB5D5"/>
    <w:rsid w:val="7BCD668D"/>
    <w:rsid w:val="7C0B8F76"/>
    <w:rsid w:val="7C45A9BD"/>
    <w:rsid w:val="7C65CD54"/>
    <w:rsid w:val="7CEB3CE2"/>
    <w:rsid w:val="7CF2669C"/>
    <w:rsid w:val="7CF82763"/>
    <w:rsid w:val="7D26D33B"/>
    <w:rsid w:val="7D726EF8"/>
    <w:rsid w:val="7D890DF5"/>
    <w:rsid w:val="7DD35AD5"/>
    <w:rsid w:val="7E25E453"/>
    <w:rsid w:val="7E5941E3"/>
    <w:rsid w:val="7E59AADD"/>
    <w:rsid w:val="7E67753E"/>
    <w:rsid w:val="7EA1704C"/>
    <w:rsid w:val="7EA35FB4"/>
    <w:rsid w:val="7EC82891"/>
    <w:rsid w:val="7F0EB614"/>
    <w:rsid w:val="7F137A33"/>
    <w:rsid w:val="7F668A02"/>
    <w:rsid w:val="7FAB6F8D"/>
    <w:rsid w:val="7FD43248"/>
    <w:rsid w:val="7FE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368D"/>
  <w15:docId w15:val="{F74EBD38-9493-47B1-A616-E560DD3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D9F"/>
    <w:pPr>
      <w:widowControl w:val="0"/>
      <w:spacing w:line="360" w:lineRule="atLeast"/>
      <w:jc w:val="both"/>
    </w:pPr>
    <w:rPr>
      <w:rFonts w:ascii="Verdana" w:eastAsia="ＭＳ ゴシック" w:hAnsi="Verdana"/>
      <w:kern w:val="2"/>
      <w:sz w:val="22"/>
      <w:szCs w:val="22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3"/>
      </w:numPr>
      <w:overflowPunct w:val="0"/>
      <w:autoSpaceDE w:val="0"/>
      <w:autoSpaceDN w:val="0"/>
      <w:spacing w:after="600" w:line="480" w:lineRule="atLeast"/>
      <w:jc w:val="center"/>
      <w:outlineLvl w:val="0"/>
    </w:pPr>
    <w:rPr>
      <w:rFonts w:ascii="B Univers 65 Bold" w:hAnsi="B Univers 65 Bold"/>
      <w:caps/>
      <w:kern w:val="28"/>
      <w:sz w:val="40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3"/>
      </w:numPr>
      <w:overflowPunct w:val="0"/>
      <w:autoSpaceDE w:val="0"/>
      <w:autoSpaceDN w:val="0"/>
      <w:spacing w:after="600"/>
      <w:jc w:val="center"/>
      <w:outlineLvl w:val="1"/>
    </w:pPr>
    <w:rPr>
      <w:rFonts w:ascii="B Univers 65 Bold" w:hAnsi="B Univers 65 Bold"/>
      <w:caps/>
      <w:sz w:val="26"/>
    </w:rPr>
  </w:style>
  <w:style w:type="paragraph" w:styleId="3">
    <w:name w:val="heading 3"/>
    <w:basedOn w:val="a"/>
    <w:next w:val="a"/>
    <w:link w:val="30"/>
    <w:qFormat/>
    <w:pPr>
      <w:keepNext/>
      <w:widowControl/>
      <w:numPr>
        <w:ilvl w:val="2"/>
        <w:numId w:val="13"/>
      </w:numPr>
      <w:overflowPunct w:val="0"/>
      <w:autoSpaceDE w:val="0"/>
      <w:autoSpaceDN w:val="0"/>
      <w:spacing w:after="360"/>
      <w:outlineLvl w:val="2"/>
    </w:pPr>
    <w:rPr>
      <w:rFonts w:ascii="B Univers 65 Bold" w:hAnsi="B Univers 65 Bold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3"/>
      </w:numPr>
      <w:overflowPunct w:val="0"/>
      <w:autoSpaceDE w:val="0"/>
      <w:autoSpaceDN w:val="0"/>
      <w:spacing w:after="360"/>
      <w:outlineLvl w:val="3"/>
    </w:pPr>
    <w:rPr>
      <w:rFonts w:ascii="B Univers 65 Bold" w:hAnsi="B Univers 65 Bold"/>
    </w:rPr>
  </w:style>
  <w:style w:type="paragraph" w:styleId="5">
    <w:name w:val="heading 5"/>
    <w:basedOn w:val="a"/>
    <w:next w:val="a"/>
    <w:link w:val="50"/>
    <w:uiPriority w:val="9"/>
    <w:unhideWhenUsed/>
    <w:qFormat/>
    <w:rsid w:val="002B3897"/>
    <w:pPr>
      <w:keepNext/>
      <w:numPr>
        <w:ilvl w:val="4"/>
        <w:numId w:val="13"/>
      </w:numPr>
      <w:outlineLvl w:val="4"/>
    </w:pPr>
    <w:rPr>
      <w:rFonts w:ascii="Arial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65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65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65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65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A448D8"/>
    <w:pPr>
      <w:widowControl/>
      <w:overflowPunct w:val="0"/>
      <w:autoSpaceDE w:val="0"/>
      <w:autoSpaceDN w:val="0"/>
      <w:spacing w:after="240"/>
    </w:pPr>
    <w:rPr>
      <w:szCs w:val="21"/>
    </w:rPr>
  </w:style>
  <w:style w:type="paragraph" w:customStyle="1" w:styleId="M0">
    <w:name w:val="M *"/>
    <w:basedOn w:val="M"/>
    <w:pPr>
      <w:ind w:left="180"/>
    </w:pPr>
  </w:style>
  <w:style w:type="paragraph" w:customStyle="1" w:styleId="Mnotitle">
    <w:name w:val="M *no title"/>
    <w:basedOn w:val="a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">
    <w:name w:val="M *title"/>
    <w:basedOn w:val="M"/>
    <w:next w:val="M0"/>
    <w:pPr>
      <w:keepNext/>
      <w:spacing w:after="120"/>
      <w:ind w:left="180" w:hanging="180"/>
    </w:pPr>
  </w:style>
  <w:style w:type="paragraph" w:customStyle="1" w:styleId="M1">
    <w:name w:val="M ( )"/>
    <w:basedOn w:val="M"/>
    <w:pPr>
      <w:ind w:left="454"/>
    </w:pPr>
  </w:style>
  <w:style w:type="paragraph" w:customStyle="1" w:styleId="M2">
    <w:name w:val="M ( ) *"/>
    <w:basedOn w:val="a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0">
    <w:name w:val="M ( ) *no title"/>
    <w:basedOn w:val="a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0">
    <w:name w:val="M ( ) *title"/>
    <w:basedOn w:val="M1"/>
    <w:pPr>
      <w:keepNext/>
      <w:spacing w:after="120"/>
      <w:ind w:left="653" w:hanging="199"/>
    </w:pPr>
  </w:style>
  <w:style w:type="paragraph" w:customStyle="1" w:styleId="Mnotitle1">
    <w:name w:val="M ( ) no title"/>
    <w:basedOn w:val="a"/>
    <w:rsid w:val="00760ECD"/>
    <w:pPr>
      <w:widowControl/>
      <w:tabs>
        <w:tab w:val="left" w:pos="567"/>
      </w:tabs>
      <w:overflowPunct w:val="0"/>
      <w:autoSpaceDE w:val="0"/>
      <w:autoSpaceDN w:val="0"/>
      <w:spacing w:after="240"/>
      <w:ind w:left="454" w:hanging="454"/>
    </w:pPr>
  </w:style>
  <w:style w:type="paragraph" w:customStyle="1" w:styleId="Mtitle1">
    <w:name w:val="M ( ) title"/>
    <w:basedOn w:val="M"/>
    <w:next w:val="M1"/>
    <w:rsid w:val="000A416F"/>
    <w:pPr>
      <w:keepNext/>
      <w:spacing w:after="120"/>
      <w:ind w:left="454" w:hanging="454"/>
    </w:pPr>
    <w:rPr>
      <w:rFonts w:cs="Arial"/>
      <w:b/>
      <w:bCs/>
    </w:rPr>
  </w:style>
  <w:style w:type="paragraph" w:customStyle="1" w:styleId="M3">
    <w:name w:val="M ( )( )"/>
    <w:basedOn w:val="a"/>
    <w:rsid w:val="0087188E"/>
    <w:pPr>
      <w:widowControl/>
      <w:tabs>
        <w:tab w:val="left" w:pos="567"/>
      </w:tabs>
      <w:overflowPunct w:val="0"/>
      <w:autoSpaceDE w:val="0"/>
      <w:autoSpaceDN w:val="0"/>
      <w:spacing w:after="240"/>
      <w:ind w:left="907"/>
    </w:pPr>
  </w:style>
  <w:style w:type="paragraph" w:customStyle="1" w:styleId="Mnotitle2">
    <w:name w:val="M ( )( ) no title"/>
    <w:basedOn w:val="a"/>
    <w:rsid w:val="003624EE"/>
    <w:pPr>
      <w:widowControl/>
      <w:tabs>
        <w:tab w:val="left" w:pos="567"/>
      </w:tabs>
      <w:overflowPunct w:val="0"/>
      <w:autoSpaceDE w:val="0"/>
      <w:autoSpaceDN w:val="0"/>
      <w:spacing w:after="240"/>
      <w:ind w:left="908" w:hanging="454"/>
    </w:pPr>
  </w:style>
  <w:style w:type="paragraph" w:customStyle="1" w:styleId="Mtitle2">
    <w:name w:val="M ( )( ) title"/>
    <w:basedOn w:val="Mtitle1"/>
    <w:pPr>
      <w:ind w:left="908"/>
    </w:pPr>
  </w:style>
  <w:style w:type="paragraph" w:customStyle="1" w:styleId="Mtitle3">
    <w:name w:val="M title"/>
    <w:basedOn w:val="a"/>
    <w:next w:val="M"/>
    <w:rsid w:val="00786D9F"/>
    <w:pPr>
      <w:keepNext/>
      <w:widowControl/>
      <w:overflowPunct w:val="0"/>
      <w:autoSpaceDE w:val="0"/>
      <w:autoSpaceDN w:val="0"/>
      <w:spacing w:after="120"/>
      <w:ind w:left="454" w:hanging="454"/>
    </w:pPr>
    <w:rPr>
      <w:b/>
      <w:sz w:val="24"/>
      <w:szCs w:val="24"/>
    </w:rPr>
  </w:style>
  <w:style w:type="paragraph" w:customStyle="1" w:styleId="Preface">
    <w:name w:val="Preface"/>
    <w:basedOn w:val="M"/>
    <w:pPr>
      <w:spacing w:after="480"/>
    </w:pPr>
  </w:style>
  <w:style w:type="paragraph" w:customStyle="1" w:styleId="PrefaceSign">
    <w:name w:val="Preface Sign"/>
    <w:basedOn w:val="Preface"/>
    <w:pPr>
      <w:spacing w:after="0"/>
      <w:ind w:left="5100"/>
      <w:jc w:val="center"/>
    </w:pPr>
  </w:style>
  <w:style w:type="paragraph" w:customStyle="1" w:styleId="S">
    <w:name w:val="S"/>
    <w:basedOn w:val="a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pPr>
      <w:ind w:left="820"/>
    </w:pPr>
  </w:style>
  <w:style w:type="paragraph" w:customStyle="1" w:styleId="Snotitle">
    <w:name w:val="S *no title"/>
    <w:basedOn w:val="a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">
    <w:name w:val="S *title"/>
    <w:basedOn w:val="S"/>
    <w:next w:val="S0"/>
    <w:pPr>
      <w:keepNext/>
      <w:spacing w:after="120"/>
      <w:ind w:left="820" w:hanging="200"/>
    </w:pPr>
  </w:style>
  <w:style w:type="paragraph" w:customStyle="1" w:styleId="S1">
    <w:name w:val="S ( )"/>
    <w:basedOn w:val="S"/>
    <w:pPr>
      <w:ind w:left="1040"/>
    </w:pPr>
  </w:style>
  <w:style w:type="paragraph" w:customStyle="1" w:styleId="S2">
    <w:name w:val="S ( ) *"/>
    <w:basedOn w:val="S1"/>
    <w:pPr>
      <w:ind w:left="1236"/>
    </w:pPr>
  </w:style>
  <w:style w:type="paragraph" w:customStyle="1" w:styleId="Snotitle0">
    <w:name w:val="S ( ) *no title"/>
    <w:basedOn w:val="a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0">
    <w:name w:val="S ( ) *title"/>
    <w:basedOn w:val="S1"/>
    <w:next w:val="S2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1">
    <w:name w:val="S ( ) title"/>
    <w:basedOn w:val="a"/>
    <w:next w:val="S1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pPr>
      <w:ind w:left="1460"/>
    </w:pPr>
  </w:style>
  <w:style w:type="paragraph" w:customStyle="1" w:styleId="S4">
    <w:name w:val="S ( )( ) *"/>
    <w:basedOn w:val="S3"/>
    <w:pPr>
      <w:ind w:left="1640"/>
    </w:pPr>
  </w:style>
  <w:style w:type="paragraph" w:customStyle="1" w:styleId="Snotitle2">
    <w:name w:val="S ( )( ) *no title"/>
    <w:basedOn w:val="a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2">
    <w:name w:val="S ( )( ) *title"/>
    <w:basedOn w:val="S3"/>
    <w:next w:val="S4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3">
    <w:name w:val="S ( )( ) title"/>
    <w:basedOn w:val="S"/>
    <w:next w:val="S3"/>
    <w:pPr>
      <w:keepNext/>
      <w:spacing w:after="120"/>
      <w:ind w:left="1460" w:hanging="420"/>
    </w:pPr>
  </w:style>
  <w:style w:type="paragraph" w:customStyle="1" w:styleId="S5">
    <w:name w:val="S ( )( )( )"/>
    <w:basedOn w:val="S3"/>
    <w:pPr>
      <w:ind w:left="1880"/>
    </w:pPr>
  </w:style>
  <w:style w:type="paragraph" w:customStyle="1" w:styleId="S6">
    <w:name w:val="S ( )( )( ) *"/>
    <w:basedOn w:val="S5"/>
    <w:pPr>
      <w:ind w:left="2080"/>
    </w:pPr>
  </w:style>
  <w:style w:type="paragraph" w:customStyle="1" w:styleId="Snotitle4">
    <w:name w:val="S ( )( )( ) *no title"/>
    <w:basedOn w:val="a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4">
    <w:name w:val="S ( )( )( ) *title"/>
    <w:basedOn w:val="S5"/>
    <w:next w:val="S6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5">
    <w:name w:val="S ( )( )( ) title"/>
    <w:basedOn w:val="S3"/>
    <w:next w:val="S5"/>
    <w:pPr>
      <w:keepNext/>
      <w:spacing w:after="120"/>
      <w:ind w:left="1880" w:hanging="420"/>
    </w:pPr>
  </w:style>
  <w:style w:type="paragraph" w:customStyle="1" w:styleId="Stitle6">
    <w:name w:val="S title"/>
    <w:basedOn w:val="Mtitle3"/>
    <w:next w:val="S"/>
    <w:rsid w:val="00142C1D"/>
    <w:pPr>
      <w:ind w:left="0" w:firstLine="0"/>
    </w:pPr>
  </w:style>
  <w:style w:type="paragraph" w:customStyle="1" w:styleId="SS">
    <w:name w:val="SS"/>
    <w:basedOn w:val="a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pPr>
      <w:ind w:left="1100"/>
    </w:pPr>
  </w:style>
  <w:style w:type="paragraph" w:customStyle="1" w:styleId="SSnotitle">
    <w:name w:val="SS *no title"/>
    <w:basedOn w:val="a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">
    <w:name w:val="SS *title"/>
    <w:basedOn w:val="SS"/>
    <w:next w:val="SS0"/>
    <w:pPr>
      <w:keepNext/>
      <w:spacing w:after="120"/>
      <w:ind w:left="1100" w:hanging="200"/>
    </w:pPr>
  </w:style>
  <w:style w:type="paragraph" w:customStyle="1" w:styleId="SS1">
    <w:name w:val="SS ( )"/>
    <w:basedOn w:val="SS"/>
    <w:pPr>
      <w:ind w:left="1320"/>
    </w:pPr>
  </w:style>
  <w:style w:type="paragraph" w:customStyle="1" w:styleId="SS2">
    <w:name w:val="SS ( ) *"/>
    <w:basedOn w:val="SS1"/>
    <w:pPr>
      <w:ind w:left="1520"/>
    </w:pPr>
  </w:style>
  <w:style w:type="paragraph" w:customStyle="1" w:styleId="SSnotitle0">
    <w:name w:val="SS ( ) *no title"/>
    <w:basedOn w:val="a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0">
    <w:name w:val="SS ( ) *title"/>
    <w:basedOn w:val="SS1"/>
    <w:next w:val="SS2"/>
    <w:pPr>
      <w:keepNext/>
      <w:spacing w:after="120"/>
      <w:ind w:left="1520" w:hanging="200"/>
    </w:pPr>
  </w:style>
  <w:style w:type="paragraph" w:customStyle="1" w:styleId="SSnotitle1">
    <w:name w:val="SS ( ) no title"/>
    <w:basedOn w:val="a"/>
    <w:pPr>
      <w:widowControl/>
      <w:overflowPunct w:val="0"/>
      <w:autoSpaceDE w:val="0"/>
      <w:autoSpaceDN w:val="0"/>
      <w:spacing w:after="360"/>
      <w:ind w:left="1320" w:hanging="420"/>
    </w:pPr>
  </w:style>
  <w:style w:type="paragraph" w:customStyle="1" w:styleId="SStitle1">
    <w:name w:val="SS ( ) title"/>
    <w:basedOn w:val="SS"/>
    <w:next w:val="SS1"/>
    <w:pPr>
      <w:keepNext/>
      <w:spacing w:after="120"/>
      <w:ind w:left="1320" w:hanging="420"/>
    </w:pPr>
  </w:style>
  <w:style w:type="paragraph" w:customStyle="1" w:styleId="SS3">
    <w:name w:val="SS ( )( )"/>
    <w:basedOn w:val="SS1"/>
    <w:pPr>
      <w:ind w:left="1740"/>
    </w:pPr>
  </w:style>
  <w:style w:type="paragraph" w:customStyle="1" w:styleId="SS4">
    <w:name w:val="SS ( )( ) *"/>
    <w:basedOn w:val="SS3"/>
    <w:pPr>
      <w:ind w:left="1940"/>
    </w:pPr>
  </w:style>
  <w:style w:type="paragraph" w:customStyle="1" w:styleId="SSnotitle2">
    <w:name w:val="SS ( )( ) *no title"/>
    <w:basedOn w:val="a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2">
    <w:name w:val="SS ( )( ) *title"/>
    <w:basedOn w:val="SS3"/>
    <w:next w:val="SS4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pPr>
      <w:widowControl/>
      <w:overflowPunct w:val="0"/>
      <w:autoSpaceDE w:val="0"/>
      <w:autoSpaceDN w:val="0"/>
      <w:spacing w:after="360"/>
      <w:ind w:left="1740" w:hanging="420"/>
    </w:pPr>
  </w:style>
  <w:style w:type="paragraph" w:customStyle="1" w:styleId="SStitle3">
    <w:name w:val="SS ( )( ) title"/>
    <w:basedOn w:val="SS1"/>
    <w:next w:val="SS3"/>
    <w:pPr>
      <w:keepNext/>
      <w:spacing w:after="120"/>
      <w:ind w:left="1740" w:hanging="420"/>
    </w:pPr>
  </w:style>
  <w:style w:type="paragraph" w:customStyle="1" w:styleId="SS5">
    <w:name w:val="SS ( )( )( )"/>
    <w:basedOn w:val="SS3"/>
    <w:pPr>
      <w:ind w:left="2160"/>
    </w:pPr>
  </w:style>
  <w:style w:type="paragraph" w:customStyle="1" w:styleId="SS6">
    <w:name w:val="SS ( )( )( ) *"/>
    <w:basedOn w:val="SS5"/>
    <w:pPr>
      <w:ind w:left="2359"/>
    </w:pPr>
  </w:style>
  <w:style w:type="paragraph" w:customStyle="1" w:styleId="SSnotitle4">
    <w:name w:val="SS ( )( )( ) *no title"/>
    <w:basedOn w:val="a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4">
    <w:name w:val="SS ( )( )( ) *title"/>
    <w:basedOn w:val="SS5"/>
    <w:next w:val="SS6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pPr>
      <w:widowControl/>
      <w:overflowPunct w:val="0"/>
      <w:autoSpaceDE w:val="0"/>
      <w:autoSpaceDN w:val="0"/>
      <w:spacing w:after="360"/>
      <w:ind w:left="2160" w:hanging="420"/>
    </w:pPr>
  </w:style>
  <w:style w:type="paragraph" w:customStyle="1" w:styleId="SStitle5">
    <w:name w:val="SS ( )( )( ) title"/>
    <w:basedOn w:val="SS3"/>
    <w:next w:val="SS5"/>
    <w:pPr>
      <w:keepNext/>
      <w:spacing w:after="120"/>
      <w:ind w:left="2160" w:hanging="420"/>
    </w:pPr>
  </w:style>
  <w:style w:type="paragraph" w:customStyle="1" w:styleId="SS7">
    <w:name w:val="SS ( )( )( )( )"/>
    <w:basedOn w:val="SS5"/>
    <w:pPr>
      <w:ind w:left="2580"/>
    </w:pPr>
  </w:style>
  <w:style w:type="paragraph" w:customStyle="1" w:styleId="SSnotitle6">
    <w:name w:val="SS ( )( )( )( ) no title"/>
    <w:basedOn w:val="SSnotitle5"/>
    <w:pPr>
      <w:ind w:left="2580"/>
    </w:pPr>
  </w:style>
  <w:style w:type="paragraph" w:customStyle="1" w:styleId="SStitle6">
    <w:name w:val="SS ( )( )( )( ) title"/>
    <w:basedOn w:val="SStitle5"/>
    <w:pPr>
      <w:ind w:left="2580"/>
    </w:pPr>
  </w:style>
  <w:style w:type="paragraph" w:customStyle="1" w:styleId="SSnotitle7">
    <w:name w:val="SS ( )( )( )( )( ) no title"/>
    <w:basedOn w:val="SSnotitle5"/>
    <w:pPr>
      <w:ind w:left="3000"/>
    </w:pPr>
  </w:style>
  <w:style w:type="paragraph" w:customStyle="1" w:styleId="SStitle7">
    <w:name w:val="SS title"/>
    <w:basedOn w:val="Stitle6"/>
    <w:next w:val="SS"/>
    <w:rsid w:val="00C31752"/>
    <w:pPr>
      <w:spacing w:after="0"/>
      <w:ind w:left="618" w:hanging="618"/>
    </w:pPr>
    <w:rPr>
      <w:rFonts w:ascii="Times New Roman" w:hAnsi="Times New Roman"/>
      <w:sz w:val="21"/>
      <w:szCs w:val="21"/>
    </w:rPr>
  </w:style>
  <w:style w:type="paragraph" w:customStyle="1" w:styleId="table">
    <w:name w:val="table"/>
    <w:basedOn w:val="M"/>
    <w:pPr>
      <w:spacing w:after="0"/>
      <w:jc w:val="left"/>
    </w:pPr>
    <w:rPr>
      <w:sz w:val="20"/>
    </w:rPr>
  </w:style>
  <w:style w:type="paragraph" w:customStyle="1" w:styleId="titleofCH">
    <w:name w:val="title of CH"/>
    <w:basedOn w:val="a"/>
    <w:rsid w:val="00786D9F"/>
    <w:pPr>
      <w:keepNext/>
      <w:widowControl/>
      <w:overflowPunct w:val="0"/>
      <w:autoSpaceDE w:val="0"/>
      <w:autoSpaceDN w:val="0"/>
      <w:spacing w:after="240"/>
      <w:jc w:val="center"/>
    </w:pPr>
    <w:rPr>
      <w:b/>
      <w:caps/>
      <w:color w:val="365F91"/>
      <w:sz w:val="24"/>
      <w:szCs w:val="24"/>
    </w:rPr>
  </w:style>
  <w:style w:type="paragraph" w:customStyle="1" w:styleId="titleofcover">
    <w:name w:val="title of cover"/>
    <w:basedOn w:val="a3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</w:pPr>
    <w:rPr>
      <w:rFonts w:ascii="Arial Black" w:eastAsia="ＭＳ ゴシック" w:hAnsi="Arial Black"/>
      <w:caps/>
      <w:kern w:val="0"/>
      <w:sz w:val="40"/>
    </w:rPr>
  </w:style>
  <w:style w:type="paragraph" w:styleId="a3">
    <w:name w:val="Title"/>
    <w:basedOn w:val="a"/>
    <w:link w:val="a4"/>
    <w:qFormat/>
    <w:pPr>
      <w:spacing w:before="240" w:after="120"/>
      <w:jc w:val="center"/>
    </w:pPr>
    <w:rPr>
      <w:rFonts w:ascii="Helvetica" w:eastAsia="平成角ゴシック" w:hAnsi="Helvetica"/>
      <w:kern w:val="28"/>
      <w:sz w:val="32"/>
    </w:rPr>
  </w:style>
  <w:style w:type="paragraph" w:customStyle="1" w:styleId="titleofTF">
    <w:name w:val="title of T&amp;F"/>
    <w:basedOn w:val="a"/>
    <w:rsid w:val="000E490A"/>
    <w:pPr>
      <w:widowControl/>
      <w:overflowPunct w:val="0"/>
      <w:autoSpaceDE w:val="0"/>
      <w:autoSpaceDN w:val="0"/>
      <w:spacing w:after="120"/>
      <w:jc w:val="center"/>
    </w:pPr>
  </w:style>
  <w:style w:type="paragraph" w:styleId="a5">
    <w:name w:val="footer"/>
    <w:basedOn w:val="a"/>
    <w:link w:val="a6"/>
    <w:uiPriority w:val="99"/>
    <w:pPr>
      <w:widowControl/>
      <w:overflowPunct w:val="0"/>
      <w:autoSpaceDE w:val="0"/>
      <w:autoSpaceDN w:val="0"/>
      <w:jc w:val="center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pPr>
      <w:widowControl/>
      <w:tabs>
        <w:tab w:val="center" w:pos="4252"/>
        <w:tab w:val="right" w:pos="8504"/>
      </w:tabs>
      <w:overflowPunct w:val="0"/>
      <w:autoSpaceDE w:val="0"/>
      <w:autoSpaceDN w:val="0"/>
      <w:jc w:val="left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character" w:styleId="a9">
    <w:name w:val="page number"/>
    <w:basedOn w:val="a0"/>
  </w:style>
  <w:style w:type="character" w:styleId="aa">
    <w:name w:val="footnote reference"/>
    <w:semiHidden/>
    <w:rPr>
      <w:vertAlign w:val="superscript"/>
    </w:rPr>
  </w:style>
  <w:style w:type="paragraph" w:styleId="ab">
    <w:name w:val="footnote text"/>
    <w:basedOn w:val="a"/>
    <w:link w:val="ac"/>
    <w:semiHidden/>
    <w:pPr>
      <w:jc w:val="left"/>
    </w:pPr>
    <w:rPr>
      <w:sz w:val="20"/>
    </w:rPr>
  </w:style>
  <w:style w:type="paragraph" w:styleId="ad">
    <w:name w:val="Normal Indent"/>
    <w:basedOn w:val="a"/>
    <w:semiHidden/>
    <w:pPr>
      <w:ind w:left="851"/>
    </w:pPr>
  </w:style>
  <w:style w:type="paragraph" w:styleId="ae">
    <w:name w:val="table of figures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360" w:lineRule="auto"/>
      <w:ind w:left="482" w:hanging="482"/>
      <w:jc w:val="left"/>
    </w:pPr>
  </w:style>
  <w:style w:type="paragraph" w:styleId="11">
    <w:name w:val="toc 1"/>
    <w:basedOn w:val="a"/>
    <w:uiPriority w:val="39"/>
    <w:rsid w:val="005C6164"/>
    <w:pPr>
      <w:widowControl/>
      <w:tabs>
        <w:tab w:val="right" w:leader="dot" w:pos="9044"/>
      </w:tabs>
      <w:overflowPunct w:val="0"/>
      <w:autoSpaceDE w:val="0"/>
      <w:autoSpaceDN w:val="0"/>
      <w:spacing w:after="120"/>
      <w:ind w:left="482" w:hanging="482"/>
      <w:jc w:val="left"/>
    </w:pPr>
    <w:rPr>
      <w:caps/>
      <w:noProof/>
      <w:sz w:val="24"/>
      <w:szCs w:val="24"/>
    </w:rPr>
  </w:style>
  <w:style w:type="paragraph" w:styleId="21">
    <w:name w:val="toc 2"/>
    <w:basedOn w:val="11"/>
    <w:uiPriority w:val="39"/>
    <w:rsid w:val="005C6164"/>
    <w:pPr>
      <w:tabs>
        <w:tab w:val="clear" w:pos="9044"/>
        <w:tab w:val="left" w:leader="dot" w:pos="8448"/>
      </w:tabs>
      <w:ind w:left="454" w:firstLine="0"/>
    </w:pPr>
  </w:style>
  <w:style w:type="paragraph" w:styleId="31">
    <w:name w:val="toc 3"/>
    <w:basedOn w:val="21"/>
    <w:uiPriority w:val="39"/>
    <w:pPr>
      <w:ind w:left="1616" w:hanging="510"/>
    </w:pPr>
  </w:style>
  <w:style w:type="paragraph" w:styleId="41">
    <w:name w:val="toc 4"/>
    <w:basedOn w:val="21"/>
    <w:semiHidden/>
    <w:pPr>
      <w:ind w:left="1956" w:hanging="851"/>
    </w:pPr>
  </w:style>
  <w:style w:type="paragraph" w:styleId="51">
    <w:name w:val="toc 5"/>
    <w:basedOn w:val="21"/>
    <w:semiHidden/>
    <w:pPr>
      <w:ind w:left="2466" w:hanging="510"/>
    </w:pPr>
  </w:style>
  <w:style w:type="paragraph" w:styleId="61">
    <w:name w:val="toc 6"/>
    <w:basedOn w:val="21"/>
    <w:semiHidden/>
    <w:pPr>
      <w:ind w:left="2466" w:hanging="941"/>
    </w:pPr>
  </w:style>
  <w:style w:type="paragraph" w:styleId="71">
    <w:name w:val="toc 7"/>
    <w:basedOn w:val="21"/>
    <w:semiHidden/>
    <w:pPr>
      <w:ind w:left="2960" w:hanging="510"/>
    </w:pPr>
  </w:style>
  <w:style w:type="paragraph" w:styleId="81">
    <w:name w:val="toc 8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ind w:left="1680"/>
      <w:jc w:val="left"/>
    </w:pPr>
  </w:style>
  <w:style w:type="paragraph" w:styleId="91">
    <w:name w:val="toc 9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ind w:left="1920"/>
      <w:jc w:val="left"/>
    </w:pPr>
  </w:style>
  <w:style w:type="paragraph" w:styleId="af">
    <w:name w:val="Body Text"/>
    <w:basedOn w:val="a"/>
    <w:link w:val="af0"/>
    <w:rPr>
      <w:rFonts w:ascii="Century" w:hAnsi="Century"/>
      <w:color w:val="FF0000"/>
    </w:rPr>
  </w:style>
  <w:style w:type="paragraph" w:styleId="af1">
    <w:name w:val="Date"/>
    <w:basedOn w:val="a"/>
    <w:next w:val="a"/>
    <w:link w:val="af2"/>
    <w:semiHidden/>
    <w:rPr>
      <w:rFonts w:ascii="Century" w:hAnsi="Century"/>
    </w:rPr>
  </w:style>
  <w:style w:type="paragraph" w:styleId="22">
    <w:name w:val="List Bullet 2"/>
    <w:basedOn w:val="a"/>
    <w:autoRedefine/>
    <w:semiHidden/>
    <w:rPr>
      <w:rFonts w:ascii="Century" w:hAnsi="Century"/>
    </w:rPr>
  </w:style>
  <w:style w:type="paragraph" w:styleId="af3">
    <w:name w:val="Body Text Indent"/>
    <w:basedOn w:val="a"/>
    <w:link w:val="af4"/>
    <w:pPr>
      <w:ind w:left="570"/>
    </w:pPr>
    <w:rPr>
      <w:rFonts w:ascii="Century" w:hAnsi="Century"/>
    </w:rPr>
  </w:style>
  <w:style w:type="paragraph" w:styleId="23">
    <w:name w:val="List Continue 2"/>
    <w:basedOn w:val="a"/>
    <w:semiHidden/>
    <w:pPr>
      <w:spacing w:after="180"/>
      <w:ind w:left="850"/>
    </w:pPr>
    <w:rPr>
      <w:rFonts w:ascii="Century" w:hAnsi="Century"/>
    </w:rPr>
  </w:style>
  <w:style w:type="paragraph" w:styleId="af5">
    <w:name w:val="List Paragraph"/>
    <w:basedOn w:val="a"/>
    <w:uiPriority w:val="34"/>
    <w:qFormat/>
    <w:rsid w:val="00C44BE4"/>
    <w:pPr>
      <w:ind w:leftChars="400" w:left="840"/>
    </w:pPr>
  </w:style>
  <w:style w:type="character" w:customStyle="1" w:styleId="a8">
    <w:name w:val="ヘッダー (文字)"/>
    <w:link w:val="a7"/>
    <w:uiPriority w:val="99"/>
    <w:rsid w:val="00C44BE4"/>
    <w:rPr>
      <w:rFonts w:ascii="Times New Roman" w:eastAsia="ＭＳ 明朝" w:hAnsi="Times New Roman"/>
      <w:sz w:val="24"/>
    </w:rPr>
  </w:style>
  <w:style w:type="character" w:customStyle="1" w:styleId="a6">
    <w:name w:val="フッター (文字)"/>
    <w:link w:val="a5"/>
    <w:uiPriority w:val="99"/>
    <w:rsid w:val="00C44BE4"/>
    <w:rPr>
      <w:rFonts w:ascii="Times New Roman" w:eastAsia="ＭＳ 明朝" w:hAnsi="Times New Roman"/>
      <w:sz w:val="24"/>
    </w:rPr>
  </w:style>
  <w:style w:type="character" w:styleId="af6">
    <w:name w:val="Hyperlink"/>
    <w:uiPriority w:val="99"/>
    <w:unhideWhenUsed/>
    <w:rsid w:val="00C44BE4"/>
    <w:rPr>
      <w:color w:val="0000FF"/>
      <w:u w:val="single"/>
    </w:rPr>
  </w:style>
  <w:style w:type="character" w:styleId="af7">
    <w:name w:val="annotation reference"/>
    <w:uiPriority w:val="99"/>
    <w:semiHidden/>
    <w:unhideWhenUsed/>
    <w:rsid w:val="00C44BE4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C44BE4"/>
    <w:pPr>
      <w:jc w:val="left"/>
    </w:pPr>
    <w:rPr>
      <w:rFonts w:ascii="Century" w:eastAsia="ＭＳ 明朝" w:hAnsi="Century"/>
      <w:lang w:val="x-none" w:eastAsia="x-none"/>
    </w:rPr>
  </w:style>
  <w:style w:type="character" w:customStyle="1" w:styleId="af9">
    <w:name w:val="コメント文字列 (文字)"/>
    <w:link w:val="af8"/>
    <w:uiPriority w:val="99"/>
    <w:rsid w:val="00C44BE4"/>
    <w:rPr>
      <w:rFonts w:eastAsia="ＭＳ 明朝"/>
      <w:kern w:val="2"/>
      <w:sz w:val="21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448D8"/>
    <w:rPr>
      <w:rFonts w:ascii="Arial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A448D8"/>
    <w:rPr>
      <w:rFonts w:ascii="Arial" w:eastAsia="ＭＳ ゴシック" w:hAnsi="Arial" w:cs="Times New Roman"/>
      <w:kern w:val="2"/>
      <w:sz w:val="18"/>
      <w:szCs w:val="18"/>
    </w:rPr>
  </w:style>
  <w:style w:type="table" w:styleId="afc">
    <w:name w:val="Table Grid"/>
    <w:basedOn w:val="a1"/>
    <w:uiPriority w:val="59"/>
    <w:rsid w:val="00710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313590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6B3562"/>
    <w:rPr>
      <w:rFonts w:ascii="Verdana" w:eastAsia="ＭＳ ゴシック" w:hAnsi="Verdana"/>
      <w:b/>
      <w:bCs/>
    </w:rPr>
  </w:style>
  <w:style w:type="character" w:customStyle="1" w:styleId="afe">
    <w:name w:val="コメント内容 (文字)"/>
    <w:link w:val="afd"/>
    <w:uiPriority w:val="99"/>
    <w:semiHidden/>
    <w:rsid w:val="006B3562"/>
    <w:rPr>
      <w:rFonts w:ascii="Verdana" w:eastAsia="ＭＳ ゴシック" w:hAnsi="Verdana"/>
      <w:b/>
      <w:bCs/>
      <w:kern w:val="2"/>
      <w:sz w:val="21"/>
      <w:szCs w:val="22"/>
    </w:rPr>
  </w:style>
  <w:style w:type="character" w:customStyle="1" w:styleId="f2">
    <w:name w:val="f2"/>
    <w:rsid w:val="00796A58"/>
  </w:style>
  <w:style w:type="character" w:styleId="aff">
    <w:name w:val="Strong"/>
    <w:uiPriority w:val="22"/>
    <w:qFormat/>
    <w:rsid w:val="000525DD"/>
    <w:rPr>
      <w:b/>
      <w:bCs/>
    </w:rPr>
  </w:style>
  <w:style w:type="character" w:customStyle="1" w:styleId="f3">
    <w:name w:val="f3"/>
    <w:rsid w:val="000525DD"/>
  </w:style>
  <w:style w:type="character" w:customStyle="1" w:styleId="50">
    <w:name w:val="見出し 5 (文字)"/>
    <w:link w:val="5"/>
    <w:uiPriority w:val="9"/>
    <w:rsid w:val="002B3897"/>
    <w:rPr>
      <w:rFonts w:ascii="Arial" w:eastAsia="ＭＳ ゴシック" w:hAnsi="Arial" w:cs="Times New Roman"/>
      <w:kern w:val="2"/>
      <w:sz w:val="21"/>
      <w:szCs w:val="22"/>
    </w:rPr>
  </w:style>
  <w:style w:type="character" w:styleId="aff0">
    <w:name w:val="FollowedHyperlink"/>
    <w:rsid w:val="002B3897"/>
    <w:rPr>
      <w:color w:val="800080"/>
      <w:u w:val="single"/>
    </w:rPr>
  </w:style>
  <w:style w:type="paragraph" w:styleId="24">
    <w:name w:val="Body Text 2"/>
    <w:basedOn w:val="a"/>
    <w:link w:val="25"/>
    <w:rsid w:val="002B3897"/>
    <w:rPr>
      <w:rFonts w:ascii="Times New Roman" w:eastAsia="ＭＳ 明朝" w:hAnsi="Times New Roman"/>
      <w:sz w:val="20"/>
      <w:szCs w:val="20"/>
      <w:lang w:eastAsia="x-none"/>
    </w:rPr>
  </w:style>
  <w:style w:type="character" w:customStyle="1" w:styleId="25">
    <w:name w:val="本文 2 (文字)"/>
    <w:link w:val="24"/>
    <w:rsid w:val="002B3897"/>
    <w:rPr>
      <w:rFonts w:ascii="Times New Roman" w:eastAsia="ＭＳ 明朝" w:hAnsi="Times New Roman"/>
      <w:kern w:val="2"/>
      <w:lang w:val="en-GB"/>
    </w:rPr>
  </w:style>
  <w:style w:type="paragraph" w:styleId="32">
    <w:name w:val="Body Text 3"/>
    <w:basedOn w:val="a"/>
    <w:link w:val="33"/>
    <w:rsid w:val="002B3897"/>
    <w:rPr>
      <w:rFonts w:ascii="Times New Roman" w:eastAsia="ＭＳ 明朝" w:hAnsi="Times New Roman"/>
      <w:sz w:val="16"/>
      <w:szCs w:val="20"/>
      <w:lang w:eastAsia="x-none"/>
    </w:rPr>
  </w:style>
  <w:style w:type="character" w:customStyle="1" w:styleId="33">
    <w:name w:val="本文 3 (文字)"/>
    <w:link w:val="32"/>
    <w:rsid w:val="002B3897"/>
    <w:rPr>
      <w:rFonts w:ascii="Times New Roman" w:eastAsia="ＭＳ 明朝" w:hAnsi="Times New Roman"/>
      <w:kern w:val="2"/>
      <w:sz w:val="16"/>
      <w:lang w:val="en-GB"/>
    </w:rPr>
  </w:style>
  <w:style w:type="paragraph" w:styleId="aff1">
    <w:name w:val="No Spacing"/>
    <w:link w:val="aff2"/>
    <w:uiPriority w:val="1"/>
    <w:qFormat/>
    <w:rsid w:val="00AB4A74"/>
    <w:rPr>
      <w:rFonts w:ascii="Calibri" w:eastAsia="ＭＳ 明朝" w:hAnsi="Calibri"/>
      <w:sz w:val="22"/>
      <w:szCs w:val="22"/>
      <w:lang w:val="en-GB"/>
    </w:rPr>
  </w:style>
  <w:style w:type="paragraph" w:styleId="aff3">
    <w:name w:val="Revision"/>
    <w:hidden/>
    <w:uiPriority w:val="99"/>
    <w:semiHidden/>
    <w:rsid w:val="00612820"/>
    <w:rPr>
      <w:rFonts w:ascii="Verdana" w:eastAsia="ＭＳ ゴシック" w:hAnsi="Verdana"/>
      <w:kern w:val="2"/>
      <w:sz w:val="21"/>
      <w:szCs w:val="22"/>
    </w:rPr>
  </w:style>
  <w:style w:type="paragraph" w:styleId="aff4">
    <w:name w:val="Plain Text"/>
    <w:basedOn w:val="a"/>
    <w:link w:val="aff5"/>
    <w:uiPriority w:val="99"/>
    <w:semiHidden/>
    <w:unhideWhenUsed/>
    <w:rsid w:val="006A3885"/>
    <w:pPr>
      <w:jc w:val="left"/>
    </w:pPr>
    <w:rPr>
      <w:rFonts w:ascii="ＭＳ ゴシック" w:hAnsi="Courier New" w:cs="Courier New"/>
      <w:sz w:val="20"/>
      <w:szCs w:val="21"/>
      <w:lang w:val="en-US"/>
    </w:rPr>
  </w:style>
  <w:style w:type="character" w:customStyle="1" w:styleId="aff5">
    <w:name w:val="書式なし (文字)"/>
    <w:link w:val="aff4"/>
    <w:uiPriority w:val="99"/>
    <w:semiHidden/>
    <w:rsid w:val="006A388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302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10">
    <w:name w:val="見出し 1 (文字)"/>
    <w:link w:val="1"/>
    <w:rsid w:val="00481DF3"/>
    <w:rPr>
      <w:rFonts w:ascii="B Univers 65 Bold" w:eastAsia="ＭＳ ゴシック" w:hAnsi="B Univers 65 Bold"/>
      <w:caps/>
      <w:kern w:val="28"/>
      <w:sz w:val="40"/>
      <w:szCs w:val="22"/>
      <w:lang w:val="en-GB"/>
    </w:rPr>
  </w:style>
  <w:style w:type="character" w:customStyle="1" w:styleId="20">
    <w:name w:val="見出し 2 (文字)"/>
    <w:link w:val="2"/>
    <w:rsid w:val="00481DF3"/>
    <w:rPr>
      <w:rFonts w:ascii="B Univers 65 Bold" w:eastAsia="ＭＳ ゴシック" w:hAnsi="B Univers 65 Bold"/>
      <w:caps/>
      <w:kern w:val="2"/>
      <w:sz w:val="26"/>
      <w:szCs w:val="22"/>
      <w:lang w:val="en-GB"/>
    </w:rPr>
  </w:style>
  <w:style w:type="character" w:customStyle="1" w:styleId="30">
    <w:name w:val="見出し 3 (文字)"/>
    <w:link w:val="3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40">
    <w:name w:val="見出し 4 (文字)"/>
    <w:link w:val="4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a4">
    <w:name w:val="表題 (文字)"/>
    <w:link w:val="a3"/>
    <w:rsid w:val="00481DF3"/>
    <w:rPr>
      <w:rFonts w:ascii="Helvetica" w:eastAsia="平成角ゴシック" w:hAnsi="Helvetica"/>
      <w:kern w:val="28"/>
      <w:sz w:val="32"/>
      <w:szCs w:val="22"/>
      <w:lang w:val="en-GB"/>
    </w:rPr>
  </w:style>
  <w:style w:type="character" w:customStyle="1" w:styleId="ac">
    <w:name w:val="脚注文字列 (文字)"/>
    <w:link w:val="ab"/>
    <w:semiHidden/>
    <w:rsid w:val="00481DF3"/>
    <w:rPr>
      <w:rFonts w:ascii="Verdana" w:eastAsia="ＭＳ ゴシック" w:hAnsi="Verdana"/>
      <w:kern w:val="2"/>
      <w:szCs w:val="22"/>
      <w:lang w:val="en-GB"/>
    </w:rPr>
  </w:style>
  <w:style w:type="character" w:customStyle="1" w:styleId="af0">
    <w:name w:val="本文 (文字)"/>
    <w:link w:val="af"/>
    <w:rsid w:val="00481DF3"/>
    <w:rPr>
      <w:rFonts w:eastAsia="ＭＳ ゴシック"/>
      <w:color w:val="FF0000"/>
      <w:kern w:val="2"/>
      <w:sz w:val="21"/>
      <w:szCs w:val="22"/>
      <w:lang w:val="en-GB"/>
    </w:rPr>
  </w:style>
  <w:style w:type="character" w:customStyle="1" w:styleId="af2">
    <w:name w:val="日付 (文字)"/>
    <w:link w:val="af1"/>
    <w:semiHidden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af4">
    <w:name w:val="本文インデント (文字)"/>
    <w:link w:val="af3"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12">
    <w:name w:val="メンション1"/>
    <w:uiPriority w:val="99"/>
    <w:semiHidden/>
    <w:unhideWhenUsed/>
    <w:rsid w:val="003B69AC"/>
    <w:rPr>
      <w:color w:val="2B579A"/>
      <w:shd w:val="clear" w:color="auto" w:fill="E6E6E6"/>
    </w:rPr>
  </w:style>
  <w:style w:type="character" w:customStyle="1" w:styleId="13">
    <w:name w:val="未解決のメンション1"/>
    <w:uiPriority w:val="99"/>
    <w:semiHidden/>
    <w:unhideWhenUsed/>
    <w:rsid w:val="00C26813"/>
    <w:rPr>
      <w:color w:val="808080"/>
      <w:shd w:val="clear" w:color="auto" w:fill="E6E6E6"/>
    </w:rPr>
  </w:style>
  <w:style w:type="character" w:styleId="aff6">
    <w:name w:val="line number"/>
    <w:basedOn w:val="a0"/>
    <w:uiPriority w:val="99"/>
    <w:semiHidden/>
    <w:unhideWhenUsed/>
    <w:rsid w:val="006374EF"/>
  </w:style>
  <w:style w:type="character" w:customStyle="1" w:styleId="UnresolvedMention1">
    <w:name w:val="Unresolved Mention1"/>
    <w:basedOn w:val="a0"/>
    <w:uiPriority w:val="99"/>
    <w:semiHidden/>
    <w:unhideWhenUsed/>
    <w:rsid w:val="000A0E97"/>
    <w:rPr>
      <w:color w:val="605E5C"/>
      <w:shd w:val="clear" w:color="auto" w:fill="E1DFDD"/>
    </w:rPr>
  </w:style>
  <w:style w:type="character" w:customStyle="1" w:styleId="aff2">
    <w:name w:val="行間詰め (文字)"/>
    <w:basedOn w:val="a0"/>
    <w:link w:val="aff1"/>
    <w:uiPriority w:val="1"/>
    <w:rsid w:val="00EA7F9C"/>
    <w:rPr>
      <w:rFonts w:ascii="Calibri" w:eastAsia="ＭＳ 明朝" w:hAnsi="Calibri"/>
      <w:sz w:val="22"/>
      <w:szCs w:val="22"/>
      <w:lang w:val="en-GB"/>
    </w:rPr>
  </w:style>
  <w:style w:type="paragraph" w:customStyle="1" w:styleId="01Attachmentstitle">
    <w:name w:val="01_Attachments_title"/>
    <w:basedOn w:val="a"/>
    <w:qFormat/>
    <w:rsid w:val="0015784C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FFFF99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customStyle="1" w:styleId="02WebLinkstitle">
    <w:name w:val="02_Web Links_title"/>
    <w:basedOn w:val="a"/>
    <w:qFormat/>
    <w:rsid w:val="0015784C"/>
    <w:pPr>
      <w:keepNext/>
      <w:widowControl/>
      <w:spacing w:after="120" w:line="240" w:lineRule="exact"/>
      <w:jc w:val="left"/>
    </w:pPr>
    <w:rPr>
      <w:sz w:val="18"/>
      <w:szCs w:val="21"/>
      <w:bdr w:val="single" w:sz="4" w:space="0" w:color="auto"/>
    </w:rPr>
  </w:style>
  <w:style w:type="paragraph" w:customStyle="1" w:styleId="04Attachmentstitle">
    <w:name w:val="04_Attachments_title_小項目"/>
    <w:basedOn w:val="02WebLinkstitle"/>
    <w:qFormat/>
    <w:rsid w:val="0015784C"/>
    <w:pPr>
      <w:spacing w:after="0"/>
      <w:ind w:left="284" w:hanging="284"/>
    </w:pPr>
    <w:rPr>
      <w:bdr w:val="none" w:sz="0" w:space="0" w:color="auto"/>
    </w:rPr>
  </w:style>
  <w:style w:type="paragraph" w:customStyle="1" w:styleId="06AttachimentsBody">
    <w:name w:val="06_Attachiments小項目_Body"/>
    <w:basedOn w:val="af5"/>
    <w:qFormat/>
    <w:rsid w:val="0015784C"/>
    <w:pPr>
      <w:spacing w:line="240" w:lineRule="exact"/>
      <w:ind w:leftChars="0" w:left="284"/>
    </w:pPr>
    <w:rPr>
      <w:sz w:val="18"/>
      <w:szCs w:val="21"/>
    </w:rPr>
  </w:style>
  <w:style w:type="paragraph" w:customStyle="1" w:styleId="03Attachmentstitle">
    <w:name w:val="03_Attachments_title_大項目"/>
    <w:basedOn w:val="a"/>
    <w:qFormat/>
    <w:rsid w:val="0015784C"/>
    <w:pPr>
      <w:keepNext/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12" w:color="auto" w:fill="auto"/>
      <w:spacing w:before="120" w:after="120" w:line="240" w:lineRule="exact"/>
      <w:ind w:right="57"/>
      <w:jc w:val="left"/>
    </w:pPr>
    <w:rPr>
      <w:sz w:val="20"/>
      <w:szCs w:val="20"/>
    </w:rPr>
  </w:style>
  <w:style w:type="paragraph" w:customStyle="1" w:styleId="05Attachmentsbody">
    <w:name w:val="05_Attachments大項目_body"/>
    <w:basedOn w:val="a"/>
    <w:qFormat/>
    <w:rsid w:val="0015784C"/>
    <w:pPr>
      <w:spacing w:line="240" w:lineRule="exact"/>
    </w:pPr>
    <w:rPr>
      <w:sz w:val="18"/>
      <w:szCs w:val="21"/>
    </w:rPr>
  </w:style>
  <w:style w:type="character" w:customStyle="1" w:styleId="26">
    <w:name w:val="未解決のメンション2"/>
    <w:basedOn w:val="a0"/>
    <w:uiPriority w:val="99"/>
    <w:semiHidden/>
    <w:unhideWhenUsed/>
    <w:rsid w:val="0015784C"/>
    <w:rPr>
      <w:color w:val="605E5C"/>
      <w:shd w:val="clear" w:color="auto" w:fill="E1DFDD"/>
    </w:rPr>
  </w:style>
  <w:style w:type="table" w:customStyle="1" w:styleId="14">
    <w:name w:val="表 (格子)1"/>
    <w:basedOn w:val="a1"/>
    <w:uiPriority w:val="39"/>
    <w:rsid w:val="0015784C"/>
    <w:rPr>
      <w:rFonts w:asciiTheme="minorHAnsi" w:eastAsia="Times New Roman" w:hAnsiTheme="minorHAnsi" w:cstheme="minorBid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hild">
    <w:name w:val="firstchild"/>
    <w:basedOn w:val="a"/>
    <w:rsid w:val="0015784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customStyle="1" w:styleId="lastchild">
    <w:name w:val="lastchild"/>
    <w:basedOn w:val="a"/>
    <w:rsid w:val="0015784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customStyle="1" w:styleId="00Componenttitle">
    <w:name w:val="00_Component_title"/>
    <w:basedOn w:val="Mtitle1"/>
    <w:qFormat/>
    <w:rsid w:val="00680388"/>
    <w:pPr>
      <w:ind w:left="680" w:hanging="680"/>
    </w:pPr>
  </w:style>
  <w:style w:type="character" w:styleId="aff7">
    <w:name w:val="Unresolved Mention"/>
    <w:basedOn w:val="a0"/>
    <w:uiPriority w:val="99"/>
    <w:semiHidden/>
    <w:unhideWhenUsed/>
    <w:rsid w:val="00C60295"/>
    <w:rPr>
      <w:color w:val="605E5C"/>
      <w:shd w:val="clear" w:color="auto" w:fill="E1DFDD"/>
    </w:rPr>
  </w:style>
  <w:style w:type="character" w:customStyle="1" w:styleId="60">
    <w:name w:val="見出し 6 (文字)"/>
    <w:basedOn w:val="a0"/>
    <w:link w:val="6"/>
    <w:uiPriority w:val="9"/>
    <w:semiHidden/>
    <w:rsid w:val="00A11B65"/>
    <w:rPr>
      <w:rFonts w:ascii="Verdana" w:eastAsia="ＭＳ ゴシック" w:hAnsi="Verdana"/>
      <w:b/>
      <w:bCs/>
      <w:kern w:val="2"/>
      <w:sz w:val="22"/>
      <w:szCs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A11B65"/>
    <w:rPr>
      <w:rFonts w:ascii="Verdana" w:eastAsia="ＭＳ ゴシック" w:hAnsi="Verdana"/>
      <w:kern w:val="2"/>
      <w:sz w:val="22"/>
      <w:szCs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A11B65"/>
    <w:rPr>
      <w:rFonts w:ascii="Verdana" w:eastAsia="ＭＳ ゴシック" w:hAnsi="Verdana"/>
      <w:kern w:val="2"/>
      <w:sz w:val="22"/>
      <w:szCs w:val="22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A11B65"/>
    <w:rPr>
      <w:rFonts w:ascii="Verdana" w:eastAsia="ＭＳ ゴシック" w:hAnsi="Verdana"/>
      <w:kern w:val="2"/>
      <w:sz w:val="22"/>
      <w:szCs w:val="22"/>
      <w:lang w:val="en-GB"/>
    </w:rPr>
  </w:style>
  <w:style w:type="paragraph" w:customStyle="1" w:styleId="01Attachments">
    <w:name w:val="01_Attachments項目（ブルー）"/>
    <w:basedOn w:val="a"/>
    <w:qFormat/>
    <w:rsid w:val="00067841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DEEBF7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customStyle="1" w:styleId="Mtitle4">
    <w:name w:val="M  ) title"/>
    <w:basedOn w:val="Mtitle1"/>
    <w:qFormat/>
    <w:rsid w:val="00BD6B4F"/>
    <w:pPr>
      <w:ind w:left="453" w:hanging="340"/>
    </w:pPr>
    <w:rPr>
      <w:rFonts w:cs="Times New Roman"/>
      <w:b w:val="0"/>
      <w:bCs w:val="0"/>
      <w:szCs w:val="22"/>
    </w:rPr>
  </w:style>
  <w:style w:type="character" w:styleId="aff8">
    <w:name w:val="Mention"/>
    <w:basedOn w:val="a0"/>
    <w:uiPriority w:val="99"/>
    <w:unhideWhenUsed/>
    <w:rsid w:val="00097A0E"/>
    <w:rPr>
      <w:color w:val="2B579A"/>
      <w:shd w:val="clear" w:color="auto" w:fill="E1DFDD"/>
    </w:rPr>
  </w:style>
  <w:style w:type="character" w:customStyle="1" w:styleId="normaltextrun">
    <w:name w:val="normaltextrun"/>
    <w:basedOn w:val="a0"/>
    <w:rsid w:val="009349F6"/>
  </w:style>
  <w:style w:type="table" w:customStyle="1" w:styleId="TableNormal1">
    <w:name w:val="Table Normal1"/>
    <w:uiPriority w:val="2"/>
    <w:semiHidden/>
    <w:unhideWhenUsed/>
    <w:qFormat/>
    <w:rsid w:val="00CE5FC2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e">
    <w:name w:val="base"/>
    <w:basedOn w:val="a"/>
    <w:qFormat/>
    <w:rsid w:val="001F4187"/>
    <w:pPr>
      <w:autoSpaceDE w:val="0"/>
      <w:autoSpaceDN w:val="0"/>
      <w:adjustRightInd w:val="0"/>
      <w:snapToGrid w:val="0"/>
      <w:spacing w:line="280" w:lineRule="atLeast"/>
      <w:jc w:val="left"/>
    </w:pPr>
    <w:rPr>
      <w:rFonts w:ascii="Arial" w:eastAsia="ＭＳ Ｐゴシック" w:hAnsi="Arial" w:cs="Arial"/>
      <w:sz w:val="20"/>
      <w:szCs w:val="20"/>
      <w:lang w:val="en-US"/>
    </w:rPr>
  </w:style>
  <w:style w:type="table" w:customStyle="1" w:styleId="TableNormal11">
    <w:name w:val="Table Normal11"/>
    <w:uiPriority w:val="2"/>
    <w:semiHidden/>
    <w:unhideWhenUsed/>
    <w:qFormat/>
    <w:rsid w:val="005D4A2C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x">
    <w:name w:val="Textbox"/>
    <w:basedOn w:val="a"/>
    <w:qFormat/>
    <w:rsid w:val="005A4E8B"/>
    <w:pPr>
      <w:spacing w:line="220" w:lineRule="exact"/>
      <w:jc w:val="left"/>
    </w:pPr>
    <w:rPr>
      <w:rFonts w:ascii="Calibri" w:hAnsi="Calibri" w:cs="Calibri"/>
      <w:color w:val="000000"/>
    </w:rPr>
  </w:style>
  <w:style w:type="numbering" w:customStyle="1" w:styleId="15">
    <w:name w:val="リストなし1"/>
    <w:next w:val="a2"/>
    <w:semiHidden/>
    <w:unhideWhenUsed/>
    <w:rsid w:val="003C0E82"/>
  </w:style>
  <w:style w:type="paragraph" w:customStyle="1" w:styleId="aff9">
    <w:name w:val="注"/>
    <w:basedOn w:val="a"/>
    <w:qFormat/>
    <w:rsid w:val="003C0E82"/>
    <w:pPr>
      <w:spacing w:line="240" w:lineRule="exact"/>
      <w:ind w:left="284" w:hanging="284"/>
    </w:pPr>
    <w:rPr>
      <w:rFonts w:ascii="Palatino Linotype" w:hAnsi="Palatino Linotype" w:cstheme="minorBidi"/>
      <w:bCs/>
      <w:color w:val="000000" w:themeColor="text1"/>
      <w:sz w:val="20"/>
      <w:lang w:val="en-US"/>
    </w:rPr>
  </w:style>
  <w:style w:type="paragraph" w:customStyle="1" w:styleId="TableParagraph">
    <w:name w:val="Table Paragraph"/>
    <w:basedOn w:val="a"/>
    <w:uiPriority w:val="1"/>
    <w:qFormat/>
    <w:rsid w:val="003C0E82"/>
    <w:pPr>
      <w:autoSpaceDE w:val="0"/>
      <w:autoSpaceDN w:val="0"/>
    </w:pPr>
    <w:rPr>
      <w:rFonts w:ascii="Palatino Linotype" w:eastAsia="ＭＳ 明朝" w:hAnsi="Palatino Linotype" w:cs="Arial"/>
      <w:kern w:val="0"/>
      <w:lang w:val="en-US" w:eastAsia="en-US"/>
    </w:rPr>
  </w:style>
  <w:style w:type="character" w:styleId="affa">
    <w:name w:val="Placeholder Text"/>
    <w:basedOn w:val="a0"/>
    <w:uiPriority w:val="99"/>
    <w:semiHidden/>
    <w:rsid w:val="003C0E82"/>
    <w:rPr>
      <w:color w:val="808080"/>
    </w:rPr>
  </w:style>
  <w:style w:type="paragraph" w:customStyle="1" w:styleId="titleofT">
    <w:name w:val="title of T"/>
    <w:basedOn w:val="a"/>
    <w:qFormat/>
    <w:rsid w:val="003C0E82"/>
    <w:pPr>
      <w:widowControl/>
      <w:overflowPunct w:val="0"/>
      <w:autoSpaceDE w:val="0"/>
      <w:autoSpaceDN w:val="0"/>
      <w:spacing w:after="120"/>
      <w:jc w:val="center"/>
    </w:pPr>
    <w:rPr>
      <w:rFonts w:ascii="Palatino Linotype" w:eastAsia="ＭＳ 明朝" w:hAnsi="Palatino Linotype" w:cs="Arial"/>
      <w:kern w:val="0"/>
      <w:lang w:val="en-US" w:eastAsia="en-US"/>
    </w:rPr>
  </w:style>
  <w:style w:type="paragraph" w:customStyle="1" w:styleId="affb">
    <w:name w:val="出典"/>
    <w:basedOn w:val="a"/>
    <w:qFormat/>
    <w:rsid w:val="003C0E82"/>
    <w:pPr>
      <w:autoSpaceDE w:val="0"/>
      <w:autoSpaceDN w:val="0"/>
      <w:spacing w:line="240" w:lineRule="exact"/>
      <w:ind w:left="284" w:hanging="284"/>
    </w:pPr>
    <w:rPr>
      <w:rFonts w:ascii="Palatino Linotype" w:eastAsia="ＭＳ 明朝" w:hAnsi="Palatino Linotype" w:cs="Arial"/>
      <w:kern w:val="0"/>
      <w:lang w:val="en-US" w:eastAsia="en-US"/>
    </w:rPr>
  </w:style>
  <w:style w:type="character" w:customStyle="1" w:styleId="c-messagesender">
    <w:name w:val="c-message__sender"/>
    <w:basedOn w:val="a0"/>
    <w:rsid w:val="003C0E82"/>
  </w:style>
  <w:style w:type="character" w:customStyle="1" w:styleId="eop">
    <w:name w:val="eop"/>
    <w:basedOn w:val="a0"/>
    <w:rsid w:val="003C0E82"/>
  </w:style>
  <w:style w:type="paragraph" w:customStyle="1" w:styleId="Default">
    <w:name w:val="Default"/>
    <w:rsid w:val="003C0E82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val="en-IN" w:eastAsia="en-US" w:bidi="hi-IN"/>
    </w:rPr>
  </w:style>
  <w:style w:type="paragraph" w:customStyle="1" w:styleId="Ftitle">
    <w:name w:val="F title"/>
    <w:basedOn w:val="Stitle6"/>
    <w:qFormat/>
    <w:rsid w:val="00B03B5B"/>
    <w:pPr>
      <w:ind w:left="2268" w:hanging="2268"/>
    </w:pPr>
    <w:rPr>
      <w:rFonts w:ascii="Palatino Linotype" w:hAnsi="Palatino Linotype"/>
      <w:color w:val="000000" w:themeColor="text1"/>
    </w:rPr>
  </w:style>
  <w:style w:type="character" w:customStyle="1" w:styleId="text-danger">
    <w:name w:val="text-danger"/>
    <w:basedOn w:val="a0"/>
    <w:rsid w:val="00B5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1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ta10\Application%20Data\Microsoft\Templates\JDS\jdsform_E_11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C43EB56412745BFB64ECB6BD4B2C3" ma:contentTypeVersion="19" ma:contentTypeDescription="新しいドキュメントを作成します。" ma:contentTypeScope="" ma:versionID="e9c08fca1c91614a1204adaf2bf40627">
  <xsd:schema xmlns:xsd="http://www.w3.org/2001/XMLSchema" xmlns:xs="http://www.w3.org/2001/XMLSchema" xmlns:p="http://schemas.microsoft.com/office/2006/metadata/properties" xmlns:ns2="4cb8be3c-6e61-40b9-a9d7-2e8394f70f42" xmlns:ns3="69313a03-4971-40fe-a9b3-5525336fd141" targetNamespace="http://schemas.microsoft.com/office/2006/metadata/properties" ma:root="true" ma:fieldsID="c3cc5ce01a3fa3895f48cd285a36b2e9" ns2:_="" ns3:_="">
    <xsd:import namespace="4cb8be3c-6e61-40b9-a9d7-2e8394f70f42"/>
    <xsd:import namespace="69313a03-4971-40fe-a9b3-5525336f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8be3c-6e61-40b9-a9d7-2e8394f7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3a03-4971-40fe-a9b3-5525336f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167543-c622-489c-9d1a-2da34c77c50b}" ma:internalName="TaxCatchAll" ma:showField="CatchAllData" ma:web="69313a03-4971-40fe-a9b3-5525336f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313a03-4971-40fe-a9b3-5525336fd141">
      <UserInfo>
        <DisplayName/>
        <AccountId xsi:nil="true"/>
        <AccountType/>
      </UserInfo>
    </SharedWithUsers>
    <lcf76f155ced4ddcb4097134ff3c332f xmlns="4cb8be3c-6e61-40b9-a9d7-2e8394f70f42">
      <Terms xmlns="http://schemas.microsoft.com/office/infopath/2007/PartnerControls"/>
    </lcf76f155ced4ddcb4097134ff3c332f>
    <TaxCatchAll xmlns="69313a03-4971-40fe-a9b3-5525336fd1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C205F-9BB2-4EE8-8940-3422F7F3E17B}"/>
</file>

<file path=customXml/itemProps2.xml><?xml version="1.0" encoding="utf-8"?>
<ds:datastoreItem xmlns:ds="http://schemas.openxmlformats.org/officeDocument/2006/customXml" ds:itemID="{347F8311-9AE6-42BF-8CFF-27C78299D6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4C736-2AE8-4DC0-86B4-F49155A6E7A6}">
  <ds:schemaRefs>
    <ds:schemaRef ds:uri="http://schemas.microsoft.com/office/2006/metadata/properties"/>
    <ds:schemaRef ds:uri="http://schemas.microsoft.com/office/infopath/2007/PartnerControls"/>
    <ds:schemaRef ds:uri="36268827-8b23-48b0-b5e5-7ae32f303e0d"/>
    <ds:schemaRef ds:uri="0f64d8fb-475e-48b9-b108-55fbaf0bbd1f"/>
  </ds:schemaRefs>
</ds:datastoreItem>
</file>

<file path=customXml/itemProps4.xml><?xml version="1.0" encoding="utf-8"?>
<ds:datastoreItem xmlns:ds="http://schemas.openxmlformats.org/officeDocument/2006/customXml" ds:itemID="{7AC26D16-B2C4-4A55-9411-4522B7D3A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jdsform_E_11pt.dot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2038</CharactersWithSpaces>
  <SharedDoc>false</SharedDoc>
  <HLinks>
    <vt:vector size="540" baseType="variant">
      <vt:variant>
        <vt:i4>4128842</vt:i4>
      </vt:variant>
      <vt:variant>
        <vt:i4>960</vt:i4>
      </vt:variant>
      <vt:variant>
        <vt:i4>0</vt:i4>
      </vt:variant>
      <vt:variant>
        <vt:i4>5</vt:i4>
      </vt:variant>
      <vt:variant>
        <vt:lpwstr>http://nepal.jds21.com/application.php</vt:lpwstr>
      </vt:variant>
      <vt:variant>
        <vt:lpwstr>howto_research</vt:lpwstr>
      </vt:variant>
      <vt:variant>
        <vt:i4>1114113</vt:i4>
      </vt:variant>
      <vt:variant>
        <vt:i4>957</vt:i4>
      </vt:variant>
      <vt:variant>
        <vt:i4>0</vt:i4>
      </vt:variant>
      <vt:variant>
        <vt:i4>5</vt:i4>
      </vt:variant>
      <vt:variant>
        <vt:lpwstr>http://nepal.jds21.com/pdf/Application_Guideline_Nepal_(Master_Level).pdf</vt:lpwstr>
      </vt:variant>
      <vt:variant>
        <vt:lpwstr/>
      </vt:variant>
      <vt:variant>
        <vt:i4>7602254</vt:i4>
      </vt:variant>
      <vt:variant>
        <vt:i4>303</vt:i4>
      </vt:variant>
      <vt:variant>
        <vt:i4>0</vt:i4>
      </vt:variant>
      <vt:variant>
        <vt:i4>5</vt:i4>
      </vt:variant>
      <vt:variant>
        <vt:lpwstr>https://www.kobe-u.ac.jp/documents/international/student/Guidebook2022_eng.pdf</vt:lpwstr>
      </vt:variant>
      <vt:variant>
        <vt:lpwstr/>
      </vt:variant>
      <vt:variant>
        <vt:i4>6160391</vt:i4>
      </vt:variant>
      <vt:variant>
        <vt:i4>300</vt:i4>
      </vt:variant>
      <vt:variant>
        <vt:i4>0</vt:i4>
      </vt:variant>
      <vt:variant>
        <vt:i4>5</vt:i4>
      </vt:variant>
      <vt:variant>
        <vt:lpwstr>http://www.kisc.kobe-u.ac.jp/english/</vt:lpwstr>
      </vt:variant>
      <vt:variant>
        <vt:lpwstr/>
      </vt:variant>
      <vt:variant>
        <vt:i4>4849759</vt:i4>
      </vt:variant>
      <vt:variant>
        <vt:i4>297</vt:i4>
      </vt:variant>
      <vt:variant>
        <vt:i4>0</vt:i4>
      </vt:variant>
      <vt:variant>
        <vt:i4>5</vt:i4>
      </vt:variant>
      <vt:variant>
        <vt:lpwstr>http://www.gsics.kobe-u.ac.jp/en/programs/tstaff.html</vt:lpwstr>
      </vt:variant>
      <vt:variant>
        <vt:lpwstr/>
      </vt:variant>
      <vt:variant>
        <vt:i4>7143498</vt:i4>
      </vt:variant>
      <vt:variant>
        <vt:i4>294</vt:i4>
      </vt:variant>
      <vt:variant>
        <vt:i4>0</vt:i4>
      </vt:variant>
      <vt:variant>
        <vt:i4>5</vt:i4>
      </vt:variant>
      <vt:variant>
        <vt:lpwstr>http://www.gsics.kobe-u.ac.jp/en/students/syllabi.html</vt:lpwstr>
      </vt:variant>
      <vt:variant>
        <vt:lpwstr>1</vt:lpwstr>
      </vt:variant>
      <vt:variant>
        <vt:i4>6160391</vt:i4>
      </vt:variant>
      <vt:variant>
        <vt:i4>291</vt:i4>
      </vt:variant>
      <vt:variant>
        <vt:i4>0</vt:i4>
      </vt:variant>
      <vt:variant>
        <vt:i4>5</vt:i4>
      </vt:variant>
      <vt:variant>
        <vt:lpwstr>http://www.kisc.kobe-u.ac.jp/english/</vt:lpwstr>
      </vt:variant>
      <vt:variant>
        <vt:lpwstr/>
      </vt:variant>
      <vt:variant>
        <vt:i4>7143498</vt:i4>
      </vt:variant>
      <vt:variant>
        <vt:i4>288</vt:i4>
      </vt:variant>
      <vt:variant>
        <vt:i4>0</vt:i4>
      </vt:variant>
      <vt:variant>
        <vt:i4>5</vt:i4>
      </vt:variant>
      <vt:variant>
        <vt:lpwstr>http://www.gsics.kobe-u.ac.jp/en/students/syllabi.html</vt:lpwstr>
      </vt:variant>
      <vt:variant>
        <vt:lpwstr>1</vt:lpwstr>
      </vt:variant>
      <vt:variant>
        <vt:i4>983098</vt:i4>
      </vt:variant>
      <vt:variant>
        <vt:i4>285</vt:i4>
      </vt:variant>
      <vt:variant>
        <vt:i4>0</vt:i4>
      </vt:variant>
      <vt:variant>
        <vt:i4>5</vt:i4>
      </vt:variant>
      <vt:variant>
        <vt:lpwstr>http://www.gsics.kobe-u.ac.jp/en/programs/master_course.html</vt:lpwstr>
      </vt:variant>
      <vt:variant>
        <vt:lpwstr/>
      </vt:variant>
      <vt:variant>
        <vt:i4>4653150</vt:i4>
      </vt:variant>
      <vt:variant>
        <vt:i4>282</vt:i4>
      </vt:variant>
      <vt:variant>
        <vt:i4>0</vt:i4>
      </vt:variant>
      <vt:variant>
        <vt:i4>5</vt:i4>
      </vt:variant>
      <vt:variant>
        <vt:lpwstr>http://www.gsics.kobe-u.ac.jp/index.html</vt:lpwstr>
      </vt:variant>
      <vt:variant>
        <vt:lpwstr/>
      </vt:variant>
      <vt:variant>
        <vt:i4>1638411</vt:i4>
      </vt:variant>
      <vt:variant>
        <vt:i4>279</vt:i4>
      </vt:variant>
      <vt:variant>
        <vt:i4>0</vt:i4>
      </vt:variant>
      <vt:variant>
        <vt:i4>5</vt:i4>
      </vt:variant>
      <vt:variant>
        <vt:lpwstr>http://www.kobe-u.ac.jp/en/index.html</vt:lpwstr>
      </vt:variant>
      <vt:variant>
        <vt:lpwstr/>
      </vt:variant>
      <vt:variant>
        <vt:i4>4522011</vt:i4>
      </vt:variant>
      <vt:variant>
        <vt:i4>276</vt:i4>
      </vt:variant>
      <vt:variant>
        <vt:i4>0</vt:i4>
      </vt:variant>
      <vt:variant>
        <vt:i4>5</vt:i4>
      </vt:variant>
      <vt:variant>
        <vt:lpwstr>https://international.hit-u.ac.jp/en/courses/japanese/about-jle/</vt:lpwstr>
      </vt:variant>
      <vt:variant>
        <vt:lpwstr/>
      </vt:variant>
      <vt:variant>
        <vt:i4>6750234</vt:i4>
      </vt:variant>
      <vt:variant>
        <vt:i4>273</vt:i4>
      </vt:variant>
      <vt:variant>
        <vt:i4>0</vt:i4>
      </vt:variant>
      <vt:variant>
        <vt:i4>5</vt:i4>
      </vt:variant>
      <vt:variant>
        <vt:lpwstr>https://www.ipp.hit-u.ac.jp/english/en_program/gg/fss.html</vt:lpwstr>
      </vt:variant>
      <vt:variant>
        <vt:lpwstr/>
      </vt:variant>
      <vt:variant>
        <vt:i4>4522004</vt:i4>
      </vt:variant>
      <vt:variant>
        <vt:i4>270</vt:i4>
      </vt:variant>
      <vt:variant>
        <vt:i4>0</vt:i4>
      </vt:variant>
      <vt:variant>
        <vt:i4>5</vt:i4>
      </vt:variant>
      <vt:variant>
        <vt:lpwstr>https://www.hit-u.ac.jp/eng/</vt:lpwstr>
      </vt:variant>
      <vt:variant>
        <vt:lpwstr/>
      </vt:variant>
      <vt:variant>
        <vt:i4>2687078</vt:i4>
      </vt:variant>
      <vt:variant>
        <vt:i4>267</vt:i4>
      </vt:variant>
      <vt:variant>
        <vt:i4>0</vt:i4>
      </vt:variant>
      <vt:variant>
        <vt:i4>5</vt:i4>
      </vt:variant>
      <vt:variant>
        <vt:lpwstr>https://www.waseda.jp/inst/rlc/en/</vt:lpwstr>
      </vt:variant>
      <vt:variant>
        <vt:lpwstr/>
      </vt:variant>
      <vt:variant>
        <vt:i4>7274616</vt:i4>
      </vt:variant>
      <vt:variant>
        <vt:i4>264</vt:i4>
      </vt:variant>
      <vt:variant>
        <vt:i4>0</vt:i4>
      </vt:variant>
      <vt:variant>
        <vt:i4>5</vt:i4>
      </vt:variant>
      <vt:variant>
        <vt:lpwstr>https://www.waseda.jp/fire/gsaps/en/academics/calendar</vt:lpwstr>
      </vt:variant>
      <vt:variant>
        <vt:lpwstr/>
      </vt:variant>
      <vt:variant>
        <vt:i4>4980818</vt:i4>
      </vt:variant>
      <vt:variant>
        <vt:i4>261</vt:i4>
      </vt:variant>
      <vt:variant>
        <vt:i4>0</vt:i4>
      </vt:variant>
      <vt:variant>
        <vt:i4>5</vt:i4>
      </vt:variant>
      <vt:variant>
        <vt:lpwstr>https://www.waseda.jp/fire/gsaps/en/admissions/format</vt:lpwstr>
      </vt:variant>
      <vt:variant>
        <vt:lpwstr/>
      </vt:variant>
      <vt:variant>
        <vt:i4>6488183</vt:i4>
      </vt:variant>
      <vt:variant>
        <vt:i4>258</vt:i4>
      </vt:variant>
      <vt:variant>
        <vt:i4>0</vt:i4>
      </vt:variant>
      <vt:variant>
        <vt:i4>5</vt:i4>
      </vt:variant>
      <vt:variant>
        <vt:lpwstr>https://www.waseda.jp/fire/gsaps/en/academics/registration</vt:lpwstr>
      </vt:variant>
      <vt:variant>
        <vt:lpwstr/>
      </vt:variant>
      <vt:variant>
        <vt:i4>3604523</vt:i4>
      </vt:variant>
      <vt:variant>
        <vt:i4>255</vt:i4>
      </vt:variant>
      <vt:variant>
        <vt:i4>0</vt:i4>
      </vt:variant>
      <vt:variant>
        <vt:i4>5</vt:i4>
      </vt:variant>
      <vt:variant>
        <vt:lpwstr>https://www.waseda.jp/fire/gsaps/en/admissions/project</vt:lpwstr>
      </vt:variant>
      <vt:variant>
        <vt:lpwstr/>
      </vt:variant>
      <vt:variant>
        <vt:i4>5963783</vt:i4>
      </vt:variant>
      <vt:variant>
        <vt:i4>252</vt:i4>
      </vt:variant>
      <vt:variant>
        <vt:i4>0</vt:i4>
      </vt:variant>
      <vt:variant>
        <vt:i4>5</vt:i4>
      </vt:variant>
      <vt:variant>
        <vt:lpwstr>https://www.waseda.jp/fire/gsaps/en/</vt:lpwstr>
      </vt:variant>
      <vt:variant>
        <vt:lpwstr/>
      </vt:variant>
      <vt:variant>
        <vt:i4>4587551</vt:i4>
      </vt:variant>
      <vt:variant>
        <vt:i4>249</vt:i4>
      </vt:variant>
      <vt:variant>
        <vt:i4>0</vt:i4>
      </vt:variant>
      <vt:variant>
        <vt:i4>5</vt:i4>
      </vt:variant>
      <vt:variant>
        <vt:lpwstr>https://www.waseda.jp/top/en</vt:lpwstr>
      </vt:variant>
      <vt:variant>
        <vt:lpwstr/>
      </vt:variant>
      <vt:variant>
        <vt:i4>6160452</vt:i4>
      </vt:variant>
      <vt:variant>
        <vt:i4>246</vt:i4>
      </vt:variant>
      <vt:variant>
        <vt:i4>0</vt:i4>
      </vt:variant>
      <vt:variant>
        <vt:i4>5</vt:i4>
      </vt:variant>
      <vt:variant>
        <vt:lpwstr>http://envrisk.t.u-tokyo.ac.jp/hp/top-e/</vt:lpwstr>
      </vt:variant>
      <vt:variant>
        <vt:lpwstr/>
      </vt:variant>
      <vt:variant>
        <vt:i4>983042</vt:i4>
      </vt:variant>
      <vt:variant>
        <vt:i4>243</vt:i4>
      </vt:variant>
      <vt:variant>
        <vt:i4>0</vt:i4>
      </vt:variant>
      <vt:variant>
        <vt:i4>5</vt:i4>
      </vt:variant>
      <vt:variant>
        <vt:lpwstr>https://www.envssil.t.u-tokyo.ac.jp/</vt:lpwstr>
      </vt:variant>
      <vt:variant>
        <vt:lpwstr/>
      </vt:variant>
      <vt:variant>
        <vt:i4>5046297</vt:i4>
      </vt:variant>
      <vt:variant>
        <vt:i4>240</vt:i4>
      </vt:variant>
      <vt:variant>
        <vt:i4>0</vt:i4>
      </vt:variant>
      <vt:variant>
        <vt:i4>5</vt:i4>
      </vt:variant>
      <vt:variant>
        <vt:lpwstr>http://urbanwater.t.u-tokyo.ac.jp/urbanwater/en/</vt:lpwstr>
      </vt:variant>
      <vt:variant>
        <vt:lpwstr/>
      </vt:variant>
      <vt:variant>
        <vt:i4>5046297</vt:i4>
      </vt:variant>
      <vt:variant>
        <vt:i4>237</vt:i4>
      </vt:variant>
      <vt:variant>
        <vt:i4>0</vt:i4>
      </vt:variant>
      <vt:variant>
        <vt:i4>5</vt:i4>
      </vt:variant>
      <vt:variant>
        <vt:lpwstr>http://urbanwater.t.u-tokyo.ac.jp/urbanwater/en/</vt:lpwstr>
      </vt:variant>
      <vt:variant>
        <vt:lpwstr/>
      </vt:variant>
      <vt:variant>
        <vt:i4>6422637</vt:i4>
      </vt:variant>
      <vt:variant>
        <vt:i4>234</vt:i4>
      </vt:variant>
      <vt:variant>
        <vt:i4>0</vt:i4>
      </vt:variant>
      <vt:variant>
        <vt:i4>5</vt:i4>
      </vt:variant>
      <vt:variant>
        <vt:lpwstr>https://icopsewerlab.wixsite.com/mslab</vt:lpwstr>
      </vt:variant>
      <vt:variant>
        <vt:lpwstr/>
      </vt:variant>
      <vt:variant>
        <vt:i4>7143538</vt:i4>
      </vt:variant>
      <vt:variant>
        <vt:i4>231</vt:i4>
      </vt:variant>
      <vt:variant>
        <vt:i4>0</vt:i4>
      </vt:variant>
      <vt:variant>
        <vt:i4>5</vt:i4>
      </vt:variant>
      <vt:variant>
        <vt:lpwstr>https://onuki.edu.k.u-tokyo.ac.jp/</vt:lpwstr>
      </vt:variant>
      <vt:variant>
        <vt:lpwstr/>
      </vt:variant>
      <vt:variant>
        <vt:i4>5046297</vt:i4>
      </vt:variant>
      <vt:variant>
        <vt:i4>228</vt:i4>
      </vt:variant>
      <vt:variant>
        <vt:i4>0</vt:i4>
      </vt:variant>
      <vt:variant>
        <vt:i4>5</vt:i4>
      </vt:variant>
      <vt:variant>
        <vt:lpwstr>http://urbanwater.t.u-tokyo.ac.jp/urbanwater/en/</vt:lpwstr>
      </vt:variant>
      <vt:variant>
        <vt:lpwstr/>
      </vt:variant>
      <vt:variant>
        <vt:i4>6357114</vt:i4>
      </vt:variant>
      <vt:variant>
        <vt:i4>225</vt:i4>
      </vt:variant>
      <vt:variant>
        <vt:i4>0</vt:i4>
      </vt:variant>
      <vt:variant>
        <vt:i4>5</vt:i4>
      </vt:variant>
      <vt:variant>
        <vt:lpwstr>https://www.rces.t.u-tokyo.ac.jp/en/index.html</vt:lpwstr>
      </vt:variant>
      <vt:variant>
        <vt:lpwstr/>
      </vt:variant>
      <vt:variant>
        <vt:i4>6160452</vt:i4>
      </vt:variant>
      <vt:variant>
        <vt:i4>222</vt:i4>
      </vt:variant>
      <vt:variant>
        <vt:i4>0</vt:i4>
      </vt:variant>
      <vt:variant>
        <vt:i4>5</vt:i4>
      </vt:variant>
      <vt:variant>
        <vt:lpwstr>http://envrisk.t.u-tokyo.ac.jp/hp/top-e/</vt:lpwstr>
      </vt:variant>
      <vt:variant>
        <vt:lpwstr/>
      </vt:variant>
      <vt:variant>
        <vt:i4>196690</vt:i4>
      </vt:variant>
      <vt:variant>
        <vt:i4>219</vt:i4>
      </vt:variant>
      <vt:variant>
        <vt:i4>0</vt:i4>
      </vt:variant>
      <vt:variant>
        <vt:i4>5</vt:i4>
      </vt:variant>
      <vt:variant>
        <vt:lpwstr>http://sustainability.t.u-tokyo.ac.jp/en</vt:lpwstr>
      </vt:variant>
      <vt:variant>
        <vt:lpwstr/>
      </vt:variant>
      <vt:variant>
        <vt:i4>7209020</vt:i4>
      </vt:variant>
      <vt:variant>
        <vt:i4>216</vt:i4>
      </vt:variant>
      <vt:variant>
        <vt:i4>0</vt:i4>
      </vt:variant>
      <vt:variant>
        <vt:i4>5</vt:i4>
      </vt:variant>
      <vt:variant>
        <vt:lpwstr>https://www.wetech.t.u-tokyo.ac.jp/</vt:lpwstr>
      </vt:variant>
      <vt:variant>
        <vt:lpwstr/>
      </vt:variant>
      <vt:variant>
        <vt:i4>6422637</vt:i4>
      </vt:variant>
      <vt:variant>
        <vt:i4>213</vt:i4>
      </vt:variant>
      <vt:variant>
        <vt:i4>0</vt:i4>
      </vt:variant>
      <vt:variant>
        <vt:i4>5</vt:i4>
      </vt:variant>
      <vt:variant>
        <vt:lpwstr>https://icopsewerlab.wixsite.com/mslab</vt:lpwstr>
      </vt:variant>
      <vt:variant>
        <vt:lpwstr/>
      </vt:variant>
      <vt:variant>
        <vt:i4>983042</vt:i4>
      </vt:variant>
      <vt:variant>
        <vt:i4>210</vt:i4>
      </vt:variant>
      <vt:variant>
        <vt:i4>0</vt:i4>
      </vt:variant>
      <vt:variant>
        <vt:i4>5</vt:i4>
      </vt:variant>
      <vt:variant>
        <vt:lpwstr>https://www.envssil.t.u-tokyo.ac.jp/</vt:lpwstr>
      </vt:variant>
      <vt:variant>
        <vt:lpwstr/>
      </vt:variant>
      <vt:variant>
        <vt:i4>1966162</vt:i4>
      </vt:variant>
      <vt:variant>
        <vt:i4>207</vt:i4>
      </vt:variant>
      <vt:variant>
        <vt:i4>0</vt:i4>
      </vt:variant>
      <vt:variant>
        <vt:i4>5</vt:i4>
      </vt:variant>
      <vt:variant>
        <vt:lpwstr>http://www.envph.t.u-tokyo.ac.jp/</vt:lpwstr>
      </vt:variant>
      <vt:variant>
        <vt:lpwstr/>
      </vt:variant>
      <vt:variant>
        <vt:i4>7209020</vt:i4>
      </vt:variant>
      <vt:variant>
        <vt:i4>204</vt:i4>
      </vt:variant>
      <vt:variant>
        <vt:i4>0</vt:i4>
      </vt:variant>
      <vt:variant>
        <vt:i4>5</vt:i4>
      </vt:variant>
      <vt:variant>
        <vt:lpwstr>https://www.wetech.t.u-tokyo.ac.jp/</vt:lpwstr>
      </vt:variant>
      <vt:variant>
        <vt:lpwstr/>
      </vt:variant>
      <vt:variant>
        <vt:i4>1966162</vt:i4>
      </vt:variant>
      <vt:variant>
        <vt:i4>201</vt:i4>
      </vt:variant>
      <vt:variant>
        <vt:i4>0</vt:i4>
      </vt:variant>
      <vt:variant>
        <vt:i4>5</vt:i4>
      </vt:variant>
      <vt:variant>
        <vt:lpwstr>http://www.envph.t.u-tokyo.ac.jp/</vt:lpwstr>
      </vt:variant>
      <vt:variant>
        <vt:lpwstr/>
      </vt:variant>
      <vt:variant>
        <vt:i4>196690</vt:i4>
      </vt:variant>
      <vt:variant>
        <vt:i4>198</vt:i4>
      </vt:variant>
      <vt:variant>
        <vt:i4>0</vt:i4>
      </vt:variant>
      <vt:variant>
        <vt:i4>5</vt:i4>
      </vt:variant>
      <vt:variant>
        <vt:lpwstr>http://sustainability.t.u-tokyo.ac.jp/en</vt:lpwstr>
      </vt:variant>
      <vt:variant>
        <vt:lpwstr/>
      </vt:variant>
      <vt:variant>
        <vt:i4>6357114</vt:i4>
      </vt:variant>
      <vt:variant>
        <vt:i4>195</vt:i4>
      </vt:variant>
      <vt:variant>
        <vt:i4>0</vt:i4>
      </vt:variant>
      <vt:variant>
        <vt:i4>5</vt:i4>
      </vt:variant>
      <vt:variant>
        <vt:lpwstr>https://www.rces.t.u-tokyo.ac.jp/en/index.html</vt:lpwstr>
      </vt:variant>
      <vt:variant>
        <vt:lpwstr/>
      </vt:variant>
      <vt:variant>
        <vt:i4>6488188</vt:i4>
      </vt:variant>
      <vt:variant>
        <vt:i4>192</vt:i4>
      </vt:variant>
      <vt:variant>
        <vt:i4>0</vt:i4>
      </vt:variant>
      <vt:variant>
        <vt:i4>5</vt:i4>
      </vt:variant>
      <vt:variant>
        <vt:lpwstr>http://yokoharilab.t.u-tokyo.ac.jp/</vt:lpwstr>
      </vt:variant>
      <vt:variant>
        <vt:lpwstr/>
      </vt:variant>
      <vt:variant>
        <vt:i4>3932214</vt:i4>
      </vt:variant>
      <vt:variant>
        <vt:i4>189</vt:i4>
      </vt:variant>
      <vt:variant>
        <vt:i4>0</vt:i4>
      </vt:variant>
      <vt:variant>
        <vt:i4>5</vt:i4>
      </vt:variant>
      <vt:variant>
        <vt:lpwstr>http://www.ut.t.u-tokyo.ac.jp/?lang=en</vt:lpwstr>
      </vt:variant>
      <vt:variant>
        <vt:lpwstr/>
      </vt:variant>
      <vt:variant>
        <vt:i4>4784148</vt:i4>
      </vt:variant>
      <vt:variant>
        <vt:i4>186</vt:i4>
      </vt:variant>
      <vt:variant>
        <vt:i4>0</vt:i4>
      </vt:variant>
      <vt:variant>
        <vt:i4>5</vt:i4>
      </vt:variant>
      <vt:variant>
        <vt:lpwstr>http://www.urban.t.u-tokyo.ac.jp/e_h_na.html</vt:lpwstr>
      </vt:variant>
      <vt:variant>
        <vt:lpwstr/>
      </vt:variant>
      <vt:variant>
        <vt:i4>4784148</vt:i4>
      </vt:variant>
      <vt:variant>
        <vt:i4>183</vt:i4>
      </vt:variant>
      <vt:variant>
        <vt:i4>0</vt:i4>
      </vt:variant>
      <vt:variant>
        <vt:i4>5</vt:i4>
      </vt:variant>
      <vt:variant>
        <vt:lpwstr>http://www.urban.t.u-tokyo.ac.jp/e_h_na.html</vt:lpwstr>
      </vt:variant>
      <vt:variant>
        <vt:lpwstr/>
      </vt:variant>
      <vt:variant>
        <vt:i4>7143462</vt:i4>
      </vt:variant>
      <vt:variant>
        <vt:i4>180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3932214</vt:i4>
      </vt:variant>
      <vt:variant>
        <vt:i4>177</vt:i4>
      </vt:variant>
      <vt:variant>
        <vt:i4>0</vt:i4>
      </vt:variant>
      <vt:variant>
        <vt:i4>5</vt:i4>
      </vt:variant>
      <vt:variant>
        <vt:lpwstr>http://www.ut.t.u-tokyo.ac.jp/?lang=en</vt:lpwstr>
      </vt:variant>
      <vt:variant>
        <vt:lpwstr/>
      </vt:variant>
      <vt:variant>
        <vt:i4>7143462</vt:i4>
      </vt:variant>
      <vt:variant>
        <vt:i4>174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1703937</vt:i4>
      </vt:variant>
      <vt:variant>
        <vt:i4>171</vt:i4>
      </vt:variant>
      <vt:variant>
        <vt:i4>0</vt:i4>
      </vt:variant>
      <vt:variant>
        <vt:i4>5</vt:i4>
      </vt:variant>
      <vt:variant>
        <vt:lpwstr>http://ut-cd.com/english/</vt:lpwstr>
      </vt:variant>
      <vt:variant>
        <vt:lpwstr/>
      </vt:variant>
      <vt:variant>
        <vt:i4>196678</vt:i4>
      </vt:variant>
      <vt:variant>
        <vt:i4>168</vt:i4>
      </vt:variant>
      <vt:variant>
        <vt:i4>0</vt:i4>
      </vt:variant>
      <vt:variant>
        <vt:i4>5</vt:i4>
      </vt:variant>
      <vt:variant>
        <vt:lpwstr>http://ud.t.u-tokyo.ac.jp/en/</vt:lpwstr>
      </vt:variant>
      <vt:variant>
        <vt:lpwstr/>
      </vt:variant>
      <vt:variant>
        <vt:i4>7143479</vt:i4>
      </vt:variant>
      <vt:variant>
        <vt:i4>165</vt:i4>
      </vt:variant>
      <vt:variant>
        <vt:i4>0</vt:i4>
      </vt:variant>
      <vt:variant>
        <vt:i4>5</vt:i4>
      </vt:variant>
      <vt:variant>
        <vt:lpwstr>http://up.t.u-tokyo.ac.jp/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http://up.t.u-tokyo.ac.jp/</vt:lpwstr>
      </vt:variant>
      <vt:variant>
        <vt:lpwstr/>
      </vt:variant>
      <vt:variant>
        <vt:i4>1703937</vt:i4>
      </vt:variant>
      <vt:variant>
        <vt:i4>159</vt:i4>
      </vt:variant>
      <vt:variant>
        <vt:i4>0</vt:i4>
      </vt:variant>
      <vt:variant>
        <vt:i4>5</vt:i4>
      </vt:variant>
      <vt:variant>
        <vt:lpwstr>http://ut-cd.com/english/</vt:lpwstr>
      </vt:variant>
      <vt:variant>
        <vt:lpwstr/>
      </vt:variant>
      <vt:variant>
        <vt:i4>3145767</vt:i4>
      </vt:variant>
      <vt:variant>
        <vt:i4>156</vt:i4>
      </vt:variant>
      <vt:variant>
        <vt:i4>0</vt:i4>
      </vt:variant>
      <vt:variant>
        <vt:i4>5</vt:i4>
      </vt:variant>
      <vt:variant>
        <vt:lpwstr>http://kato-sss.iis.u-tokyo.ac.jp/</vt:lpwstr>
      </vt:variant>
      <vt:variant>
        <vt:lpwstr/>
      </vt:variant>
      <vt:variant>
        <vt:i4>6488188</vt:i4>
      </vt:variant>
      <vt:variant>
        <vt:i4>153</vt:i4>
      </vt:variant>
      <vt:variant>
        <vt:i4>0</vt:i4>
      </vt:variant>
      <vt:variant>
        <vt:i4>5</vt:i4>
      </vt:variant>
      <vt:variant>
        <vt:lpwstr>http://yokoharilab.t.u-tokyo.ac.jp/</vt:lpwstr>
      </vt:variant>
      <vt:variant>
        <vt:lpwstr/>
      </vt:variant>
      <vt:variant>
        <vt:i4>4653134</vt:i4>
      </vt:variant>
      <vt:variant>
        <vt:i4>150</vt:i4>
      </vt:variant>
      <vt:variant>
        <vt:i4>0</vt:i4>
      </vt:variant>
      <vt:variant>
        <vt:i4>5</vt:i4>
      </vt:variant>
      <vt:variant>
        <vt:lpwstr>http://www.u-hiroi.net/index.html</vt:lpwstr>
      </vt:variant>
      <vt:variant>
        <vt:lpwstr/>
      </vt:variant>
      <vt:variant>
        <vt:i4>7143462</vt:i4>
      </vt:variant>
      <vt:variant>
        <vt:i4>147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917572</vt:i4>
      </vt:variant>
      <vt:variant>
        <vt:i4>144</vt:i4>
      </vt:variant>
      <vt:variant>
        <vt:i4>0</vt:i4>
      </vt:variant>
      <vt:variant>
        <vt:i4>5</vt:i4>
      </vt:variant>
      <vt:variant>
        <vt:lpwstr>http://udcx.k.u-tokyo.ac.jp/</vt:lpwstr>
      </vt:variant>
      <vt:variant>
        <vt:lpwstr/>
      </vt:variant>
      <vt:variant>
        <vt:i4>7143462</vt:i4>
      </vt:variant>
      <vt:variant>
        <vt:i4>141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5308434</vt:i4>
      </vt:variant>
      <vt:variant>
        <vt:i4>138</vt:i4>
      </vt:variant>
      <vt:variant>
        <vt:i4>0</vt:i4>
      </vt:variant>
      <vt:variant>
        <vt:i4>5</vt:i4>
      </vt:variant>
      <vt:variant>
        <vt:lpwstr>https://www.due.t.u-tokyo.ac.jp/english/lab/faculty/</vt:lpwstr>
      </vt:variant>
      <vt:variant>
        <vt:lpwstr/>
      </vt:variant>
      <vt:variant>
        <vt:i4>3211344</vt:i4>
      </vt:variant>
      <vt:variant>
        <vt:i4>135</vt:i4>
      </vt:variant>
      <vt:variant>
        <vt:i4>0</vt:i4>
      </vt:variant>
      <vt:variant>
        <vt:i4>5</vt:i4>
      </vt:variant>
      <vt:variant>
        <vt:lpwstr>mailto:jds.india@jds21.com</vt:lpwstr>
      </vt:variant>
      <vt:variant>
        <vt:lpwstr/>
      </vt:variant>
      <vt:variant>
        <vt:i4>3473526</vt:i4>
      </vt:variant>
      <vt:variant>
        <vt:i4>132</vt:i4>
      </vt:variant>
      <vt:variant>
        <vt:i4>0</vt:i4>
      </vt:variant>
      <vt:variant>
        <vt:i4>5</vt:i4>
      </vt:variant>
      <vt:variant>
        <vt:lpwstr>https://www.due.t.u-tokyo.ac.jp/english/edu/timetable/</vt:lpwstr>
      </vt:variant>
      <vt:variant>
        <vt:lpwstr/>
      </vt:variant>
      <vt:variant>
        <vt:i4>3342375</vt:i4>
      </vt:variant>
      <vt:variant>
        <vt:i4>129</vt:i4>
      </vt:variant>
      <vt:variant>
        <vt:i4>0</vt:i4>
      </vt:variant>
      <vt:variant>
        <vt:i4>5</vt:i4>
      </vt:variant>
      <vt:variant>
        <vt:lpwstr>https://www.due.t.u-tokyo.ac.jp/english/wp-content/uploads/sites/2/2021/06/pamphlet_2021_english.pdf</vt:lpwstr>
      </vt:variant>
      <vt:variant>
        <vt:lpwstr/>
      </vt:variant>
      <vt:variant>
        <vt:i4>5308434</vt:i4>
      </vt:variant>
      <vt:variant>
        <vt:i4>126</vt:i4>
      </vt:variant>
      <vt:variant>
        <vt:i4>0</vt:i4>
      </vt:variant>
      <vt:variant>
        <vt:i4>5</vt:i4>
      </vt:variant>
      <vt:variant>
        <vt:lpwstr>https://www.due.t.u-tokyo.ac.jp/english/lab/faculty/</vt:lpwstr>
      </vt:variant>
      <vt:variant>
        <vt:lpwstr/>
      </vt:variant>
      <vt:variant>
        <vt:i4>5242892</vt:i4>
      </vt:variant>
      <vt:variant>
        <vt:i4>123</vt:i4>
      </vt:variant>
      <vt:variant>
        <vt:i4>0</vt:i4>
      </vt:variant>
      <vt:variant>
        <vt:i4>5</vt:i4>
      </vt:variant>
      <vt:variant>
        <vt:lpwstr>https://www.due.t.u-tokyo.ac.jp/english/</vt:lpwstr>
      </vt:variant>
      <vt:variant>
        <vt:lpwstr/>
      </vt:variant>
      <vt:variant>
        <vt:i4>1376287</vt:i4>
      </vt:variant>
      <vt:variant>
        <vt:i4>120</vt:i4>
      </vt:variant>
      <vt:variant>
        <vt:i4>0</vt:i4>
      </vt:variant>
      <vt:variant>
        <vt:i4>5</vt:i4>
      </vt:variant>
      <vt:variant>
        <vt:lpwstr>https://www.u-tokyo.ac.jp/en/</vt:lpwstr>
      </vt:variant>
      <vt:variant>
        <vt:lpwstr/>
      </vt:variant>
      <vt:variant>
        <vt:i4>3539069</vt:i4>
      </vt:variant>
      <vt:variant>
        <vt:i4>117</vt:i4>
      </vt:variant>
      <vt:variant>
        <vt:i4>0</vt:i4>
      </vt:variant>
      <vt:variant>
        <vt:i4>5</vt:i4>
      </vt:variant>
      <vt:variant>
        <vt:lpwstr>https://www.pp.u-tokyo.ac.jp/wp-content/uploads/2018/11/protected-2025-MPPIP-Application-Guidelines.pdf</vt:lpwstr>
      </vt:variant>
      <vt:variant>
        <vt:lpwstr/>
      </vt:variant>
      <vt:variant>
        <vt:i4>2031695</vt:i4>
      </vt:variant>
      <vt:variant>
        <vt:i4>114</vt:i4>
      </vt:variant>
      <vt:variant>
        <vt:i4>0</vt:i4>
      </vt:variant>
      <vt:variant>
        <vt:i4>5</vt:i4>
      </vt:variant>
      <vt:variant>
        <vt:lpwstr>https://www.pp.u-tokyo.ac.jp/wp-content/uploads/2016/01/GraSPP-Academic-Calendar2024.pdf</vt:lpwstr>
      </vt:variant>
      <vt:variant>
        <vt:lpwstr/>
      </vt:variant>
      <vt:variant>
        <vt:i4>7733254</vt:i4>
      </vt:variant>
      <vt:variant>
        <vt:i4>111</vt:i4>
      </vt:variant>
      <vt:variant>
        <vt:i4>0</vt:i4>
      </vt:variant>
      <vt:variant>
        <vt:i4>5</vt:i4>
      </vt:variant>
      <vt:variant>
        <vt:lpwstr>https://www.pp.u-tokyo.ac.jp/wp-content/uploads/2016/01/e_02-Completion-Requirements2024.pdf</vt:lpwstr>
      </vt:variant>
      <vt:variant>
        <vt:lpwstr/>
      </vt:variant>
      <vt:variant>
        <vt:i4>6488189</vt:i4>
      </vt:variant>
      <vt:variant>
        <vt:i4>108</vt:i4>
      </vt:variant>
      <vt:variant>
        <vt:i4>0</vt:i4>
      </vt:variant>
      <vt:variant>
        <vt:i4>5</vt:i4>
      </vt:variant>
      <vt:variant>
        <vt:lpwstr>https://www.pp.u-tokyo.ac.jp/en/mppip/mppip-brochure-2024-2025</vt:lpwstr>
      </vt:variant>
      <vt:variant>
        <vt:lpwstr/>
      </vt:variant>
      <vt:variant>
        <vt:i4>458835</vt:i4>
      </vt:variant>
      <vt:variant>
        <vt:i4>105</vt:i4>
      </vt:variant>
      <vt:variant>
        <vt:i4>0</vt:i4>
      </vt:variant>
      <vt:variant>
        <vt:i4>5</vt:i4>
      </vt:variant>
      <vt:variant>
        <vt:lpwstr>https://www.pp.u-tokyo.ac.jp/en/faculty/</vt:lpwstr>
      </vt:variant>
      <vt:variant>
        <vt:lpwstr/>
      </vt:variant>
      <vt:variant>
        <vt:i4>8257582</vt:i4>
      </vt:variant>
      <vt:variant>
        <vt:i4>102</vt:i4>
      </vt:variant>
      <vt:variant>
        <vt:i4>0</vt:i4>
      </vt:variant>
      <vt:variant>
        <vt:i4>5</vt:i4>
      </vt:variant>
      <vt:variant>
        <vt:lpwstr>https://www.pp.u-tokyo.ac.jp/en/mppip/</vt:lpwstr>
      </vt:variant>
      <vt:variant>
        <vt:lpwstr/>
      </vt:variant>
      <vt:variant>
        <vt:i4>1376287</vt:i4>
      </vt:variant>
      <vt:variant>
        <vt:i4>99</vt:i4>
      </vt:variant>
      <vt:variant>
        <vt:i4>0</vt:i4>
      </vt:variant>
      <vt:variant>
        <vt:i4>5</vt:i4>
      </vt:variant>
      <vt:variant>
        <vt:lpwstr>https://www.u-tokyo.ac.jp/en/</vt:lpwstr>
      </vt:variant>
      <vt:variant>
        <vt:lpwstr/>
      </vt:variant>
      <vt:variant>
        <vt:i4>7340155</vt:i4>
      </vt:variant>
      <vt:variant>
        <vt:i4>96</vt:i4>
      </vt:variant>
      <vt:variant>
        <vt:i4>0</vt:i4>
      </vt:variant>
      <vt:variant>
        <vt:i4>5</vt:i4>
      </vt:variant>
      <vt:variant>
        <vt:lpwstr>https://scholarship.jds21.com/</vt:lpwstr>
      </vt:variant>
      <vt:variant>
        <vt:lpwstr/>
      </vt:variant>
      <vt:variant>
        <vt:i4>3211344</vt:i4>
      </vt:variant>
      <vt:variant>
        <vt:i4>93</vt:i4>
      </vt:variant>
      <vt:variant>
        <vt:i4>0</vt:i4>
      </vt:variant>
      <vt:variant>
        <vt:i4>5</vt:i4>
      </vt:variant>
      <vt:variant>
        <vt:lpwstr>mailto:jds.india@jds21.com</vt:lpwstr>
      </vt:variant>
      <vt:variant>
        <vt:lpwstr/>
      </vt:variant>
      <vt:variant>
        <vt:i4>7340155</vt:i4>
      </vt:variant>
      <vt:variant>
        <vt:i4>90</vt:i4>
      </vt:variant>
      <vt:variant>
        <vt:i4>0</vt:i4>
      </vt:variant>
      <vt:variant>
        <vt:i4>5</vt:i4>
      </vt:variant>
      <vt:variant>
        <vt:lpwstr>https://scholarship.jds21.com/</vt:lpwstr>
      </vt:variant>
      <vt:variant>
        <vt:lpwstr/>
      </vt:variant>
      <vt:variant>
        <vt:i4>3539069</vt:i4>
      </vt:variant>
      <vt:variant>
        <vt:i4>87</vt:i4>
      </vt:variant>
      <vt:variant>
        <vt:i4>0</vt:i4>
      </vt:variant>
      <vt:variant>
        <vt:i4>5</vt:i4>
      </vt:variant>
      <vt:variant>
        <vt:lpwstr>https://www.pp.u-tokyo.ac.jp/wp-content/uploads/2018/11/protected-2025-MPPIP-Application-Guidelines.pdf</vt:lpwstr>
      </vt:variant>
      <vt:variant>
        <vt:lpwstr/>
      </vt:variant>
      <vt:variant>
        <vt:i4>1048642</vt:i4>
      </vt:variant>
      <vt:variant>
        <vt:i4>84</vt:i4>
      </vt:variant>
      <vt:variant>
        <vt:i4>0</vt:i4>
      </vt:variant>
      <vt:variant>
        <vt:i4>5</vt:i4>
      </vt:variant>
      <vt:variant>
        <vt:lpwstr>https://www.pp.u-tokyo.ac.jp/en/mppip/admissions/general-information/</vt:lpwstr>
      </vt:variant>
      <vt:variant>
        <vt:lpwstr/>
      </vt:variant>
      <vt:variant>
        <vt:i4>1703992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_Toc175745887</vt:lpwstr>
      </vt:variant>
      <vt:variant>
        <vt:i4>1703992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_Toc175745886</vt:lpwstr>
      </vt:variant>
      <vt:variant>
        <vt:i4>1703992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_Toc175745885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_Toc175745884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_Toc175745883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_Toc175745882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_Toc175745881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_Toc175745880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_Toc175745879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_Toc175745878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_Toc175745877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_Toc175745876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_Toc175745875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_Toc175745874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</dc:creator>
  <cp:keywords/>
  <cp:lastModifiedBy>YAGETA Atsuko</cp:lastModifiedBy>
  <cp:revision>4</cp:revision>
  <cp:lastPrinted>2024-09-12T16:24:00Z</cp:lastPrinted>
  <dcterms:created xsi:type="dcterms:W3CDTF">2024-09-24T06:35:00Z</dcterms:created>
  <dcterms:modified xsi:type="dcterms:W3CDTF">2024-09-24T06:36:00Z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062cf03a5495b05c7a160739bbea05e2a2e9ef7e59b71f99782ce1046174abda</vt:lpwstr>
  </property>
  <property fmtid="{D5CDD505-2E9C-101B-9397-08002B2CF9AE}" pid="3" name="ContentTypeId">
    <vt:lpwstr>0x010100406C43EB56412745BFB64ECB6BD4B2C3</vt:lpwstr>
  </property>
  <property fmtid="{D5CDD505-2E9C-101B-9397-08002B2CF9AE}" pid="4" name="Order">
    <vt:r8>2374700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